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34A8" w:rsidR="00EB11E1" w:rsidP="00D80C38" w:rsidRDefault="00082781" w14:paraId="578394BF" w14:textId="59CFF795">
      <w:pPr>
        <w:pStyle w:val="NoSpacing"/>
        <w:numPr>
          <w:ilvl w:val="0"/>
          <w:numId w:val="12"/>
        </w:numPr>
        <w:spacing w:before="120" w:after="120" w:line="276" w:lineRule="auto"/>
        <w:ind w:left="360"/>
        <w:rPr>
          <w:b/>
          <w:color w:val="1F4E79" w:themeColor="accent1" w:themeShade="80"/>
          <w:lang w:eastAsia="en-GB"/>
        </w:rPr>
      </w:pPr>
      <w:r w:rsidRPr="4A638174">
        <w:rPr>
          <w:b/>
          <w:bCs/>
          <w:color w:val="1F4E79" w:themeColor="accent1" w:themeShade="80"/>
          <w:lang w:eastAsia="en-GB"/>
        </w:rPr>
        <w:t>Purpose</w:t>
      </w:r>
    </w:p>
    <w:p w:rsidR="343BE5D7" w:rsidP="49E81AC6" w:rsidRDefault="343BE5D7" w14:paraId="64D60727" w14:textId="21D086BA">
      <w:pPr>
        <w:tabs>
          <w:tab w:val="left" w:pos="990"/>
          <w:tab w:val="num" w:pos="1260"/>
        </w:tabs>
        <w:spacing w:after="0" w:line="240" w:lineRule="auto"/>
        <w:ind w:left="360"/>
        <w:jc w:val="both"/>
        <w:rPr>
          <w:rFonts w:eastAsia="ＭＳ 明朝" w:eastAsiaTheme="minorEastAsia"/>
          <w:color w:val="000000" w:themeColor="text1"/>
        </w:rPr>
      </w:pPr>
      <w:r w:rsidRPr="4D9834DD" w:rsidR="343BE5D7">
        <w:rPr>
          <w:rFonts w:ascii="Calibri" w:hAnsi="Calibri" w:eastAsia="Calibri" w:cs="Calibri"/>
        </w:rPr>
        <w:t xml:space="preserve">The purpose of these Operating Guidelines </w:t>
      </w:r>
      <w:r w:rsidRPr="4D9834DD" w:rsidR="343BE5D7">
        <w:rPr>
          <w:rFonts w:ascii="Calibri" w:hAnsi="Calibri" w:eastAsia="Calibri" w:cs="Calibri"/>
        </w:rPr>
        <w:t>are</w:t>
      </w:r>
      <w:r w:rsidRPr="4D9834DD" w:rsidR="343BE5D7">
        <w:rPr>
          <w:rFonts w:ascii="Calibri" w:hAnsi="Calibri" w:eastAsia="Calibri" w:cs="Calibri"/>
        </w:rPr>
        <w:t xml:space="preserve"> to define the Club’s mission, vision, and core values, </w:t>
      </w:r>
      <w:r w:rsidRPr="4D9834DD" w:rsidR="343BE5D7">
        <w:rPr>
          <w:rFonts w:ascii="Calibri" w:hAnsi="Calibri" w:eastAsia="Calibri" w:cs="Calibri"/>
        </w:rPr>
        <w:t>establish</w:t>
      </w:r>
      <w:r w:rsidRPr="4D9834DD" w:rsidR="343BE5D7">
        <w:rPr>
          <w:rFonts w:ascii="Calibri" w:hAnsi="Calibri" w:eastAsia="Calibri" w:cs="Calibri"/>
        </w:rPr>
        <w:t xml:space="preserve"> specific goals and </w:t>
      </w:r>
      <w:r w:rsidRPr="4D9834DD" w:rsidR="343BE5D7">
        <w:rPr>
          <w:rFonts w:ascii="Calibri" w:hAnsi="Calibri" w:eastAsia="Calibri" w:cs="Calibri"/>
        </w:rPr>
        <w:t>objectives</w:t>
      </w:r>
      <w:r w:rsidRPr="4D9834DD" w:rsidR="343BE5D7">
        <w:rPr>
          <w:rFonts w:ascii="Calibri" w:hAnsi="Calibri" w:eastAsia="Calibri" w:cs="Calibri"/>
        </w:rPr>
        <w:t xml:space="preserve"> to serve the KAUST community and ensure alignment with the </w:t>
      </w:r>
      <w:r w:rsidRPr="4D9834DD" w:rsidR="222A5C16">
        <w:rPr>
          <w:rFonts w:ascii="Calibri" w:hAnsi="Calibri" w:eastAsia="Calibri" w:cs="Calibri"/>
        </w:rPr>
        <w:t xml:space="preserve">KAUST </w:t>
      </w:r>
      <w:r w:rsidRPr="4D9834DD" w:rsidR="343BE5D7">
        <w:rPr>
          <w:rFonts w:ascii="Calibri" w:hAnsi="Calibri" w:eastAsia="Calibri" w:cs="Calibri"/>
        </w:rPr>
        <w:t>community needs and interests.</w:t>
      </w:r>
      <w:r w:rsidRPr="4D9834DD" w:rsidR="2A425882">
        <w:rPr>
          <w:rFonts w:ascii="Calibri" w:hAnsi="Calibri" w:eastAsia="Calibri" w:cs="Calibri"/>
        </w:rPr>
        <w:t xml:space="preserve">  The Operating Guideline </w:t>
      </w:r>
      <w:r w:rsidRPr="4D9834DD" w:rsidR="2A425882">
        <w:rPr>
          <w:rFonts w:ascii="Calibri" w:hAnsi="Calibri" w:eastAsia="Calibri" w:cs="Calibri"/>
        </w:rPr>
        <w:t>sets</w:t>
      </w:r>
      <w:r w:rsidRPr="4D9834DD" w:rsidR="2A425882">
        <w:rPr>
          <w:rFonts w:ascii="Calibri" w:hAnsi="Calibri" w:eastAsia="Calibri" w:cs="Calibri"/>
        </w:rPr>
        <w:t xml:space="preserve"> the framework for the club’s governance and activities</w:t>
      </w:r>
      <w:r w:rsidRPr="4D9834DD" w:rsidR="29DF48FB">
        <w:rPr>
          <w:rFonts w:ascii="Calibri" w:hAnsi="Calibri" w:eastAsia="Calibri" w:cs="Calibri"/>
        </w:rPr>
        <w:t xml:space="preserve"> and with the aim </w:t>
      </w:r>
      <w:r w:rsidRPr="4D9834DD" w:rsidR="29DF48FB">
        <w:rPr>
          <w:rFonts w:ascii="Calibri" w:hAnsi="Calibri" w:eastAsia="Calibri" w:cs="Calibri"/>
        </w:rPr>
        <w:t>to</w:t>
      </w:r>
      <w:r w:rsidRPr="4D9834DD" w:rsidR="29DF48FB">
        <w:rPr>
          <w:rFonts w:ascii="Calibri" w:hAnsi="Calibri" w:eastAsia="Calibri" w:cs="Calibri"/>
        </w:rPr>
        <w:t xml:space="preserve"> the</w:t>
      </w:r>
      <w:r w:rsidRPr="4D9834DD" w:rsidR="189E92A5">
        <w:rPr>
          <w:rFonts w:ascii="Calibri" w:hAnsi="Calibri" w:eastAsia="Calibri" w:cs="Calibri"/>
        </w:rPr>
        <w:t xml:space="preserve"> </w:t>
      </w:r>
      <w:r w:rsidRPr="4D9834DD" w:rsidR="189E92A5">
        <w:rPr>
          <w:rFonts w:eastAsia="ＭＳ 明朝" w:eastAsiaTheme="minorEastAsia"/>
          <w:color w:val="000000" w:themeColor="text1" w:themeTint="FF" w:themeShade="FF"/>
        </w:rPr>
        <w:t>pr</w:t>
      </w:r>
      <w:r w:rsidRPr="4D9834DD" w:rsidR="2ED27241">
        <w:rPr>
          <w:rFonts w:eastAsia="ＭＳ 明朝" w:eastAsiaTheme="minorEastAsia"/>
          <w:color w:val="000000" w:themeColor="text1" w:themeTint="FF" w:themeShade="FF"/>
        </w:rPr>
        <w:t>o</w:t>
      </w:r>
      <w:r w:rsidRPr="4D9834DD" w:rsidR="189E92A5">
        <w:rPr>
          <w:rFonts w:eastAsia="ＭＳ 明朝" w:eastAsiaTheme="minorEastAsia"/>
          <w:color w:val="000000" w:themeColor="text1" w:themeTint="FF" w:themeShade="FF"/>
        </w:rPr>
        <w:t>motion of a vibran</w:t>
      </w:r>
      <w:r w:rsidRPr="4D9834DD" w:rsidR="1E8DC959">
        <w:rPr>
          <w:rFonts w:eastAsia="ＭＳ 明朝" w:eastAsiaTheme="minorEastAsia"/>
          <w:color w:val="000000" w:themeColor="text1" w:themeTint="FF" w:themeShade="FF"/>
        </w:rPr>
        <w:t>t</w:t>
      </w:r>
      <w:r w:rsidRPr="4D9834DD" w:rsidR="189E92A5">
        <w:rPr>
          <w:rFonts w:eastAsia="ＭＳ 明朝" w:eastAsiaTheme="minorEastAsia"/>
          <w:color w:val="000000" w:themeColor="text1" w:themeTint="FF" w:themeShade="FF"/>
        </w:rPr>
        <w:t xml:space="preserve"> </w:t>
      </w:r>
      <w:r w:rsidRPr="4D9834DD" w:rsidR="121DF198">
        <w:rPr>
          <w:rFonts w:eastAsia="ＭＳ 明朝" w:eastAsiaTheme="minorEastAsia"/>
          <w:color w:val="000000" w:themeColor="text1" w:themeTint="FF" w:themeShade="FF"/>
        </w:rPr>
        <w:t>art</w:t>
      </w:r>
      <w:r w:rsidRPr="4D9834DD" w:rsidR="189E92A5">
        <w:rPr>
          <w:rFonts w:eastAsia="ＭＳ 明朝" w:eastAsiaTheme="minorEastAsia"/>
          <w:color w:val="000000" w:themeColor="text1" w:themeTint="FF" w:themeShade="FF"/>
        </w:rPr>
        <w:t xml:space="preserve"> community within KAUST.</w:t>
      </w:r>
    </w:p>
    <w:p w:rsidR="343BE5D7" w:rsidP="4A638174" w:rsidRDefault="343BE5D7" w14:paraId="609A712E" w14:textId="13B460EE">
      <w:pPr>
        <w:ind w:left="360"/>
        <w:jc w:val="both"/>
        <w:rPr>
          <w:rFonts w:ascii="Calibri" w:hAnsi="Calibri" w:eastAsia="Calibri" w:cs="Calibri"/>
        </w:rPr>
      </w:pPr>
    </w:p>
    <w:p w:rsidR="44842E09" w:rsidP="00D80C38" w:rsidRDefault="44842E09" w14:paraId="03E08000" w14:textId="6DFC9703">
      <w:pPr>
        <w:pStyle w:val="NoSpacing"/>
        <w:numPr>
          <w:ilvl w:val="0"/>
          <w:numId w:val="12"/>
        </w:numPr>
        <w:spacing w:before="120" w:after="120" w:line="276" w:lineRule="auto"/>
        <w:ind w:left="360"/>
        <w:rPr>
          <w:b/>
          <w:bCs/>
          <w:color w:val="1F4E79" w:themeColor="accent1" w:themeShade="80"/>
          <w:lang w:eastAsia="en-GB"/>
        </w:rPr>
      </w:pPr>
      <w:r w:rsidRPr="25E7FF1C">
        <w:rPr>
          <w:b/>
          <w:bCs/>
          <w:color w:val="1F4E79" w:themeColor="accent1" w:themeShade="80"/>
          <w:lang w:eastAsia="en-GB"/>
        </w:rPr>
        <w:t xml:space="preserve">Name </w:t>
      </w:r>
    </w:p>
    <w:p w:rsidR="44842E09" w:rsidP="168EA92D" w:rsidRDefault="44842E09" w14:paraId="587AD583" w14:textId="7B4134C4">
      <w:pPr>
        <w:tabs>
          <w:tab w:val="left" w:pos="686"/>
        </w:tabs>
        <w:spacing w:before="119" w:after="120" w:line="276" w:lineRule="auto"/>
        <w:ind w:left="360" w:right="114"/>
        <w:jc w:val="both"/>
        <w:rPr>
          <w:rFonts w:eastAsia="ＭＳ 明朝" w:eastAsiaTheme="minorEastAsia"/>
          <w:color w:val="000000" w:themeColor="text1"/>
        </w:rPr>
      </w:pPr>
      <w:r w:rsidRPr="70AE5CDB" w:rsidR="44842E09">
        <w:rPr>
          <w:rFonts w:eastAsia="ＭＳ 明朝" w:eastAsiaTheme="minorEastAsia"/>
          <w:color w:val="000000" w:themeColor="text1" w:themeTint="FF" w:themeShade="FF"/>
        </w:rPr>
        <w:t xml:space="preserve">This organization shall be known </w:t>
      </w:r>
      <w:r w:rsidRPr="70AE5CDB" w:rsidR="44842E09">
        <w:rPr>
          <w:rFonts w:eastAsia="ＭＳ 明朝" w:eastAsiaTheme="minorEastAsia"/>
          <w:color w:val="000000" w:themeColor="text1" w:themeTint="FF" w:themeShade="FF"/>
        </w:rPr>
        <w:t xml:space="preserve">as </w:t>
      </w:r>
      <w:r w:rsidRPr="70AE5CDB" w:rsidR="44842E09">
        <w:rPr>
          <w:rFonts w:eastAsia="ＭＳ 明朝" w:eastAsiaTheme="minorEastAsia"/>
          <w:color w:val="000000" w:themeColor="text1" w:themeTint="FF" w:themeShade="FF"/>
          <w:highlight w:val="cyan"/>
        </w:rPr>
        <w:t>"</w:t>
      </w:r>
      <w:r w:rsidRPr="70AE5CDB" w:rsidR="003B14F9">
        <w:rPr>
          <w:rFonts w:eastAsia="ＭＳ 明朝" w:eastAsiaTheme="minorEastAsia"/>
          <w:b w:val="1"/>
          <w:bCs w:val="1"/>
          <w:color w:val="000000" w:themeColor="text1" w:themeTint="FF" w:themeShade="FF"/>
          <w:highlight w:val="cyan"/>
        </w:rPr>
        <w:t>xxx</w:t>
      </w:r>
      <w:r w:rsidRPr="70AE5CDB" w:rsidR="44842E09">
        <w:rPr>
          <w:rFonts w:eastAsia="ＭＳ 明朝" w:eastAsiaTheme="minorEastAsia"/>
          <w:b w:val="1"/>
          <w:bCs w:val="1"/>
          <w:color w:val="000000" w:themeColor="text1" w:themeTint="FF" w:themeShade="FF"/>
          <w:highlight w:val="cyan"/>
        </w:rPr>
        <w:t xml:space="preserve"> </w:t>
      </w:r>
      <w:r w:rsidRPr="70AE5CDB" w:rsidR="00A04F10">
        <w:rPr>
          <w:rFonts w:eastAsia="ＭＳ 明朝" w:eastAsiaTheme="minorEastAsia"/>
          <w:b w:val="1"/>
          <w:bCs w:val="1"/>
          <w:color w:val="000000" w:themeColor="text1" w:themeTint="FF" w:themeShade="FF"/>
          <w:highlight w:val="cyan"/>
        </w:rPr>
        <w:t>Community</w:t>
      </w:r>
      <w:r w:rsidRPr="70AE5CDB" w:rsidR="44842E09">
        <w:rPr>
          <w:rFonts w:eastAsia="ＭＳ 明朝" w:eastAsiaTheme="minorEastAsia"/>
          <w:b w:val="1"/>
          <w:bCs w:val="1"/>
          <w:color w:val="000000" w:themeColor="text1" w:themeTint="FF" w:themeShade="FF"/>
          <w:highlight w:val="cyan"/>
        </w:rPr>
        <w:t xml:space="preserve"> Club</w:t>
      </w:r>
      <w:r w:rsidRPr="70AE5CDB" w:rsidR="44842E09">
        <w:rPr>
          <w:rFonts w:eastAsia="ＭＳ 明朝" w:eastAsiaTheme="minorEastAsia"/>
          <w:color w:val="000000" w:themeColor="text1" w:themeTint="FF" w:themeShade="FF"/>
          <w:highlight w:val="cyan"/>
        </w:rPr>
        <w:t>,</w:t>
      </w:r>
      <w:r w:rsidRPr="70AE5CDB" w:rsidR="44842E09">
        <w:rPr>
          <w:rFonts w:eastAsia="ＭＳ 明朝" w:eastAsiaTheme="minorEastAsia"/>
          <w:color w:val="000000" w:themeColor="text1" w:themeTint="FF" w:themeShade="FF"/>
        </w:rPr>
        <w:t>" which shall be referred to as the "</w:t>
      </w:r>
      <w:r w:rsidRPr="70AE5CDB" w:rsidR="44842E09">
        <w:rPr>
          <w:rFonts w:eastAsia="ＭＳ 明朝" w:eastAsiaTheme="minorEastAsia"/>
          <w:b w:val="1"/>
          <w:bCs w:val="1"/>
          <w:color w:val="000000" w:themeColor="text1" w:themeTint="FF" w:themeShade="FF"/>
        </w:rPr>
        <w:t>Club</w:t>
      </w:r>
      <w:r w:rsidRPr="70AE5CDB" w:rsidR="44842E09">
        <w:rPr>
          <w:rFonts w:eastAsia="ＭＳ 明朝" w:eastAsiaTheme="minorEastAsia"/>
          <w:color w:val="000000" w:themeColor="text1" w:themeTint="FF" w:themeShade="FF"/>
        </w:rPr>
        <w:t xml:space="preserve">" in this </w:t>
      </w:r>
      <w:r w:rsidRPr="70AE5CDB" w:rsidR="3B51CFF2">
        <w:rPr>
          <w:rFonts w:eastAsia="ＭＳ 明朝" w:eastAsiaTheme="minorEastAsia"/>
          <w:color w:val="000000" w:themeColor="text1" w:themeTint="FF" w:themeShade="FF"/>
        </w:rPr>
        <w:t>guideline</w:t>
      </w:r>
      <w:r w:rsidRPr="70AE5CDB" w:rsidR="44842E09">
        <w:rPr>
          <w:rFonts w:eastAsia="ＭＳ 明朝" w:eastAsiaTheme="minorEastAsia"/>
          <w:color w:val="000000" w:themeColor="text1" w:themeTint="FF" w:themeShade="FF"/>
        </w:rPr>
        <w:t>.</w:t>
      </w:r>
    </w:p>
    <w:p w:rsidR="44842E09" w:rsidP="70AE5CDB" w:rsidRDefault="44842E09" w14:paraId="5270264E" w14:textId="512B477C">
      <w:pPr>
        <w:pStyle w:val="NoSpacing"/>
        <w:numPr>
          <w:ilvl w:val="0"/>
          <w:numId w:val="12"/>
        </w:numPr>
        <w:spacing w:before="120" w:after="120" w:line="276" w:lineRule="auto"/>
        <w:ind w:left="360"/>
        <w:rPr>
          <w:b w:val="1"/>
          <w:bCs w:val="1"/>
          <w:color w:val="1F4E79" w:themeColor="accent1" w:themeShade="80"/>
          <w:highlight w:val="yellow"/>
          <w:lang w:eastAsia="en-GB"/>
        </w:rPr>
      </w:pPr>
      <w:commentRangeStart w:id="368730568"/>
      <w:r w:rsidRPr="59E2650A" w:rsidR="7CE16B6C">
        <w:rPr>
          <w:b w:val="1"/>
          <w:bCs w:val="1"/>
          <w:color w:val="1F4E79" w:themeColor="accent1" w:themeTint="FF" w:themeShade="80"/>
          <w:highlight w:val="yellow"/>
          <w:lang w:eastAsia="en-GB"/>
        </w:rPr>
        <w:t>Aims</w:t>
      </w:r>
      <w:r w:rsidRPr="59E2650A" w:rsidR="7CE16B6C">
        <w:rPr>
          <w:b w:val="1"/>
          <w:bCs w:val="1"/>
          <w:color w:val="1F4E79" w:themeColor="accent1" w:themeTint="FF" w:themeShade="80"/>
          <w:lang w:eastAsia="en-GB"/>
        </w:rPr>
        <w:t xml:space="preserve"> </w:t>
      </w:r>
      <w:commentRangeEnd w:id="368730568"/>
      <w:r>
        <w:rPr>
          <w:rStyle w:val="CommentReference"/>
        </w:rPr>
        <w:commentReference w:id="368730568"/>
      </w:r>
    </w:p>
    <w:p w:rsidR="00E03220" w:rsidP="59E2650A" w:rsidRDefault="44842E09" w14:paraId="607B0770" w14:textId="4B63C1A5">
      <w:pPr>
        <w:pStyle w:val="ListParagraph"/>
        <w:tabs>
          <w:tab w:val="left" w:pos="426"/>
        </w:tabs>
        <w:spacing w:line="480" w:lineRule="auto"/>
        <w:ind w:left="0" w:firstLine="360"/>
        <w:rPr>
          <w:rFonts w:ascii="Calibri" w:hAnsi="Calibri" w:eastAsia="Calibri" w:cs="Calibri" w:asciiTheme="minorAscii" w:hAnsiTheme="minorAscii" w:eastAsiaTheme="minorAscii" w:cstheme="minorAscii"/>
          <w:sz w:val="22"/>
          <w:szCs w:val="22"/>
        </w:rPr>
      </w:pPr>
      <w:r w:rsidRPr="59E2650A" w:rsidR="69F4B9F3">
        <w:rPr>
          <w:rFonts w:ascii="Calibri" w:hAnsi="Calibri" w:eastAsia="Calibri" w:cs="Calibri" w:asciiTheme="minorAscii" w:hAnsiTheme="minorAscii" w:eastAsiaTheme="minorAscii" w:cstheme="minorAscii"/>
          <w:sz w:val="22"/>
          <w:szCs w:val="22"/>
        </w:rPr>
        <w:t xml:space="preserve">The </w:t>
      </w:r>
      <w:r w:rsidRPr="59E2650A" w:rsidR="69F4B9F3">
        <w:rPr>
          <w:rFonts w:ascii="Calibri" w:hAnsi="Calibri" w:eastAsia="Calibri" w:cs="Calibri" w:asciiTheme="minorAscii" w:hAnsiTheme="minorAscii" w:eastAsiaTheme="minorAscii" w:cstheme="minorAscii"/>
          <w:sz w:val="22"/>
          <w:szCs w:val="22"/>
        </w:rPr>
        <w:t>objectives</w:t>
      </w:r>
      <w:r w:rsidRPr="59E2650A" w:rsidR="69F4B9F3">
        <w:rPr>
          <w:rFonts w:ascii="Calibri" w:hAnsi="Calibri" w:eastAsia="Calibri" w:cs="Calibri" w:asciiTheme="minorAscii" w:hAnsiTheme="minorAscii" w:eastAsiaTheme="minorAscii" w:cstheme="minorAscii"/>
          <w:sz w:val="22"/>
          <w:szCs w:val="22"/>
        </w:rPr>
        <w:t xml:space="preserve"> of the Club are to:</w:t>
      </w:r>
    </w:p>
    <w:p w:rsidRPr="00C266A2" w:rsidR="00E03220" w:rsidP="4336E294" w:rsidRDefault="00E03220" w14:paraId="29441F40" w14:textId="6AB637DD">
      <w:pPr>
        <w:pStyle w:val="ListParagraph"/>
        <w:numPr>
          <w:ilvl w:val="1"/>
          <w:numId w:val="13"/>
        </w:numPr>
        <w:tabs>
          <w:tab w:val="left" w:pos="426"/>
        </w:tabs>
        <w:spacing w:after="360" w:line="278" w:lineRule="auto"/>
        <w:ind w:left="1191" w:hanging="284"/>
        <w:rPr>
          <w:rFonts w:ascii="Calibri" w:hAnsi="Calibri" w:eastAsia="Calibri" w:cs="Calibri" w:asciiTheme="minorAscii" w:hAnsiTheme="minorAscii" w:eastAsiaTheme="minorAscii" w:cstheme="minorAscii"/>
          <w:sz w:val="22"/>
          <w:szCs w:val="22"/>
        </w:rPr>
      </w:pPr>
      <w:r w:rsidRPr="70AE5CDB" w:rsidR="00E03220">
        <w:rPr>
          <w:rFonts w:ascii="Calibri" w:hAnsi="Calibri" w:eastAsia="Calibri" w:cs="Calibri" w:asciiTheme="minorAscii" w:hAnsiTheme="minorAscii" w:eastAsiaTheme="minorAscii" w:cstheme="minorAscii"/>
          <w:sz w:val="22"/>
          <w:szCs w:val="22"/>
        </w:rPr>
        <w:t xml:space="preserve">To provide the tools, </w:t>
      </w:r>
      <w:r w:rsidRPr="70AE5CDB" w:rsidR="00E03220">
        <w:rPr>
          <w:rFonts w:ascii="Calibri" w:hAnsi="Calibri" w:eastAsia="Calibri" w:cs="Calibri" w:asciiTheme="minorAscii" w:hAnsiTheme="minorAscii" w:eastAsiaTheme="minorAscii" w:cstheme="minorAscii"/>
          <w:sz w:val="22"/>
          <w:szCs w:val="22"/>
        </w:rPr>
        <w:t>equipment</w:t>
      </w:r>
      <w:r w:rsidRPr="70AE5CDB" w:rsidR="00E03220">
        <w:rPr>
          <w:rFonts w:ascii="Calibri" w:hAnsi="Calibri" w:eastAsia="Calibri" w:cs="Calibri" w:asciiTheme="minorAscii" w:hAnsiTheme="minorAscii" w:eastAsiaTheme="minorAscii" w:cstheme="minorAscii"/>
          <w:sz w:val="22"/>
          <w:szCs w:val="22"/>
        </w:rPr>
        <w:t xml:space="preserve"> and space to explore different areas of art (including painting, drawing and ceramics, etc.) for any interested member of the KAUST community – adults and </w:t>
      </w:r>
      <w:r w:rsidRPr="70AE5CDB" w:rsidR="00E03220">
        <w:rPr>
          <w:rFonts w:ascii="Calibri" w:hAnsi="Calibri" w:eastAsia="Calibri" w:cs="Calibri" w:asciiTheme="minorAscii" w:hAnsiTheme="minorAscii" w:eastAsiaTheme="minorAscii" w:cstheme="minorAscii"/>
          <w:sz w:val="22"/>
          <w:szCs w:val="22"/>
        </w:rPr>
        <w:t>children;</w:t>
      </w:r>
    </w:p>
    <w:p w:rsidRPr="00433CAD" w:rsidR="00E03220" w:rsidP="4336E294" w:rsidRDefault="00E03220" w14:paraId="356FA567" w14:textId="1C850CD7">
      <w:pPr>
        <w:pStyle w:val="ListParagraph"/>
        <w:numPr>
          <w:ilvl w:val="1"/>
          <w:numId w:val="13"/>
        </w:numPr>
        <w:tabs>
          <w:tab w:val="left" w:pos="426"/>
        </w:tabs>
        <w:spacing w:after="240" w:line="278" w:lineRule="auto"/>
        <w:ind w:left="1191" w:hanging="284"/>
        <w:rPr>
          <w:rFonts w:ascii="Calibri" w:hAnsi="Calibri" w:eastAsia="Calibri" w:cs="Calibri" w:asciiTheme="minorAscii" w:hAnsiTheme="minorAscii" w:eastAsiaTheme="minorAscii" w:cstheme="minorAscii"/>
          <w:sz w:val="22"/>
          <w:szCs w:val="22"/>
        </w:rPr>
      </w:pPr>
      <w:r w:rsidRPr="70AE5CDB" w:rsidR="00E03220">
        <w:rPr>
          <w:rFonts w:ascii="Calibri" w:hAnsi="Calibri" w:eastAsia="Calibri" w:cs="Calibri" w:asciiTheme="minorAscii" w:hAnsiTheme="minorAscii" w:eastAsiaTheme="minorAscii" w:cstheme="minorAscii"/>
          <w:sz w:val="22"/>
          <w:szCs w:val="22"/>
        </w:rPr>
        <w:t xml:space="preserve">Organize Art events, classes, workshops, </w:t>
      </w:r>
      <w:r w:rsidRPr="70AE5CDB" w:rsidR="00E03220">
        <w:rPr>
          <w:rFonts w:ascii="Calibri" w:hAnsi="Calibri" w:eastAsia="Calibri" w:cs="Calibri" w:asciiTheme="minorAscii" w:hAnsiTheme="minorAscii" w:eastAsiaTheme="minorAscii" w:cstheme="minorAscii"/>
          <w:sz w:val="22"/>
          <w:szCs w:val="22"/>
        </w:rPr>
        <w:t>etc.;</w:t>
      </w:r>
    </w:p>
    <w:p w:rsidRPr="00C266A2" w:rsidR="00E03220" w:rsidP="4336E294" w:rsidRDefault="00E03220" w14:paraId="24BDDB5D" w14:textId="37BE59BA">
      <w:pPr>
        <w:pStyle w:val="ListParagraph"/>
        <w:numPr>
          <w:ilvl w:val="1"/>
          <w:numId w:val="13"/>
        </w:numPr>
        <w:tabs>
          <w:tab w:val="left" w:pos="426"/>
        </w:tabs>
        <w:spacing w:after="240" w:line="278" w:lineRule="auto"/>
        <w:ind w:left="1191" w:hanging="284"/>
        <w:rPr>
          <w:rFonts w:ascii="Calibri" w:hAnsi="Calibri" w:eastAsia="Calibri" w:cs="Calibri" w:asciiTheme="minorAscii" w:hAnsiTheme="minorAscii" w:eastAsiaTheme="minorAscii" w:cstheme="minorAscii"/>
          <w:sz w:val="22"/>
          <w:szCs w:val="22"/>
        </w:rPr>
      </w:pPr>
      <w:r w:rsidRPr="70AE5CDB" w:rsidR="00E03220">
        <w:rPr>
          <w:rFonts w:ascii="Calibri" w:hAnsi="Calibri" w:eastAsia="Calibri" w:cs="Calibri" w:asciiTheme="minorAscii" w:hAnsiTheme="minorAscii" w:eastAsiaTheme="minorAscii" w:cstheme="minorAscii"/>
          <w:sz w:val="22"/>
          <w:szCs w:val="22"/>
        </w:rPr>
        <w:t xml:space="preserve">Provide education and </w:t>
      </w:r>
      <w:r w:rsidRPr="70AE5CDB" w:rsidR="00E03220">
        <w:rPr>
          <w:rFonts w:ascii="Calibri" w:hAnsi="Calibri" w:eastAsia="Calibri" w:cs="Calibri" w:asciiTheme="minorAscii" w:hAnsiTheme="minorAscii" w:eastAsiaTheme="minorAscii" w:cstheme="minorAscii"/>
          <w:sz w:val="22"/>
          <w:szCs w:val="22"/>
        </w:rPr>
        <w:t>disseminate</w:t>
      </w:r>
      <w:r w:rsidRPr="70AE5CDB" w:rsidR="00E03220">
        <w:rPr>
          <w:rFonts w:ascii="Calibri" w:hAnsi="Calibri" w:eastAsia="Calibri" w:cs="Calibri" w:asciiTheme="minorAscii" w:hAnsiTheme="minorAscii" w:eastAsiaTheme="minorAscii" w:cstheme="minorAscii"/>
          <w:sz w:val="22"/>
          <w:szCs w:val="22"/>
        </w:rPr>
        <w:t xml:space="preserve"> information on matters related to Art, including benefits of having Art in people’s lives, Art for beginners, Art </w:t>
      </w:r>
      <w:r w:rsidRPr="70AE5CDB" w:rsidR="00E03220">
        <w:rPr>
          <w:rFonts w:ascii="Calibri" w:hAnsi="Calibri" w:eastAsia="Calibri" w:cs="Calibri" w:asciiTheme="minorAscii" w:hAnsiTheme="minorAscii" w:eastAsiaTheme="minorAscii" w:cstheme="minorAscii"/>
          <w:sz w:val="22"/>
          <w:szCs w:val="22"/>
        </w:rPr>
        <w:t>techniques;</w:t>
      </w:r>
    </w:p>
    <w:p w:rsidRPr="00433CAD" w:rsidR="00E03220" w:rsidP="4336E294" w:rsidRDefault="00E03220" w14:paraId="2295504F" w14:textId="09F739D1">
      <w:pPr>
        <w:pStyle w:val="ListParagraph"/>
        <w:numPr>
          <w:ilvl w:val="1"/>
          <w:numId w:val="13"/>
        </w:numPr>
        <w:tabs>
          <w:tab w:val="left" w:pos="426"/>
        </w:tabs>
        <w:spacing w:after="240" w:line="278" w:lineRule="auto"/>
        <w:ind w:left="1191" w:hanging="284"/>
        <w:rPr>
          <w:rFonts w:ascii="Calibri" w:hAnsi="Calibri" w:eastAsia="Calibri" w:cs="Calibri" w:asciiTheme="minorAscii" w:hAnsiTheme="minorAscii" w:eastAsiaTheme="minorAscii" w:cstheme="minorAscii"/>
          <w:sz w:val="22"/>
          <w:szCs w:val="22"/>
        </w:rPr>
      </w:pPr>
      <w:r w:rsidRPr="70AE5CDB" w:rsidR="00E03220">
        <w:rPr>
          <w:rFonts w:ascii="Calibri" w:hAnsi="Calibri" w:eastAsia="Calibri" w:cs="Calibri" w:asciiTheme="minorAscii" w:hAnsiTheme="minorAscii" w:eastAsiaTheme="minorAscii" w:cstheme="minorAscii"/>
          <w:sz w:val="22"/>
          <w:szCs w:val="22"/>
        </w:rPr>
        <w:t xml:space="preserve">Support members in any matters related to Art, including the acquisition of </w:t>
      </w:r>
      <w:r w:rsidRPr="70AE5CDB" w:rsidR="00E03220">
        <w:rPr>
          <w:rFonts w:ascii="Calibri" w:hAnsi="Calibri" w:eastAsia="Calibri" w:cs="Calibri" w:asciiTheme="minorAscii" w:hAnsiTheme="minorAscii" w:eastAsiaTheme="minorAscii" w:cstheme="minorAscii"/>
          <w:sz w:val="22"/>
          <w:szCs w:val="22"/>
        </w:rPr>
        <w:t>equipment;</w:t>
      </w:r>
    </w:p>
    <w:p w:rsidR="00E03220" w:rsidP="4336E294" w:rsidRDefault="00E03220" w14:paraId="5536B227" w14:textId="6E31DCF9">
      <w:pPr>
        <w:pStyle w:val="ListParagraph"/>
        <w:numPr>
          <w:ilvl w:val="1"/>
          <w:numId w:val="13"/>
        </w:numPr>
        <w:tabs>
          <w:tab w:val="left" w:pos="426"/>
        </w:tabs>
        <w:spacing w:after="240" w:line="278" w:lineRule="auto"/>
        <w:ind w:left="1191" w:hanging="284"/>
        <w:rPr>
          <w:rFonts w:ascii="Calibri" w:hAnsi="Calibri" w:eastAsia="Calibri" w:cs="Calibri" w:asciiTheme="minorAscii" w:hAnsiTheme="minorAscii" w:eastAsiaTheme="minorAscii" w:cstheme="minorAscii"/>
          <w:sz w:val="22"/>
          <w:szCs w:val="22"/>
        </w:rPr>
      </w:pPr>
      <w:r w:rsidRPr="70AE5CDB" w:rsidR="00E03220">
        <w:rPr>
          <w:rFonts w:ascii="Calibri" w:hAnsi="Calibri" w:eastAsia="Calibri" w:cs="Calibri" w:asciiTheme="minorAscii" w:hAnsiTheme="minorAscii" w:eastAsiaTheme="minorAscii" w:cstheme="minorAscii"/>
          <w:sz w:val="22"/>
          <w:szCs w:val="22"/>
        </w:rPr>
        <w:t xml:space="preserve">Organize club social </w:t>
      </w:r>
      <w:r w:rsidRPr="70AE5CDB" w:rsidR="00E03220">
        <w:rPr>
          <w:rFonts w:ascii="Calibri" w:hAnsi="Calibri" w:eastAsia="Calibri" w:cs="Calibri" w:asciiTheme="minorAscii" w:hAnsiTheme="minorAscii" w:eastAsiaTheme="minorAscii" w:cstheme="minorAscii"/>
          <w:sz w:val="22"/>
          <w:szCs w:val="22"/>
        </w:rPr>
        <w:t>activities;</w:t>
      </w:r>
    </w:p>
    <w:p w:rsidR="00E03220" w:rsidP="4336E294" w:rsidRDefault="00E03220" w14:paraId="2E5D58A3" w14:textId="618609C6" w14:noSpellErr="1">
      <w:pPr>
        <w:pStyle w:val="ListParagraph"/>
        <w:numPr>
          <w:ilvl w:val="1"/>
          <w:numId w:val="13"/>
        </w:numPr>
        <w:tabs>
          <w:tab w:val="left" w:pos="426"/>
        </w:tabs>
        <w:spacing w:after="240" w:line="278" w:lineRule="auto"/>
        <w:ind w:left="1191" w:hanging="284"/>
        <w:rPr>
          <w:rFonts w:ascii="Calibri" w:hAnsi="Calibri" w:eastAsia="Calibri" w:cs="Calibri" w:asciiTheme="minorAscii" w:hAnsiTheme="minorAscii" w:eastAsiaTheme="minorAscii" w:cstheme="minorAscii"/>
          <w:sz w:val="22"/>
          <w:szCs w:val="22"/>
        </w:rPr>
      </w:pPr>
      <w:r w:rsidRPr="4336E294" w:rsidR="00E03220">
        <w:rPr>
          <w:rFonts w:ascii="Calibri" w:hAnsi="Calibri" w:eastAsia="Calibri" w:cs="Calibri" w:asciiTheme="minorAscii" w:hAnsiTheme="minorAscii" w:eastAsiaTheme="minorAscii" w:cstheme="minorAscii"/>
          <w:sz w:val="22"/>
          <w:szCs w:val="22"/>
        </w:rPr>
        <w:t xml:space="preserve">Ensure an environment emphasizing safety and responsible </w:t>
      </w:r>
      <w:r w:rsidRPr="4336E294" w:rsidR="00E03220">
        <w:rPr>
          <w:rFonts w:ascii="Calibri" w:hAnsi="Calibri" w:eastAsia="Calibri" w:cs="Calibri" w:asciiTheme="minorAscii" w:hAnsiTheme="minorAscii" w:eastAsiaTheme="minorAscii" w:cstheme="minorAscii"/>
          <w:sz w:val="22"/>
          <w:szCs w:val="22"/>
        </w:rPr>
        <w:t>actions;</w:t>
      </w:r>
    </w:p>
    <w:p w:rsidR="00E03220" w:rsidP="4336E294" w:rsidRDefault="00E03220" w14:paraId="4E1E3038" w14:textId="77777777" w14:noSpellErr="1">
      <w:pPr>
        <w:pStyle w:val="ListParagraph"/>
        <w:numPr>
          <w:ilvl w:val="1"/>
          <w:numId w:val="13"/>
        </w:numPr>
        <w:tabs>
          <w:tab w:val="left" w:pos="426"/>
        </w:tabs>
        <w:spacing w:after="240" w:line="278" w:lineRule="auto"/>
        <w:ind w:left="1191" w:hanging="284"/>
        <w:rPr>
          <w:rFonts w:ascii="Calibri" w:hAnsi="Calibri" w:eastAsia="Calibri" w:cs="Calibri" w:asciiTheme="minorAscii" w:hAnsiTheme="minorAscii" w:eastAsiaTheme="minorAscii" w:cstheme="minorAscii"/>
          <w:sz w:val="22"/>
          <w:szCs w:val="22"/>
        </w:rPr>
      </w:pPr>
      <w:r w:rsidRPr="4336E294" w:rsidR="00E03220">
        <w:rPr>
          <w:rFonts w:ascii="Calibri" w:hAnsi="Calibri" w:eastAsia="Calibri" w:cs="Calibri" w:asciiTheme="minorAscii" w:hAnsiTheme="minorAscii" w:eastAsiaTheme="minorAscii" w:cstheme="minorAscii"/>
          <w:sz w:val="22"/>
          <w:szCs w:val="22"/>
        </w:rPr>
        <w:t xml:space="preserve">Liaise with KAUST management and the Manager of KAUST Recreation Services </w:t>
      </w:r>
      <w:r w:rsidRPr="4336E294" w:rsidR="00E03220">
        <w:rPr>
          <w:rFonts w:ascii="Calibri" w:hAnsi="Calibri" w:eastAsia="Calibri" w:cs="Calibri" w:asciiTheme="minorAscii" w:hAnsiTheme="minorAscii" w:eastAsiaTheme="minorAscii" w:cstheme="minorAscii"/>
          <w:sz w:val="22"/>
          <w:szCs w:val="22"/>
        </w:rPr>
        <w:t>with regard to</w:t>
      </w:r>
      <w:r w:rsidRPr="4336E294" w:rsidR="00E03220">
        <w:rPr>
          <w:rFonts w:ascii="Calibri" w:hAnsi="Calibri" w:eastAsia="Calibri" w:cs="Calibri" w:asciiTheme="minorAscii" w:hAnsiTheme="minorAscii" w:eastAsiaTheme="minorAscii" w:cstheme="minorAscii"/>
          <w:sz w:val="22"/>
          <w:szCs w:val="22"/>
        </w:rPr>
        <w:t xml:space="preserve"> provision of facilities and other resources.</w:t>
      </w:r>
    </w:p>
    <w:p w:rsidR="25E7FF1C" w:rsidP="00E03220" w:rsidRDefault="25E7FF1C" w14:paraId="72C9CC1D" w14:textId="772CA75C">
      <w:pPr>
        <w:pStyle w:val="ListParagraph"/>
        <w:spacing w:after="0" w:line="240" w:lineRule="auto"/>
        <w:ind w:left="360"/>
        <w:jc w:val="both"/>
        <w:rPr>
          <w:rFonts w:ascii="Times New Roman" w:hAnsi="Times New Roman" w:eastAsia="Times New Roman" w:cs="Times New Roman"/>
          <w:color w:val="000000" w:themeColor="text1"/>
          <w:sz w:val="24"/>
          <w:szCs w:val="24"/>
        </w:rPr>
      </w:pPr>
    </w:p>
    <w:p w:rsidR="44842E09" w:rsidP="00D80C38" w:rsidRDefault="44842E09" w14:paraId="1703D950" w14:textId="57E4405C">
      <w:pPr>
        <w:pStyle w:val="NoSpacing"/>
        <w:numPr>
          <w:ilvl w:val="0"/>
          <w:numId w:val="12"/>
        </w:numPr>
        <w:spacing w:before="120" w:after="120" w:line="276" w:lineRule="auto"/>
        <w:ind w:left="360"/>
        <w:rPr>
          <w:b/>
          <w:bCs/>
          <w:color w:val="1F4E79" w:themeColor="accent1" w:themeShade="80"/>
          <w:lang w:eastAsia="en-GB"/>
        </w:rPr>
      </w:pPr>
      <w:r w:rsidRPr="25E7FF1C">
        <w:rPr>
          <w:b/>
          <w:bCs/>
          <w:color w:val="1F4E79" w:themeColor="accent1" w:themeShade="80"/>
          <w:lang w:eastAsia="en-GB"/>
        </w:rPr>
        <w:t xml:space="preserve">Membership </w:t>
      </w:r>
    </w:p>
    <w:p w:rsidR="00E03220" w:rsidP="59E2650A" w:rsidRDefault="00E03220" w14:paraId="54609ACF" w14:textId="7384FCF1">
      <w:pPr>
        <w:pStyle w:val="ListParagraph"/>
        <w:numPr>
          <w:ilvl w:val="1"/>
          <w:numId w:val="12"/>
        </w:numPr>
        <w:tabs>
          <w:tab w:val="left" w:pos="426"/>
        </w:tabs>
        <w:spacing w:line="278" w:lineRule="auto"/>
        <w:rPr>
          <w:rFonts w:ascii="Calibri" w:hAnsi="Calibri" w:eastAsia="Calibri" w:cs="Calibri" w:asciiTheme="minorAscii" w:hAnsiTheme="minorAscii" w:eastAsiaTheme="minorAscii" w:cstheme="minorAscii"/>
          <w:sz w:val="22"/>
          <w:szCs w:val="22"/>
        </w:rPr>
      </w:pPr>
      <w:r w:rsidRPr="59E2650A" w:rsidR="69F4B9F3">
        <w:rPr>
          <w:rFonts w:ascii="Calibri" w:hAnsi="Calibri" w:eastAsia="Calibri" w:cs="Calibri" w:asciiTheme="minorAscii" w:hAnsiTheme="minorAscii" w:eastAsiaTheme="minorAscii" w:cstheme="minorAscii"/>
          <w:sz w:val="22"/>
          <w:szCs w:val="22"/>
        </w:rPr>
        <w:t xml:space="preserve">All KAUST </w:t>
      </w:r>
      <w:r w:rsidRPr="59E2650A" w:rsidR="69F4B9F3">
        <w:rPr>
          <w:rFonts w:ascii="Calibri" w:hAnsi="Calibri" w:eastAsia="Calibri" w:cs="Calibri" w:asciiTheme="minorAscii" w:hAnsiTheme="minorAscii" w:eastAsiaTheme="minorAscii" w:cstheme="minorAscii"/>
          <w:sz w:val="22"/>
          <w:szCs w:val="22"/>
        </w:rPr>
        <w:t>students;</w:t>
      </w:r>
    </w:p>
    <w:p w:rsidR="00E03220" w:rsidP="59E2650A" w:rsidRDefault="00E03220" w14:paraId="6C618054" w14:textId="77777777">
      <w:pPr>
        <w:pStyle w:val="ListParagraph"/>
        <w:numPr>
          <w:ilvl w:val="1"/>
          <w:numId w:val="12"/>
        </w:numPr>
        <w:tabs>
          <w:tab w:val="left" w:pos="426"/>
        </w:tabs>
        <w:spacing w:line="278" w:lineRule="auto"/>
        <w:rPr>
          <w:rFonts w:ascii="Calibri" w:hAnsi="Calibri" w:eastAsia="Calibri" w:cs="Calibri" w:asciiTheme="minorAscii" w:hAnsiTheme="minorAscii" w:eastAsiaTheme="minorAscii" w:cstheme="minorAscii"/>
          <w:sz w:val="22"/>
          <w:szCs w:val="22"/>
        </w:rPr>
      </w:pPr>
      <w:r w:rsidRPr="59E2650A" w:rsidR="69F4B9F3">
        <w:rPr>
          <w:rFonts w:ascii="Calibri" w:hAnsi="Calibri" w:eastAsia="Calibri" w:cs="Calibri" w:asciiTheme="minorAscii" w:hAnsiTheme="minorAscii" w:eastAsiaTheme="minorAscii" w:cstheme="minorAscii"/>
          <w:sz w:val="22"/>
          <w:szCs w:val="22"/>
        </w:rPr>
        <w:t xml:space="preserve">All KAUST </w:t>
      </w:r>
      <w:r w:rsidRPr="59E2650A" w:rsidR="69F4B9F3">
        <w:rPr>
          <w:rFonts w:ascii="Calibri" w:hAnsi="Calibri" w:eastAsia="Calibri" w:cs="Calibri" w:asciiTheme="minorAscii" w:hAnsiTheme="minorAscii" w:eastAsiaTheme="minorAscii" w:cstheme="minorAscii"/>
          <w:sz w:val="22"/>
          <w:szCs w:val="22"/>
        </w:rPr>
        <w:t>personnel;</w:t>
      </w:r>
    </w:p>
    <w:p w:rsidR="00E03220" w:rsidP="59E2650A" w:rsidRDefault="00E03220" w14:paraId="191FC773" w14:textId="08167B54">
      <w:pPr>
        <w:pStyle w:val="ListParagraph"/>
        <w:numPr>
          <w:ilvl w:val="1"/>
          <w:numId w:val="12"/>
        </w:numPr>
        <w:tabs>
          <w:tab w:val="left" w:pos="426"/>
        </w:tabs>
        <w:spacing w:line="278" w:lineRule="auto"/>
        <w:rPr>
          <w:rFonts w:ascii="Calibri" w:hAnsi="Calibri" w:eastAsia="Calibri" w:cs="Calibri" w:asciiTheme="minorAscii" w:hAnsiTheme="minorAscii" w:eastAsiaTheme="minorAscii" w:cstheme="minorAscii"/>
          <w:sz w:val="22"/>
          <w:szCs w:val="22"/>
        </w:rPr>
      </w:pPr>
      <w:r w:rsidRPr="59E2650A" w:rsidR="69F4B9F3">
        <w:rPr>
          <w:rFonts w:ascii="Calibri" w:hAnsi="Calibri" w:eastAsia="Calibri" w:cs="Calibri" w:asciiTheme="minorAscii" w:hAnsiTheme="minorAscii" w:eastAsiaTheme="minorAscii" w:cstheme="minorAscii"/>
          <w:sz w:val="22"/>
          <w:szCs w:val="22"/>
        </w:rPr>
        <w:t>All service provider personnel</w:t>
      </w:r>
    </w:p>
    <w:p w:rsidR="25E7FF1C" w:rsidP="59E2650A" w:rsidRDefault="00E03220" w14:paraId="2025DD1E" w14:textId="5BE1E72C">
      <w:pPr>
        <w:pStyle w:val="ListParagraph"/>
        <w:numPr>
          <w:ilvl w:val="1"/>
          <w:numId w:val="12"/>
        </w:numPr>
        <w:tabs>
          <w:tab w:val="left" w:leader="none" w:pos="426"/>
        </w:tabs>
        <w:spacing w:after="0" w:line="278" w:lineRule="auto"/>
        <w:rPr>
          <w:rFonts w:ascii="Arial" w:hAnsi="Arial" w:asciiTheme="minorBidi" w:hAnsiTheme="minorBidi"/>
          <w:sz w:val="20"/>
          <w:szCs w:val="20"/>
        </w:rPr>
      </w:pPr>
      <w:r w:rsidRPr="59E2650A" w:rsidR="69F4B9F3">
        <w:rPr>
          <w:rFonts w:ascii="Calibri" w:hAnsi="Calibri" w:eastAsia="Calibri" w:cs="Calibri" w:asciiTheme="minorAscii" w:hAnsiTheme="minorAscii" w:eastAsiaTheme="minorAscii" w:cstheme="minorAscii"/>
          <w:sz w:val="22"/>
          <w:szCs w:val="22"/>
        </w:rPr>
        <w:t>Resident dependents of any of the above categories.</w:t>
      </w:r>
      <w:r>
        <w:br/>
      </w:r>
    </w:p>
    <w:p w:rsidRPr="00C266A2" w:rsidR="25E7FF1C" w:rsidP="70AE5CDB" w:rsidRDefault="44842E09" w14:paraId="67D53A35" w14:textId="32066831">
      <w:pPr>
        <w:pStyle w:val="NoSpacing"/>
        <w:numPr>
          <w:ilvl w:val="0"/>
          <w:numId w:val="12"/>
        </w:numPr>
        <w:spacing w:before="120" w:after="120" w:line="276" w:lineRule="auto"/>
        <w:ind w:left="360"/>
        <w:rPr>
          <w:b w:val="1"/>
          <w:bCs w:val="1"/>
          <w:color w:val="1F4E79" w:themeColor="accent1" w:themeShade="80"/>
          <w:highlight w:val="yellow"/>
          <w:lang w:eastAsia="en-GB"/>
        </w:rPr>
      </w:pPr>
      <w:commentRangeStart w:id="205526005"/>
      <w:r w:rsidRPr="4488B3D5" w:rsidR="7CE16B6C">
        <w:rPr>
          <w:b w:val="1"/>
          <w:bCs w:val="1"/>
          <w:color w:val="1F4E79" w:themeColor="accent1" w:themeTint="FF" w:themeShade="80"/>
          <w:highlight w:val="yellow"/>
          <w:lang w:eastAsia="en-GB"/>
        </w:rPr>
        <w:t>Fees</w:t>
      </w:r>
      <w:r w:rsidRPr="4488B3D5" w:rsidR="7CE16B6C">
        <w:rPr>
          <w:b w:val="1"/>
          <w:bCs w:val="1"/>
          <w:color w:val="1F4E79" w:themeColor="accent1" w:themeTint="FF" w:themeShade="80"/>
          <w:lang w:eastAsia="en-GB"/>
        </w:rPr>
        <w:t xml:space="preserve"> </w:t>
      </w:r>
      <w:commentRangeEnd w:id="205526005"/>
      <w:r>
        <w:rPr>
          <w:rStyle w:val="CommentReference"/>
        </w:rPr>
        <w:commentReference w:id="205526005"/>
      </w:r>
    </w:p>
    <w:p w:rsidR="00B319E4" w:rsidP="4336E294" w:rsidRDefault="00B319E4" w14:paraId="08382341" w14:textId="017CABAD">
      <w:pPr>
        <w:pStyle w:val="ListParagraph"/>
        <w:numPr>
          <w:ilvl w:val="1"/>
          <w:numId w:val="12"/>
        </w:numPr>
        <w:tabs>
          <w:tab w:val="left" w:pos="426"/>
        </w:tabs>
        <w:spacing w:line="278" w:lineRule="auto"/>
        <w:rPr>
          <w:rFonts w:ascii="Calibri" w:hAnsi="Calibri" w:eastAsia="Calibri" w:cs="Calibri" w:asciiTheme="minorAscii" w:hAnsiTheme="minorAscii" w:eastAsiaTheme="minorAscii" w:cstheme="minorAscii"/>
          <w:sz w:val="22"/>
          <w:szCs w:val="22"/>
        </w:rPr>
      </w:pPr>
      <w:r w:rsidRPr="4336E294" w:rsidR="00B319E4">
        <w:rPr>
          <w:rFonts w:ascii="Calibri" w:hAnsi="Calibri" w:eastAsia="Calibri" w:cs="Calibri" w:asciiTheme="minorAscii" w:hAnsiTheme="minorAscii" w:eastAsiaTheme="minorAscii" w:cstheme="minorAscii"/>
          <w:sz w:val="22"/>
          <w:szCs w:val="22"/>
        </w:rPr>
        <w:t xml:space="preserve">Workshop fees are payable by all members at the commencement of all workshops. Any fees collected are to cover the costs of </w:t>
      </w:r>
      <w:r w:rsidRPr="4336E294" w:rsidR="00A04F10">
        <w:rPr>
          <w:rFonts w:ascii="Calibri" w:hAnsi="Calibri" w:eastAsia="Calibri" w:cs="Calibri" w:asciiTheme="minorAscii" w:hAnsiTheme="minorAscii" w:eastAsiaTheme="minorAscii" w:cstheme="minorAscii"/>
          <w:sz w:val="22"/>
          <w:szCs w:val="22"/>
        </w:rPr>
        <w:t xml:space="preserve">running </w:t>
      </w:r>
      <w:r w:rsidRPr="4336E294" w:rsidR="00B319E4">
        <w:rPr>
          <w:rFonts w:ascii="Calibri" w:hAnsi="Calibri" w:eastAsia="Calibri" w:cs="Calibri" w:asciiTheme="minorAscii" w:hAnsiTheme="minorAscii" w:eastAsiaTheme="minorAscii" w:cstheme="minorAscii"/>
          <w:sz w:val="22"/>
          <w:szCs w:val="22"/>
        </w:rPr>
        <w:t>the club</w:t>
      </w:r>
      <w:r w:rsidRPr="4336E294" w:rsidR="3AD3ADFA">
        <w:rPr>
          <w:rFonts w:ascii="Calibri" w:hAnsi="Calibri" w:eastAsia="Calibri" w:cs="Calibri" w:asciiTheme="minorAscii" w:hAnsiTheme="minorAscii" w:eastAsiaTheme="minorAscii" w:cstheme="minorAscii"/>
          <w:sz w:val="22"/>
          <w:szCs w:val="22"/>
        </w:rPr>
        <w:t xml:space="preserve"> only</w:t>
      </w:r>
      <w:r w:rsidRPr="4336E294" w:rsidR="00B319E4">
        <w:rPr>
          <w:rFonts w:ascii="Calibri" w:hAnsi="Calibri" w:eastAsia="Calibri" w:cs="Calibri" w:asciiTheme="minorAscii" w:hAnsiTheme="minorAscii" w:eastAsiaTheme="minorAscii" w:cstheme="minorAscii"/>
          <w:sz w:val="22"/>
          <w:szCs w:val="22"/>
        </w:rPr>
        <w:t>.</w:t>
      </w:r>
    </w:p>
    <w:p w:rsidR="00B319E4" w:rsidP="4336E294" w:rsidRDefault="00B319E4" w14:paraId="1B169459" w14:textId="77777777" w14:noSpellErr="1">
      <w:pPr>
        <w:pStyle w:val="ListParagraph"/>
        <w:numPr>
          <w:ilvl w:val="1"/>
          <w:numId w:val="12"/>
        </w:numPr>
        <w:tabs>
          <w:tab w:val="left" w:pos="426"/>
        </w:tabs>
        <w:spacing w:line="278" w:lineRule="auto"/>
        <w:rPr>
          <w:rFonts w:ascii="Calibri" w:hAnsi="Calibri" w:eastAsia="Calibri" w:cs="Calibri" w:asciiTheme="minorAscii" w:hAnsiTheme="minorAscii" w:eastAsiaTheme="minorAscii" w:cstheme="minorAscii"/>
          <w:sz w:val="22"/>
          <w:szCs w:val="22"/>
        </w:rPr>
      </w:pPr>
      <w:r w:rsidRPr="4336E294" w:rsidR="00B319E4">
        <w:rPr>
          <w:rFonts w:ascii="Calibri" w:hAnsi="Calibri" w:eastAsia="Calibri" w:cs="Calibri" w:asciiTheme="minorAscii" w:hAnsiTheme="minorAscii" w:eastAsiaTheme="minorAscii" w:cstheme="minorAscii"/>
          <w:sz w:val="22"/>
          <w:szCs w:val="22"/>
        </w:rPr>
        <w:t>The finances of the Club are to be managed in compliance with accounting standards approved by the Chief Financial Officer of KAUST, as well as those prescribed by the guidelines for community clubs. Office bearers are accountable for ensuring compliance with these standards and are also accountable to members. The fiscal and membership year is from 01 July until 30 June.</w:t>
      </w:r>
    </w:p>
    <w:p w:rsidR="00B319E4" w:rsidP="4336E294" w:rsidRDefault="00B319E4" w14:paraId="62390974" w14:textId="77777777" w14:noSpellErr="1">
      <w:pPr>
        <w:pStyle w:val="ListParagraph"/>
        <w:numPr>
          <w:ilvl w:val="1"/>
          <w:numId w:val="12"/>
        </w:numPr>
        <w:tabs>
          <w:tab w:val="left" w:pos="426"/>
        </w:tabs>
        <w:spacing w:line="278" w:lineRule="auto"/>
        <w:rPr>
          <w:rFonts w:ascii="Calibri" w:hAnsi="Calibri" w:eastAsia="Calibri" w:cs="Calibri" w:asciiTheme="minorAscii" w:hAnsiTheme="minorAscii" w:eastAsiaTheme="minorAscii" w:cstheme="minorAscii"/>
          <w:sz w:val="22"/>
          <w:szCs w:val="22"/>
        </w:rPr>
      </w:pPr>
      <w:r w:rsidRPr="4336E294" w:rsidR="00B319E4">
        <w:rPr>
          <w:rFonts w:ascii="Calibri" w:hAnsi="Calibri" w:eastAsia="Calibri" w:cs="Calibri" w:asciiTheme="minorAscii" w:hAnsiTheme="minorAscii" w:eastAsiaTheme="minorAscii" w:cstheme="minorAscii"/>
          <w:sz w:val="22"/>
          <w:szCs w:val="22"/>
        </w:rPr>
        <w:t>Annual financial statements must be presented to the Annual General Meeting of the Club by the Treasurer</w:t>
      </w:r>
      <w:r w:rsidRPr="4336E294" w:rsidR="00B319E4">
        <w:rPr>
          <w:rFonts w:ascii="Calibri" w:hAnsi="Calibri" w:eastAsia="Calibri" w:cs="Calibri" w:asciiTheme="minorAscii" w:hAnsiTheme="minorAscii" w:eastAsiaTheme="minorAscii" w:cstheme="minorAscii"/>
          <w:sz w:val="22"/>
          <w:szCs w:val="22"/>
        </w:rPr>
        <w:t>.</w:t>
      </w:r>
    </w:p>
    <w:p w:rsidRPr="00C266A2" w:rsidR="4A638174" w:rsidP="4336E294" w:rsidRDefault="00B319E4" w14:paraId="3775A39B" w14:textId="0A29FE89" w14:noSpellErr="1">
      <w:pPr>
        <w:pStyle w:val="ListParagraph"/>
        <w:numPr>
          <w:ilvl w:val="1"/>
          <w:numId w:val="12"/>
        </w:numPr>
        <w:tabs>
          <w:tab w:val="left" w:pos="426"/>
        </w:tabs>
        <w:spacing w:line="278" w:lineRule="auto"/>
        <w:rPr>
          <w:rFonts w:ascii="Calibri" w:hAnsi="Calibri" w:eastAsia="Calibri" w:cs="Calibri" w:asciiTheme="minorAscii" w:hAnsiTheme="minorAscii" w:eastAsiaTheme="minorAscii" w:cstheme="minorAscii"/>
          <w:sz w:val="22"/>
          <w:szCs w:val="22"/>
        </w:rPr>
      </w:pPr>
      <w:r w:rsidRPr="4336E294" w:rsidR="00B319E4">
        <w:rPr>
          <w:rFonts w:ascii="Calibri" w:hAnsi="Calibri" w:eastAsia="Calibri" w:cs="Calibri" w:asciiTheme="minorAscii" w:hAnsiTheme="minorAscii" w:eastAsiaTheme="minorAscii" w:cstheme="minorAscii"/>
          <w:sz w:val="22"/>
          <w:szCs w:val="22"/>
        </w:rPr>
        <w:t xml:space="preserve">After approval, a copy of the statements must be </w:t>
      </w:r>
      <w:r w:rsidRPr="4336E294" w:rsidR="00B319E4">
        <w:rPr>
          <w:rFonts w:ascii="Calibri" w:hAnsi="Calibri" w:eastAsia="Calibri" w:cs="Calibri" w:asciiTheme="minorAscii" w:hAnsiTheme="minorAscii" w:eastAsiaTheme="minorAscii" w:cstheme="minorAscii"/>
          <w:sz w:val="22"/>
          <w:szCs w:val="22"/>
        </w:rPr>
        <w:t>submitted</w:t>
      </w:r>
      <w:r w:rsidRPr="4336E294" w:rsidR="00B319E4">
        <w:rPr>
          <w:rFonts w:ascii="Calibri" w:hAnsi="Calibri" w:eastAsia="Calibri" w:cs="Calibri" w:asciiTheme="minorAscii" w:hAnsiTheme="minorAscii" w:eastAsiaTheme="minorAscii" w:cstheme="minorAscii"/>
          <w:sz w:val="22"/>
          <w:szCs w:val="22"/>
        </w:rPr>
        <w:t xml:space="preserve"> to the C</w:t>
      </w:r>
      <w:r w:rsidRPr="4336E294" w:rsidR="00764BEE">
        <w:rPr>
          <w:rFonts w:ascii="Calibri" w:hAnsi="Calibri" w:eastAsia="Calibri" w:cs="Calibri" w:asciiTheme="minorAscii" w:hAnsiTheme="minorAscii" w:eastAsiaTheme="minorAscii" w:cstheme="minorAscii"/>
          <w:sz w:val="22"/>
          <w:szCs w:val="22"/>
        </w:rPr>
        <w:t xml:space="preserve">ommunity </w:t>
      </w:r>
      <w:r w:rsidRPr="4336E294" w:rsidR="00B319E4">
        <w:rPr>
          <w:rFonts w:ascii="Calibri" w:hAnsi="Calibri" w:eastAsia="Calibri" w:cs="Calibri" w:asciiTheme="minorAscii" w:hAnsiTheme="minorAscii" w:eastAsiaTheme="minorAscii" w:cstheme="minorAscii"/>
          <w:sz w:val="22"/>
          <w:szCs w:val="22"/>
        </w:rPr>
        <w:t>D</w:t>
      </w:r>
      <w:r w:rsidRPr="4336E294" w:rsidR="00764BEE">
        <w:rPr>
          <w:rFonts w:ascii="Calibri" w:hAnsi="Calibri" w:eastAsia="Calibri" w:cs="Calibri" w:asciiTheme="minorAscii" w:hAnsiTheme="minorAscii" w:eastAsiaTheme="minorAscii" w:cstheme="minorAscii"/>
          <w:sz w:val="22"/>
          <w:szCs w:val="22"/>
        </w:rPr>
        <w:t>evelopment</w:t>
      </w:r>
      <w:r w:rsidRPr="4336E294" w:rsidR="00B319E4">
        <w:rPr>
          <w:rFonts w:ascii="Calibri" w:hAnsi="Calibri" w:eastAsia="Calibri" w:cs="Calibri" w:asciiTheme="minorAscii" w:hAnsiTheme="minorAscii" w:eastAsiaTheme="minorAscii" w:cstheme="minorAscii"/>
          <w:sz w:val="22"/>
          <w:szCs w:val="22"/>
        </w:rPr>
        <w:t xml:space="preserve"> team.</w:t>
      </w:r>
    </w:p>
    <w:p w:rsidR="223303CD" w:rsidP="4336E294" w:rsidRDefault="223303CD" w14:paraId="0C86A9BF" w14:textId="015A5A12" w14:noSpellErr="1">
      <w:pPr>
        <w:pStyle w:val="ListParagraph"/>
        <w:tabs>
          <w:tab w:val="left" w:pos="426"/>
        </w:tabs>
        <w:spacing w:line="278" w:lineRule="auto"/>
        <w:ind w:left="1440"/>
        <w:rPr>
          <w:rFonts w:ascii="Calibri" w:hAnsi="Calibri" w:eastAsia="Calibri" w:cs="Calibri" w:asciiTheme="minorAscii" w:hAnsiTheme="minorAscii" w:eastAsiaTheme="minorAscii" w:cstheme="minorAscii"/>
          <w:sz w:val="22"/>
          <w:szCs w:val="22"/>
        </w:rPr>
      </w:pPr>
    </w:p>
    <w:p w:rsidR="25E7FF1C" w:rsidP="4336E294" w:rsidRDefault="44842E09" w14:paraId="0AEA0E63" w14:textId="342B9379" w14:noSpellErr="1">
      <w:pPr>
        <w:pStyle w:val="NoSpacing"/>
        <w:numPr>
          <w:ilvl w:val="0"/>
          <w:numId w:val="12"/>
        </w:numPr>
        <w:spacing w:before="120" w:after="120" w:line="276" w:lineRule="auto"/>
        <w:ind w:left="360"/>
        <w:rPr>
          <w:rFonts w:ascii="Calibri" w:hAnsi="Calibri" w:eastAsia="Calibri" w:cs="Calibri" w:asciiTheme="minorAscii" w:hAnsiTheme="minorAscii" w:eastAsiaTheme="minorAscii" w:cstheme="minorAscii"/>
          <w:b w:val="1"/>
          <w:bCs w:val="1"/>
          <w:color w:val="1F4E79" w:themeColor="accent1" w:themeShade="80"/>
          <w:sz w:val="22"/>
          <w:szCs w:val="22"/>
          <w:lang w:eastAsia="en-GB"/>
        </w:rPr>
      </w:pPr>
      <w:r w:rsidRPr="4336E294" w:rsidR="44842E09">
        <w:rPr>
          <w:rFonts w:ascii="Calibri" w:hAnsi="Calibri" w:eastAsia="Calibri" w:cs="Calibri" w:asciiTheme="minorAscii" w:hAnsiTheme="minorAscii" w:eastAsiaTheme="minorAscii" w:cstheme="minorAscii"/>
          <w:b w:val="1"/>
          <w:bCs w:val="1"/>
          <w:color w:val="1F4E79" w:themeColor="accent1" w:themeTint="FF" w:themeShade="80"/>
          <w:sz w:val="22"/>
          <w:szCs w:val="22"/>
          <w:lang w:eastAsia="en-GB"/>
        </w:rPr>
        <w:t xml:space="preserve">Officers </w:t>
      </w:r>
    </w:p>
    <w:p w:rsidRPr="00602942" w:rsidR="00602942" w:rsidP="59E2650A" w:rsidRDefault="00602942" w14:paraId="51FCD790" w14:textId="08D5B84B">
      <w:pPr>
        <w:tabs>
          <w:tab w:val="left" w:pos="426"/>
        </w:tabs>
        <w:spacing w:line="278" w:lineRule="auto"/>
        <w:ind w:firstLine="360"/>
        <w:rPr>
          <w:rFonts w:ascii="Calibri" w:hAnsi="Calibri" w:eastAsia="Calibri" w:cs="Calibri" w:asciiTheme="minorAscii" w:hAnsiTheme="minorAscii" w:eastAsiaTheme="minorAscii" w:cstheme="minorAscii"/>
          <w:sz w:val="22"/>
          <w:szCs w:val="22"/>
        </w:rPr>
      </w:pPr>
      <w:r w:rsidRPr="59E2650A" w:rsidR="05CB10B7">
        <w:rPr>
          <w:rFonts w:ascii="Calibri" w:hAnsi="Calibri" w:eastAsia="Calibri" w:cs="Calibri" w:asciiTheme="minorAscii" w:hAnsiTheme="minorAscii" w:eastAsiaTheme="minorAscii" w:cstheme="minorAscii"/>
          <w:sz w:val="22"/>
          <w:szCs w:val="22"/>
        </w:rPr>
        <w:t>The Club Board of Officers consists of the following</w:t>
      </w:r>
      <w:r w:rsidRPr="59E2650A" w:rsidR="65FFD83F">
        <w:rPr>
          <w:rFonts w:ascii="Calibri" w:hAnsi="Calibri" w:eastAsia="Calibri" w:cs="Calibri" w:asciiTheme="minorAscii" w:hAnsiTheme="minorAscii" w:eastAsiaTheme="minorAscii" w:cstheme="minorAscii"/>
          <w:sz w:val="22"/>
          <w:szCs w:val="22"/>
        </w:rPr>
        <w:t xml:space="preserve"> (needs to be 3)</w:t>
      </w:r>
      <w:r w:rsidRPr="59E2650A" w:rsidR="05CB10B7">
        <w:rPr>
          <w:rFonts w:ascii="Calibri" w:hAnsi="Calibri" w:eastAsia="Calibri" w:cs="Calibri" w:asciiTheme="minorAscii" w:hAnsiTheme="minorAscii" w:eastAsiaTheme="minorAscii" w:cstheme="minorAscii"/>
          <w:sz w:val="22"/>
          <w:szCs w:val="22"/>
        </w:rPr>
        <w:t>:</w:t>
      </w:r>
    </w:p>
    <w:p w:rsidRPr="00EA5877" w:rsidR="69778593" w:rsidP="4336E294" w:rsidRDefault="69778593" w14:paraId="3665B352" w14:textId="2B309EBB" w14:noSpellErr="1">
      <w:pPr>
        <w:pStyle w:val="ListParagraph"/>
        <w:numPr>
          <w:ilvl w:val="1"/>
          <w:numId w:val="12"/>
        </w:numPr>
        <w:tabs>
          <w:tab w:val="left" w:pos="426"/>
        </w:tabs>
        <w:spacing w:line="278" w:lineRule="auto"/>
        <w:rPr>
          <w:rFonts w:ascii="Calibri" w:hAnsi="Calibri" w:eastAsia="Calibri" w:cs="Calibri" w:asciiTheme="minorAscii" w:hAnsiTheme="minorAscii" w:eastAsiaTheme="minorAscii" w:cstheme="minorAscii"/>
          <w:sz w:val="22"/>
          <w:szCs w:val="22"/>
        </w:rPr>
      </w:pPr>
      <w:r w:rsidRPr="4336E294" w:rsidR="69778593">
        <w:rPr>
          <w:rFonts w:ascii="Calibri" w:hAnsi="Calibri" w:eastAsia="Calibri" w:cs="Calibri" w:asciiTheme="minorAscii" w:hAnsiTheme="minorAscii" w:eastAsiaTheme="minorAscii" w:cstheme="minorAscii"/>
          <w:sz w:val="22"/>
          <w:szCs w:val="22"/>
        </w:rPr>
        <w:t xml:space="preserve">President </w:t>
      </w:r>
    </w:p>
    <w:p w:rsidRPr="00764BEE" w:rsidR="44842E09" w:rsidP="4336E294" w:rsidRDefault="00602942" w14:paraId="7DA6CF72" w14:textId="32C6B26E" w14:noSpellErr="1">
      <w:pPr>
        <w:pStyle w:val="ListParagraph"/>
        <w:numPr>
          <w:ilvl w:val="1"/>
          <w:numId w:val="12"/>
        </w:numPr>
        <w:tabs>
          <w:tab w:val="left" w:pos="426"/>
        </w:tabs>
        <w:spacing w:line="278" w:lineRule="auto"/>
        <w:rPr>
          <w:rFonts w:ascii="Calibri" w:hAnsi="Calibri" w:eastAsia="Calibri" w:cs="Calibri" w:asciiTheme="minorAscii" w:hAnsiTheme="minorAscii" w:eastAsiaTheme="minorAscii" w:cstheme="minorAscii"/>
          <w:sz w:val="22"/>
          <w:szCs w:val="22"/>
        </w:rPr>
      </w:pPr>
      <w:r w:rsidRPr="4336E294" w:rsidR="00602942">
        <w:rPr>
          <w:rFonts w:ascii="Calibri" w:hAnsi="Calibri" w:eastAsia="Calibri" w:cs="Calibri" w:asciiTheme="minorAscii" w:hAnsiTheme="minorAscii" w:eastAsiaTheme="minorAscii" w:cstheme="minorAscii"/>
          <w:sz w:val="22"/>
          <w:szCs w:val="22"/>
        </w:rPr>
        <w:t>Secretary/Treasurer</w:t>
      </w:r>
    </w:p>
    <w:p w:rsidR="086CCF56" w:rsidP="4336E294" w:rsidRDefault="086CCF56" w14:paraId="74E2E9B5" w14:textId="44B46A60" w14:noSpellErr="1">
      <w:pPr>
        <w:pStyle w:val="ListParagraph"/>
        <w:numPr>
          <w:ilvl w:val="1"/>
          <w:numId w:val="12"/>
        </w:numPr>
        <w:tabs>
          <w:tab w:val="left" w:pos="426"/>
        </w:tabs>
        <w:spacing w:line="278" w:lineRule="auto"/>
        <w:rPr>
          <w:rFonts w:ascii="Calibri" w:hAnsi="Calibri" w:eastAsia="Calibri" w:cs="Calibri" w:asciiTheme="minorAscii" w:hAnsiTheme="minorAscii" w:eastAsiaTheme="minorAscii" w:cstheme="minorAscii"/>
          <w:sz w:val="22"/>
          <w:szCs w:val="22"/>
        </w:rPr>
      </w:pPr>
      <w:r w:rsidRPr="4336E294" w:rsidR="086CCF56">
        <w:rPr>
          <w:rFonts w:ascii="Calibri" w:hAnsi="Calibri" w:eastAsia="Calibri" w:cs="Calibri" w:asciiTheme="minorAscii" w:hAnsiTheme="minorAscii" w:eastAsiaTheme="minorAscii" w:cstheme="minorAscii"/>
          <w:sz w:val="22"/>
          <w:szCs w:val="22"/>
        </w:rPr>
        <w:t>Communications officer</w:t>
      </w:r>
    </w:p>
    <w:p w:rsidR="4A638174" w:rsidP="4336E294" w:rsidRDefault="4A638174" w14:paraId="48555A14" w14:textId="57117102" w14:noSpellErr="1">
      <w:pPr>
        <w:spacing w:after="0" w:line="240" w:lineRule="auto"/>
        <w:ind w:left="360"/>
        <w:jc w:val="both"/>
        <w:rPr>
          <w:rFonts w:ascii="Calibri" w:hAnsi="Calibri" w:eastAsia="Calibri" w:cs="Calibri" w:asciiTheme="minorAscii" w:hAnsiTheme="minorAscii" w:eastAsiaTheme="minorAscii" w:cstheme="minorAscii"/>
          <w:b w:val="1"/>
          <w:bCs w:val="1"/>
          <w:color w:val="000000" w:themeColor="text1"/>
          <w:sz w:val="22"/>
          <w:szCs w:val="22"/>
          <w:lang w:val="en-GB"/>
        </w:rPr>
      </w:pPr>
    </w:p>
    <w:p w:rsidRPr="009E5D0A" w:rsidR="00602942" w:rsidP="4336E294" w:rsidRDefault="00602942" w14:paraId="26B6730C" w14:textId="1165876B" w14:noSpellErr="1">
      <w:pPr>
        <w:tabs>
          <w:tab w:val="left" w:pos="426"/>
        </w:tabs>
        <w:ind w:left="720"/>
        <w:rPr>
          <w:rFonts w:ascii="Calibri" w:hAnsi="Calibri" w:eastAsia="Calibri" w:cs="Calibri" w:asciiTheme="minorAscii" w:hAnsiTheme="minorAscii" w:eastAsiaTheme="minorAscii" w:cstheme="minorAscii"/>
          <w:b w:val="1"/>
          <w:bCs w:val="1"/>
          <w:sz w:val="22"/>
          <w:szCs w:val="22"/>
        </w:rPr>
      </w:pPr>
      <w:r w:rsidRPr="4336E294" w:rsidR="00602942">
        <w:rPr>
          <w:rFonts w:ascii="Calibri" w:hAnsi="Calibri" w:eastAsia="Calibri" w:cs="Calibri" w:asciiTheme="minorAscii" w:hAnsiTheme="minorAscii" w:eastAsiaTheme="minorAscii" w:cstheme="minorAscii"/>
          <w:b w:val="1"/>
          <w:bCs w:val="1"/>
          <w:sz w:val="22"/>
          <w:szCs w:val="22"/>
        </w:rPr>
        <w:t>President</w:t>
      </w:r>
    </w:p>
    <w:p w:rsidR="00602942" w:rsidP="59E2650A" w:rsidRDefault="00602942" w14:paraId="406850BA" w14:textId="77777777">
      <w:pPr>
        <w:pStyle w:val="ListParagraph"/>
        <w:numPr>
          <w:ilvl w:val="0"/>
          <w:numId w:val="14"/>
        </w:numPr>
        <w:tabs>
          <w:tab w:val="left" w:pos="426"/>
        </w:tabs>
        <w:spacing w:line="278" w:lineRule="auto"/>
        <w:ind w:left="851" w:hanging="311"/>
        <w:rPr>
          <w:rFonts w:ascii="Calibri" w:hAnsi="Calibri" w:eastAsia="Calibri" w:cs="Calibri" w:asciiTheme="minorAscii" w:hAnsiTheme="minorAscii" w:eastAsiaTheme="minorAscii" w:cstheme="minorAscii"/>
          <w:sz w:val="22"/>
          <w:szCs w:val="22"/>
        </w:rPr>
      </w:pPr>
      <w:r w:rsidRPr="59E2650A" w:rsidR="05CB10B7">
        <w:rPr>
          <w:rFonts w:ascii="Calibri" w:hAnsi="Calibri" w:eastAsia="Calibri" w:cs="Calibri" w:asciiTheme="minorAscii" w:hAnsiTheme="minorAscii" w:eastAsiaTheme="minorAscii" w:cstheme="minorAscii"/>
          <w:sz w:val="22"/>
          <w:szCs w:val="22"/>
        </w:rPr>
        <w:t xml:space="preserve">Preside at all meetings of the </w:t>
      </w:r>
      <w:r w:rsidRPr="59E2650A" w:rsidR="05CB10B7">
        <w:rPr>
          <w:rFonts w:ascii="Calibri" w:hAnsi="Calibri" w:eastAsia="Calibri" w:cs="Calibri" w:asciiTheme="minorAscii" w:hAnsiTheme="minorAscii" w:eastAsiaTheme="minorAscii" w:cstheme="minorAscii"/>
          <w:sz w:val="22"/>
          <w:szCs w:val="22"/>
        </w:rPr>
        <w:t>Club;</w:t>
      </w:r>
    </w:p>
    <w:p w:rsidR="00602942" w:rsidP="59E2650A" w:rsidRDefault="00602942" w14:paraId="7CEDC057" w14:textId="7237ABA7">
      <w:pPr>
        <w:pStyle w:val="ListParagraph"/>
        <w:numPr>
          <w:ilvl w:val="0"/>
          <w:numId w:val="14"/>
        </w:numPr>
        <w:tabs>
          <w:tab w:val="left" w:pos="426"/>
        </w:tabs>
        <w:spacing w:line="278" w:lineRule="auto"/>
        <w:ind w:left="851" w:hanging="311"/>
        <w:rPr>
          <w:rFonts w:ascii="Calibri" w:hAnsi="Calibri" w:eastAsia="Calibri" w:cs="Calibri" w:asciiTheme="minorAscii" w:hAnsiTheme="minorAscii" w:eastAsiaTheme="minorAscii" w:cstheme="minorAscii"/>
          <w:sz w:val="22"/>
          <w:szCs w:val="22"/>
        </w:rPr>
      </w:pPr>
      <w:r w:rsidRPr="59E2650A" w:rsidR="05CB10B7">
        <w:rPr>
          <w:rFonts w:ascii="Calibri" w:hAnsi="Calibri" w:eastAsia="Calibri" w:cs="Calibri" w:asciiTheme="minorAscii" w:hAnsiTheme="minorAscii" w:eastAsiaTheme="minorAscii" w:cstheme="minorAscii"/>
          <w:sz w:val="22"/>
          <w:szCs w:val="22"/>
        </w:rPr>
        <w:t xml:space="preserve">Call regular and special meetings of the Board and the Club as </w:t>
      </w:r>
      <w:r w:rsidRPr="59E2650A" w:rsidR="05CB10B7">
        <w:rPr>
          <w:rFonts w:ascii="Calibri" w:hAnsi="Calibri" w:eastAsia="Calibri" w:cs="Calibri" w:asciiTheme="minorAscii" w:hAnsiTheme="minorAscii" w:eastAsiaTheme="minorAscii" w:cstheme="minorAscii"/>
          <w:sz w:val="22"/>
          <w:szCs w:val="22"/>
        </w:rPr>
        <w:t>required</w:t>
      </w:r>
      <w:r w:rsidRPr="59E2650A" w:rsidR="05CB10B7">
        <w:rPr>
          <w:rFonts w:ascii="Calibri" w:hAnsi="Calibri" w:eastAsia="Calibri" w:cs="Calibri" w:asciiTheme="minorAscii" w:hAnsiTheme="minorAscii" w:eastAsiaTheme="minorAscii" w:cstheme="minorAscii"/>
          <w:sz w:val="22"/>
          <w:szCs w:val="22"/>
        </w:rPr>
        <w:t xml:space="preserve"> to conduct the business of</w:t>
      </w:r>
      <w:r w:rsidRPr="59E2650A" w:rsidR="16EB47FE">
        <w:rPr>
          <w:rFonts w:ascii="Calibri" w:hAnsi="Calibri" w:eastAsia="Calibri" w:cs="Calibri" w:asciiTheme="minorAscii" w:hAnsiTheme="minorAscii" w:eastAsiaTheme="minorAscii" w:cstheme="minorAscii"/>
          <w:sz w:val="22"/>
          <w:szCs w:val="22"/>
        </w:rPr>
        <w:t xml:space="preserve"> </w:t>
      </w:r>
      <w:r w:rsidRPr="59E2650A" w:rsidR="05CB10B7">
        <w:rPr>
          <w:rFonts w:ascii="Calibri" w:hAnsi="Calibri" w:eastAsia="Calibri" w:cs="Calibri" w:asciiTheme="minorAscii" w:hAnsiTheme="minorAscii" w:eastAsiaTheme="minorAscii" w:cstheme="minorAscii"/>
          <w:sz w:val="22"/>
          <w:szCs w:val="22"/>
        </w:rPr>
        <w:t xml:space="preserve">the </w:t>
      </w:r>
      <w:r w:rsidRPr="59E2650A" w:rsidR="05CB10B7">
        <w:rPr>
          <w:rFonts w:ascii="Calibri" w:hAnsi="Calibri" w:eastAsia="Calibri" w:cs="Calibri" w:asciiTheme="minorAscii" w:hAnsiTheme="minorAscii" w:eastAsiaTheme="minorAscii" w:cstheme="minorAscii"/>
          <w:sz w:val="22"/>
          <w:szCs w:val="22"/>
        </w:rPr>
        <w:t>Club;</w:t>
      </w:r>
    </w:p>
    <w:p w:rsidR="00602942" w:rsidP="59E2650A" w:rsidRDefault="00602942" w14:paraId="47F8C277" w14:textId="77777777">
      <w:pPr>
        <w:pStyle w:val="ListParagraph"/>
        <w:numPr>
          <w:ilvl w:val="0"/>
          <w:numId w:val="14"/>
        </w:numPr>
        <w:tabs>
          <w:tab w:val="left" w:pos="426"/>
        </w:tabs>
        <w:spacing w:line="278" w:lineRule="auto"/>
        <w:ind w:left="851" w:hanging="311"/>
        <w:rPr>
          <w:rFonts w:ascii="Calibri" w:hAnsi="Calibri" w:eastAsia="Calibri" w:cs="Calibri" w:asciiTheme="minorAscii" w:hAnsiTheme="minorAscii" w:eastAsiaTheme="minorAscii" w:cstheme="minorAscii"/>
          <w:sz w:val="22"/>
          <w:szCs w:val="22"/>
        </w:rPr>
      </w:pPr>
      <w:r w:rsidRPr="59E2650A" w:rsidR="05CB10B7">
        <w:rPr>
          <w:rFonts w:ascii="Calibri" w:hAnsi="Calibri" w:eastAsia="Calibri" w:cs="Calibri" w:asciiTheme="minorAscii" w:hAnsiTheme="minorAscii" w:eastAsiaTheme="minorAscii" w:cstheme="minorAscii"/>
          <w:sz w:val="22"/>
          <w:szCs w:val="22"/>
        </w:rPr>
        <w:t xml:space="preserve">Appoint ad hoc committees not otherwise provided </w:t>
      </w:r>
      <w:r w:rsidRPr="59E2650A" w:rsidR="05CB10B7">
        <w:rPr>
          <w:rFonts w:ascii="Calibri" w:hAnsi="Calibri" w:eastAsia="Calibri" w:cs="Calibri" w:asciiTheme="minorAscii" w:hAnsiTheme="minorAscii" w:eastAsiaTheme="minorAscii" w:cstheme="minorAscii"/>
          <w:sz w:val="22"/>
          <w:szCs w:val="22"/>
        </w:rPr>
        <w:t>for;</w:t>
      </w:r>
    </w:p>
    <w:p w:rsidR="00602942" w:rsidP="59E2650A" w:rsidRDefault="00602942" w14:paraId="2D49289F" w14:textId="77777777">
      <w:pPr>
        <w:pStyle w:val="ListParagraph"/>
        <w:numPr>
          <w:ilvl w:val="0"/>
          <w:numId w:val="14"/>
        </w:numPr>
        <w:tabs>
          <w:tab w:val="left" w:pos="426"/>
        </w:tabs>
        <w:spacing w:line="278" w:lineRule="auto"/>
        <w:ind w:left="851" w:hanging="311"/>
        <w:rPr>
          <w:rFonts w:ascii="Calibri" w:hAnsi="Calibri" w:eastAsia="Calibri" w:cs="Calibri" w:asciiTheme="minorAscii" w:hAnsiTheme="minorAscii" w:eastAsiaTheme="minorAscii" w:cstheme="minorAscii"/>
          <w:sz w:val="22"/>
          <w:szCs w:val="22"/>
        </w:rPr>
      </w:pPr>
      <w:r w:rsidRPr="59E2650A" w:rsidR="05CB10B7">
        <w:rPr>
          <w:rFonts w:ascii="Calibri" w:hAnsi="Calibri" w:eastAsia="Calibri" w:cs="Calibri" w:asciiTheme="minorAscii" w:hAnsiTheme="minorAscii" w:eastAsiaTheme="minorAscii" w:cstheme="minorAscii"/>
          <w:sz w:val="22"/>
          <w:szCs w:val="22"/>
        </w:rPr>
        <w:t xml:space="preserve">Provide for the discharge of necessary duties due to the temporary absence of other </w:t>
      </w:r>
      <w:r w:rsidRPr="59E2650A" w:rsidR="05CB10B7">
        <w:rPr>
          <w:rFonts w:ascii="Calibri" w:hAnsi="Calibri" w:eastAsia="Calibri" w:cs="Calibri" w:asciiTheme="minorAscii" w:hAnsiTheme="minorAscii" w:eastAsiaTheme="minorAscii" w:cstheme="minorAscii"/>
          <w:sz w:val="22"/>
          <w:szCs w:val="22"/>
        </w:rPr>
        <w:t>officers;</w:t>
      </w:r>
    </w:p>
    <w:p w:rsidR="00602942" w:rsidP="59E2650A" w:rsidRDefault="00602942" w14:paraId="616BC939" w14:textId="719709F4">
      <w:pPr>
        <w:pStyle w:val="ListParagraph"/>
        <w:numPr>
          <w:ilvl w:val="0"/>
          <w:numId w:val="14"/>
        </w:numPr>
        <w:tabs>
          <w:tab w:val="left" w:pos="426"/>
        </w:tabs>
        <w:spacing w:line="278" w:lineRule="auto"/>
        <w:ind w:left="851" w:hanging="311"/>
        <w:rPr>
          <w:rFonts w:ascii="Calibri" w:hAnsi="Calibri" w:eastAsia="Calibri" w:cs="Calibri" w:asciiTheme="minorAscii" w:hAnsiTheme="minorAscii" w:eastAsiaTheme="minorAscii" w:cstheme="minorAscii"/>
          <w:sz w:val="22"/>
          <w:szCs w:val="22"/>
        </w:rPr>
      </w:pPr>
      <w:r w:rsidRPr="59E2650A" w:rsidR="05CB10B7">
        <w:rPr>
          <w:rFonts w:ascii="Calibri" w:hAnsi="Calibri" w:eastAsia="Calibri" w:cs="Calibri" w:asciiTheme="minorAscii" w:hAnsiTheme="minorAscii" w:eastAsiaTheme="minorAscii" w:cstheme="minorAscii"/>
          <w:sz w:val="22"/>
          <w:szCs w:val="22"/>
        </w:rPr>
        <w:t xml:space="preserve">Ensure that the Constitution and regulations of the Club are </w:t>
      </w:r>
      <w:r w:rsidRPr="59E2650A" w:rsidR="05CB10B7">
        <w:rPr>
          <w:rFonts w:ascii="Calibri" w:hAnsi="Calibri" w:eastAsia="Calibri" w:cs="Calibri" w:asciiTheme="minorAscii" w:hAnsiTheme="minorAscii" w:eastAsiaTheme="minorAscii" w:cstheme="minorAscii"/>
          <w:sz w:val="22"/>
          <w:szCs w:val="22"/>
        </w:rPr>
        <w:t>enforced;</w:t>
      </w:r>
    </w:p>
    <w:p w:rsidR="00602942" w:rsidP="59E2650A" w:rsidRDefault="00602942" w14:paraId="7EBD37BB" w14:textId="6ADAF8D1">
      <w:pPr>
        <w:pStyle w:val="ListParagraph"/>
        <w:numPr>
          <w:ilvl w:val="0"/>
          <w:numId w:val="14"/>
        </w:numPr>
        <w:tabs>
          <w:tab w:val="left" w:pos="426"/>
        </w:tabs>
        <w:spacing w:line="278" w:lineRule="auto"/>
        <w:ind w:left="851" w:hanging="311"/>
        <w:rPr>
          <w:rFonts w:ascii="Calibri" w:hAnsi="Calibri" w:eastAsia="Calibri" w:cs="Calibri" w:asciiTheme="minorAscii" w:hAnsiTheme="minorAscii" w:eastAsiaTheme="minorAscii" w:cstheme="minorAscii"/>
          <w:sz w:val="22"/>
          <w:szCs w:val="22"/>
        </w:rPr>
      </w:pPr>
      <w:r w:rsidRPr="59E2650A" w:rsidR="05CB10B7">
        <w:rPr>
          <w:rFonts w:ascii="Calibri" w:hAnsi="Calibri" w:eastAsia="Calibri" w:cs="Calibri" w:asciiTheme="minorAscii" w:hAnsiTheme="minorAscii" w:eastAsiaTheme="minorAscii" w:cstheme="minorAscii"/>
          <w:sz w:val="22"/>
          <w:szCs w:val="22"/>
        </w:rPr>
        <w:t>Liaise with KAUST management.</w:t>
      </w:r>
    </w:p>
    <w:p w:rsidRPr="009E5D0A" w:rsidR="00602942" w:rsidP="4336E294" w:rsidRDefault="00602942" w14:paraId="553709F2" w14:textId="33847494" w14:noSpellErr="1">
      <w:pPr>
        <w:tabs>
          <w:tab w:val="left" w:pos="426"/>
        </w:tabs>
        <w:ind w:left="709"/>
        <w:rPr>
          <w:rFonts w:ascii="Calibri" w:hAnsi="Calibri" w:eastAsia="Calibri" w:cs="Calibri" w:asciiTheme="minorAscii" w:hAnsiTheme="minorAscii" w:eastAsiaTheme="minorAscii" w:cstheme="minorAscii"/>
          <w:b w:val="1"/>
          <w:bCs w:val="1"/>
          <w:sz w:val="22"/>
          <w:szCs w:val="22"/>
        </w:rPr>
      </w:pPr>
      <w:r w:rsidRPr="4336E294" w:rsidR="00602942">
        <w:rPr>
          <w:rFonts w:ascii="Calibri" w:hAnsi="Calibri" w:eastAsia="Calibri" w:cs="Calibri" w:asciiTheme="minorAscii" w:hAnsiTheme="minorAscii" w:eastAsiaTheme="minorAscii" w:cstheme="minorAscii"/>
          <w:b w:val="1"/>
          <w:bCs w:val="1"/>
          <w:sz w:val="22"/>
          <w:szCs w:val="22"/>
        </w:rPr>
        <w:t>Secretary</w:t>
      </w:r>
      <w:r w:rsidRPr="4336E294" w:rsidR="00A04F10">
        <w:rPr>
          <w:rFonts w:ascii="Calibri" w:hAnsi="Calibri" w:eastAsia="Calibri" w:cs="Calibri" w:asciiTheme="minorAscii" w:hAnsiTheme="minorAscii" w:eastAsiaTheme="minorAscii" w:cstheme="minorAscii"/>
          <w:b w:val="1"/>
          <w:bCs w:val="1"/>
          <w:sz w:val="22"/>
          <w:szCs w:val="22"/>
        </w:rPr>
        <w:t>/Treasurer</w:t>
      </w:r>
    </w:p>
    <w:p w:rsidR="00602942" w:rsidP="59E2650A" w:rsidRDefault="00602942" w14:paraId="3B85763C" w14:textId="77777777">
      <w:pPr>
        <w:pStyle w:val="ListParagraph"/>
        <w:numPr>
          <w:ilvl w:val="0"/>
          <w:numId w:val="15"/>
        </w:numPr>
        <w:tabs>
          <w:tab w:val="left" w:pos="426"/>
        </w:tabs>
        <w:spacing w:line="278" w:lineRule="auto"/>
        <w:ind w:left="851" w:hanging="311"/>
        <w:rPr>
          <w:rFonts w:ascii="Calibri" w:hAnsi="Calibri" w:eastAsia="Calibri" w:cs="Calibri" w:asciiTheme="minorAscii" w:hAnsiTheme="minorAscii" w:eastAsiaTheme="minorAscii" w:cstheme="minorAscii"/>
          <w:sz w:val="22"/>
          <w:szCs w:val="22"/>
        </w:rPr>
      </w:pPr>
      <w:r w:rsidRPr="59E2650A" w:rsidR="05CB10B7">
        <w:rPr>
          <w:rFonts w:ascii="Calibri" w:hAnsi="Calibri" w:eastAsia="Calibri" w:cs="Calibri" w:asciiTheme="minorAscii" w:hAnsiTheme="minorAscii" w:eastAsiaTheme="minorAscii" w:cstheme="minorAscii"/>
          <w:sz w:val="22"/>
          <w:szCs w:val="22"/>
        </w:rPr>
        <w:t xml:space="preserve">Maintain records of the proceedings of all Board and Club </w:t>
      </w:r>
      <w:r w:rsidRPr="59E2650A" w:rsidR="05CB10B7">
        <w:rPr>
          <w:rFonts w:ascii="Calibri" w:hAnsi="Calibri" w:eastAsia="Calibri" w:cs="Calibri" w:asciiTheme="minorAscii" w:hAnsiTheme="minorAscii" w:eastAsiaTheme="minorAscii" w:cstheme="minorAscii"/>
          <w:sz w:val="22"/>
          <w:szCs w:val="22"/>
        </w:rPr>
        <w:t>meetings;</w:t>
      </w:r>
    </w:p>
    <w:p w:rsidR="00602942" w:rsidP="59E2650A" w:rsidRDefault="00602942" w14:paraId="0A15B62A" w14:textId="77777777">
      <w:pPr>
        <w:pStyle w:val="ListParagraph"/>
        <w:numPr>
          <w:ilvl w:val="0"/>
          <w:numId w:val="15"/>
        </w:numPr>
        <w:tabs>
          <w:tab w:val="left" w:pos="426"/>
        </w:tabs>
        <w:spacing w:line="278" w:lineRule="auto"/>
        <w:ind w:left="851" w:hanging="311"/>
        <w:rPr>
          <w:rFonts w:ascii="Calibri" w:hAnsi="Calibri" w:eastAsia="Calibri" w:cs="Calibri" w:asciiTheme="minorAscii" w:hAnsiTheme="minorAscii" w:eastAsiaTheme="minorAscii" w:cstheme="minorAscii"/>
          <w:sz w:val="22"/>
          <w:szCs w:val="22"/>
        </w:rPr>
      </w:pPr>
      <w:r w:rsidRPr="59E2650A" w:rsidR="05CB10B7">
        <w:rPr>
          <w:rFonts w:ascii="Calibri" w:hAnsi="Calibri" w:eastAsia="Calibri" w:cs="Calibri" w:asciiTheme="minorAscii" w:hAnsiTheme="minorAscii" w:eastAsiaTheme="minorAscii" w:cstheme="minorAscii"/>
          <w:sz w:val="22"/>
          <w:szCs w:val="22"/>
        </w:rPr>
        <w:t>Issue notices of meetings and agenda; and</w:t>
      </w:r>
    </w:p>
    <w:p w:rsidR="00A04F10" w:rsidP="59E2650A" w:rsidRDefault="00602942" w14:paraId="2ADF31D3" w14:textId="77777777">
      <w:pPr>
        <w:pStyle w:val="ListParagraph"/>
        <w:numPr>
          <w:ilvl w:val="0"/>
          <w:numId w:val="15"/>
        </w:numPr>
        <w:tabs>
          <w:tab w:val="left" w:pos="426"/>
        </w:tabs>
        <w:spacing w:after="360" w:line="278" w:lineRule="auto"/>
        <w:ind w:left="851" w:hanging="311"/>
        <w:rPr>
          <w:rFonts w:ascii="Calibri" w:hAnsi="Calibri" w:eastAsia="Calibri" w:cs="Calibri" w:asciiTheme="minorAscii" w:hAnsiTheme="minorAscii" w:eastAsiaTheme="minorAscii" w:cstheme="minorAscii"/>
          <w:sz w:val="22"/>
          <w:szCs w:val="22"/>
        </w:rPr>
      </w:pPr>
      <w:r w:rsidRPr="59E2650A" w:rsidR="05CB10B7">
        <w:rPr>
          <w:rFonts w:ascii="Calibri" w:hAnsi="Calibri" w:eastAsia="Calibri" w:cs="Calibri" w:asciiTheme="minorAscii" w:hAnsiTheme="minorAscii" w:eastAsiaTheme="minorAscii" w:cstheme="minorAscii"/>
          <w:sz w:val="22"/>
          <w:szCs w:val="22"/>
        </w:rPr>
        <w:t xml:space="preserve">Inform KAUST Recreation Services of any changes </w:t>
      </w:r>
      <w:r w:rsidRPr="59E2650A" w:rsidR="05CB10B7">
        <w:rPr>
          <w:rFonts w:ascii="Calibri" w:hAnsi="Calibri" w:eastAsia="Calibri" w:cs="Calibri" w:asciiTheme="minorAscii" w:hAnsiTheme="minorAscii" w:eastAsiaTheme="minorAscii" w:cstheme="minorAscii"/>
          <w:sz w:val="22"/>
          <w:szCs w:val="22"/>
        </w:rPr>
        <w:t>in</w:t>
      </w:r>
      <w:r w:rsidRPr="59E2650A" w:rsidR="05CB10B7">
        <w:rPr>
          <w:rFonts w:ascii="Calibri" w:hAnsi="Calibri" w:eastAsia="Calibri" w:cs="Calibri" w:asciiTheme="minorAscii" w:hAnsiTheme="minorAscii" w:eastAsiaTheme="minorAscii" w:cstheme="minorAscii"/>
          <w:sz w:val="22"/>
          <w:szCs w:val="22"/>
        </w:rPr>
        <w:t xml:space="preserve"> Board and Club membership within two weeks of the event.</w:t>
      </w:r>
    </w:p>
    <w:p w:rsidRPr="00A04F10" w:rsidR="00602942" w:rsidP="59E2650A" w:rsidRDefault="00602942" w14:paraId="6EF05133" w14:textId="5C6BB3D7">
      <w:pPr>
        <w:pStyle w:val="ListParagraph"/>
        <w:numPr>
          <w:ilvl w:val="0"/>
          <w:numId w:val="15"/>
        </w:numPr>
        <w:tabs>
          <w:tab w:val="left" w:pos="426"/>
        </w:tabs>
        <w:spacing w:after="360" w:line="278" w:lineRule="auto"/>
        <w:ind w:left="851" w:hanging="311"/>
        <w:rPr>
          <w:rFonts w:ascii="Calibri" w:hAnsi="Calibri" w:eastAsia="Calibri" w:cs="Calibri" w:asciiTheme="minorAscii" w:hAnsiTheme="minorAscii" w:eastAsiaTheme="minorAscii" w:cstheme="minorAscii"/>
          <w:sz w:val="22"/>
          <w:szCs w:val="22"/>
        </w:rPr>
      </w:pPr>
      <w:r w:rsidRPr="59E2650A" w:rsidR="05CB10B7">
        <w:rPr>
          <w:rFonts w:ascii="Calibri" w:hAnsi="Calibri" w:eastAsia="Calibri" w:cs="Calibri" w:asciiTheme="minorAscii" w:hAnsiTheme="minorAscii" w:eastAsiaTheme="minorAscii" w:cstheme="minorAscii"/>
          <w:sz w:val="22"/>
          <w:szCs w:val="22"/>
        </w:rPr>
        <w:t xml:space="preserve">Manage the financial affairs of the </w:t>
      </w:r>
      <w:r w:rsidRPr="59E2650A" w:rsidR="05CB10B7">
        <w:rPr>
          <w:rFonts w:ascii="Calibri" w:hAnsi="Calibri" w:eastAsia="Calibri" w:cs="Calibri" w:asciiTheme="minorAscii" w:hAnsiTheme="minorAscii" w:eastAsiaTheme="minorAscii" w:cstheme="minorAscii"/>
          <w:sz w:val="22"/>
          <w:szCs w:val="22"/>
        </w:rPr>
        <w:t>Club;</w:t>
      </w:r>
    </w:p>
    <w:p w:rsidR="00602942" w:rsidP="59E2650A" w:rsidRDefault="00602942" w14:paraId="1468116F" w14:textId="77777777">
      <w:pPr>
        <w:pStyle w:val="ListParagraph"/>
        <w:numPr>
          <w:ilvl w:val="0"/>
          <w:numId w:val="16"/>
        </w:numPr>
        <w:tabs>
          <w:tab w:val="left" w:pos="426"/>
        </w:tabs>
        <w:spacing w:line="278" w:lineRule="auto"/>
        <w:ind w:left="851" w:hanging="311"/>
        <w:rPr>
          <w:rFonts w:ascii="Calibri" w:hAnsi="Calibri" w:eastAsia="Calibri" w:cs="Calibri" w:asciiTheme="minorAscii" w:hAnsiTheme="minorAscii" w:eastAsiaTheme="minorAscii" w:cstheme="minorAscii"/>
          <w:sz w:val="22"/>
          <w:szCs w:val="22"/>
        </w:rPr>
      </w:pPr>
      <w:r w:rsidRPr="59E2650A" w:rsidR="05CB10B7">
        <w:rPr>
          <w:rFonts w:ascii="Calibri" w:hAnsi="Calibri" w:eastAsia="Calibri" w:cs="Calibri" w:asciiTheme="minorAscii" w:hAnsiTheme="minorAscii" w:eastAsiaTheme="minorAscii" w:cstheme="minorAscii"/>
          <w:sz w:val="22"/>
          <w:szCs w:val="22"/>
        </w:rPr>
        <w:t xml:space="preserve">Collect all monies due to the </w:t>
      </w:r>
      <w:r w:rsidRPr="59E2650A" w:rsidR="05CB10B7">
        <w:rPr>
          <w:rFonts w:ascii="Calibri" w:hAnsi="Calibri" w:eastAsia="Calibri" w:cs="Calibri" w:asciiTheme="minorAscii" w:hAnsiTheme="minorAscii" w:eastAsiaTheme="minorAscii" w:cstheme="minorAscii"/>
          <w:sz w:val="22"/>
          <w:szCs w:val="22"/>
        </w:rPr>
        <w:t>Club;</w:t>
      </w:r>
    </w:p>
    <w:p w:rsidR="00602942" w:rsidP="59E2650A" w:rsidRDefault="00602942" w14:paraId="77718532" w14:textId="77777777">
      <w:pPr>
        <w:pStyle w:val="ListParagraph"/>
        <w:numPr>
          <w:ilvl w:val="0"/>
          <w:numId w:val="16"/>
        </w:numPr>
        <w:tabs>
          <w:tab w:val="left" w:pos="426"/>
        </w:tabs>
        <w:spacing w:line="278" w:lineRule="auto"/>
        <w:ind w:left="851" w:hanging="311"/>
        <w:rPr>
          <w:rFonts w:ascii="Calibri" w:hAnsi="Calibri" w:eastAsia="Calibri" w:cs="Calibri" w:asciiTheme="minorAscii" w:hAnsiTheme="minorAscii" w:eastAsiaTheme="minorAscii" w:cstheme="minorAscii"/>
          <w:sz w:val="22"/>
          <w:szCs w:val="22"/>
        </w:rPr>
      </w:pPr>
      <w:r w:rsidRPr="59E2650A" w:rsidR="05CB10B7">
        <w:rPr>
          <w:rFonts w:ascii="Calibri" w:hAnsi="Calibri" w:eastAsia="Calibri" w:cs="Calibri" w:asciiTheme="minorAscii" w:hAnsiTheme="minorAscii" w:eastAsiaTheme="minorAscii" w:cstheme="minorAscii"/>
          <w:sz w:val="22"/>
          <w:szCs w:val="22"/>
        </w:rPr>
        <w:t>Pay all bills of the Club; and</w:t>
      </w:r>
    </w:p>
    <w:p w:rsidR="2A99C669" w:rsidP="59E2650A" w:rsidRDefault="2A99C669" w14:paraId="271ED583" w14:textId="397F6E48">
      <w:pPr>
        <w:pStyle w:val="ListParagraph"/>
        <w:numPr>
          <w:ilvl w:val="0"/>
          <w:numId w:val="16"/>
        </w:numPr>
        <w:tabs>
          <w:tab w:val="left" w:leader="none" w:pos="426"/>
        </w:tabs>
        <w:spacing w:before="240" w:after="160" w:afterAutospacing="off" w:line="278" w:lineRule="auto"/>
        <w:ind w:left="851" w:hanging="311"/>
        <w:rPr>
          <w:rFonts w:ascii="Calibri" w:hAnsi="Calibri" w:eastAsia="Calibri" w:cs="Calibri" w:asciiTheme="minorAscii" w:hAnsiTheme="minorAscii" w:eastAsiaTheme="minorAscii" w:cstheme="minorAscii"/>
          <w:b w:val="1"/>
          <w:bCs w:val="1"/>
          <w:sz w:val="22"/>
          <w:szCs w:val="22"/>
        </w:rPr>
      </w:pPr>
      <w:r w:rsidRPr="59E2650A" w:rsidR="05CB10B7">
        <w:rPr>
          <w:rFonts w:ascii="Calibri" w:hAnsi="Calibri" w:eastAsia="Calibri" w:cs="Calibri" w:asciiTheme="minorAscii" w:hAnsiTheme="minorAscii" w:eastAsiaTheme="minorAscii" w:cstheme="minorAscii"/>
          <w:sz w:val="22"/>
          <w:szCs w:val="22"/>
        </w:rPr>
        <w:t xml:space="preserve">Maintain the financial records as prescribed in this Constitution or </w:t>
      </w:r>
      <w:r w:rsidRPr="59E2650A" w:rsidR="72605CF9">
        <w:rPr>
          <w:rFonts w:ascii="Calibri" w:hAnsi="Calibri" w:eastAsia="Calibri" w:cs="Calibri" w:asciiTheme="minorAscii" w:hAnsiTheme="minorAscii" w:eastAsiaTheme="minorAscii" w:cstheme="minorAscii"/>
          <w:sz w:val="22"/>
          <w:szCs w:val="22"/>
        </w:rPr>
        <w:t>the</w:t>
      </w:r>
      <w:r w:rsidRPr="59E2650A" w:rsidR="05CB10B7">
        <w:rPr>
          <w:rFonts w:ascii="Calibri" w:hAnsi="Calibri" w:eastAsia="Calibri" w:cs="Calibri" w:asciiTheme="minorAscii" w:hAnsiTheme="minorAscii" w:eastAsiaTheme="minorAscii" w:cstheme="minorAscii"/>
          <w:sz w:val="22"/>
          <w:szCs w:val="22"/>
        </w:rPr>
        <w:t xml:space="preserve"> </w:t>
      </w:r>
      <w:r w:rsidRPr="59E2650A" w:rsidR="05E14804">
        <w:rPr>
          <w:rFonts w:ascii="Calibri" w:hAnsi="Calibri" w:eastAsia="Calibri" w:cs="Calibri" w:asciiTheme="minorAscii" w:hAnsiTheme="minorAscii" w:eastAsiaTheme="minorAscii" w:cstheme="minorAscii"/>
          <w:sz w:val="22"/>
          <w:szCs w:val="22"/>
        </w:rPr>
        <w:t>procedures</w:t>
      </w:r>
      <w:r w:rsidRPr="59E2650A" w:rsidR="05CB10B7">
        <w:rPr>
          <w:rFonts w:ascii="Calibri" w:hAnsi="Calibri" w:eastAsia="Calibri" w:cs="Calibri" w:asciiTheme="minorAscii" w:hAnsiTheme="minorAscii" w:eastAsiaTheme="minorAscii" w:cstheme="minorAscii"/>
          <w:sz w:val="22"/>
          <w:szCs w:val="22"/>
        </w:rPr>
        <w:t xml:space="preserve"> for </w:t>
      </w:r>
      <w:r w:rsidRPr="59E2650A" w:rsidR="11058C7A">
        <w:rPr>
          <w:rFonts w:ascii="Calibri" w:hAnsi="Calibri" w:eastAsia="Calibri" w:cs="Calibri" w:asciiTheme="minorAscii" w:hAnsiTheme="minorAscii" w:eastAsiaTheme="minorAscii" w:cstheme="minorAscii"/>
          <w:sz w:val="22"/>
          <w:szCs w:val="22"/>
        </w:rPr>
        <w:t>C</w:t>
      </w:r>
      <w:r w:rsidRPr="59E2650A" w:rsidR="05CB10B7">
        <w:rPr>
          <w:rFonts w:ascii="Calibri" w:hAnsi="Calibri" w:eastAsia="Calibri" w:cs="Calibri" w:asciiTheme="minorAscii" w:hAnsiTheme="minorAscii" w:eastAsiaTheme="minorAscii" w:cstheme="minorAscii"/>
          <w:sz w:val="22"/>
          <w:szCs w:val="22"/>
        </w:rPr>
        <w:t xml:space="preserve">ommunity </w:t>
      </w:r>
      <w:r w:rsidRPr="59E2650A" w:rsidR="76FCA4B3">
        <w:rPr>
          <w:rFonts w:ascii="Calibri" w:hAnsi="Calibri" w:eastAsia="Calibri" w:cs="Calibri" w:asciiTheme="minorAscii" w:hAnsiTheme="minorAscii" w:eastAsiaTheme="minorAscii" w:cstheme="minorAscii"/>
          <w:sz w:val="22"/>
          <w:szCs w:val="22"/>
        </w:rPr>
        <w:t>C</w:t>
      </w:r>
      <w:r w:rsidRPr="59E2650A" w:rsidR="05CB10B7">
        <w:rPr>
          <w:rFonts w:ascii="Calibri" w:hAnsi="Calibri" w:eastAsia="Calibri" w:cs="Calibri" w:asciiTheme="minorAscii" w:hAnsiTheme="minorAscii" w:eastAsiaTheme="minorAscii" w:cstheme="minorAscii"/>
          <w:sz w:val="22"/>
          <w:szCs w:val="22"/>
        </w:rPr>
        <w:t>lubs.</w:t>
      </w:r>
    </w:p>
    <w:p w:rsidR="2A99C669" w:rsidP="59E2650A" w:rsidRDefault="2A99C669" w14:paraId="21DD0692" w14:textId="2FED682D">
      <w:pPr>
        <w:pStyle w:val="Normal"/>
        <w:tabs>
          <w:tab w:val="left" w:leader="none" w:pos="426"/>
        </w:tabs>
        <w:spacing w:before="240" w:after="160" w:afterAutospacing="off" w:line="240" w:lineRule="auto"/>
        <w:ind w:left="720"/>
        <w:rPr>
          <w:rFonts w:ascii="Calibri" w:hAnsi="Calibri" w:eastAsia="Calibri" w:cs="Calibri" w:asciiTheme="minorAscii" w:hAnsiTheme="minorAscii" w:eastAsiaTheme="minorAscii" w:cstheme="minorAscii"/>
          <w:sz w:val="22"/>
          <w:szCs w:val="22"/>
        </w:rPr>
      </w:pPr>
      <w:r w:rsidRPr="59E2650A" w:rsidR="01698322">
        <w:rPr>
          <w:rFonts w:ascii="Calibri" w:hAnsi="Calibri" w:eastAsia="Calibri" w:cs="Calibri" w:asciiTheme="minorAscii" w:hAnsiTheme="minorAscii" w:eastAsiaTheme="minorAscii" w:cstheme="minorAscii"/>
          <w:b w:val="1"/>
          <w:bCs w:val="1"/>
          <w:sz w:val="22"/>
          <w:szCs w:val="22"/>
        </w:rPr>
        <w:t>Communications officer</w:t>
      </w:r>
    </w:p>
    <w:p w:rsidR="2A99C669" w:rsidP="59E2650A" w:rsidRDefault="2A99C669" w14:paraId="12CC860E" w14:textId="469D30A0">
      <w:pPr>
        <w:pStyle w:val="ListParagraph"/>
        <w:numPr>
          <w:ilvl w:val="0"/>
          <w:numId w:val="1"/>
        </w:numPr>
        <w:tabs>
          <w:tab w:val="left" w:leader="none" w:pos="426"/>
        </w:tabs>
        <w:spacing w:before="240" w:after="360" w:line="278" w:lineRule="auto"/>
        <w:ind w:left="900" w:hanging="360"/>
        <w:rPr>
          <w:rFonts w:ascii="Calibri" w:hAnsi="Calibri" w:eastAsia="Calibri" w:cs="Calibri" w:asciiTheme="minorAscii" w:hAnsiTheme="minorAscii" w:eastAsiaTheme="minorAscii" w:cstheme="minorAscii"/>
          <w:sz w:val="22"/>
          <w:szCs w:val="22"/>
        </w:rPr>
      </w:pPr>
      <w:r w:rsidRPr="59E2650A" w:rsidR="01698322">
        <w:rPr>
          <w:rFonts w:ascii="Calibri" w:hAnsi="Calibri" w:eastAsia="Calibri" w:cs="Calibri" w:asciiTheme="minorAscii" w:hAnsiTheme="minorAscii" w:eastAsiaTheme="minorAscii" w:cstheme="minorAscii"/>
          <w:sz w:val="22"/>
          <w:szCs w:val="22"/>
        </w:rPr>
        <w:t>Manage social media and promote events</w:t>
      </w:r>
      <w:r w:rsidRPr="59E2650A" w:rsidR="1F235960">
        <w:rPr>
          <w:rFonts w:ascii="Calibri" w:hAnsi="Calibri" w:eastAsia="Calibri" w:cs="Calibri" w:asciiTheme="minorAscii" w:hAnsiTheme="minorAscii" w:eastAsiaTheme="minorAscii" w:cstheme="minorAscii"/>
          <w:sz w:val="22"/>
          <w:szCs w:val="22"/>
        </w:rPr>
        <w:t>;</w:t>
      </w:r>
    </w:p>
    <w:p w:rsidR="2A99C669" w:rsidP="59E2650A" w:rsidRDefault="2A99C669" w14:paraId="0748C036" w14:textId="4FFB285B">
      <w:pPr>
        <w:pStyle w:val="ListParagraph"/>
        <w:numPr>
          <w:ilvl w:val="0"/>
          <w:numId w:val="1"/>
        </w:numPr>
        <w:spacing w:before="240" w:after="240"/>
        <w:ind w:left="900" w:hanging="360"/>
        <w:rPr>
          <w:rFonts w:ascii="Calibri" w:hAnsi="Calibri" w:eastAsia="Calibri" w:cs="Calibri" w:asciiTheme="minorAscii" w:hAnsiTheme="minorAscii" w:eastAsiaTheme="minorAscii" w:cstheme="minorAscii"/>
          <w:sz w:val="22"/>
          <w:szCs w:val="22"/>
        </w:rPr>
      </w:pPr>
      <w:r w:rsidRPr="59E2650A" w:rsidR="01698322">
        <w:rPr>
          <w:rFonts w:ascii="Calibri" w:hAnsi="Calibri" w:eastAsia="Calibri" w:cs="Calibri" w:asciiTheme="minorAscii" w:hAnsiTheme="minorAscii" w:eastAsiaTheme="minorAscii" w:cstheme="minorAscii"/>
          <w:sz w:val="22"/>
          <w:szCs w:val="22"/>
        </w:rPr>
        <w:t>Design creative content (posters, posts, newsletters)</w:t>
      </w:r>
      <w:r w:rsidRPr="59E2650A" w:rsidR="2D119409">
        <w:rPr>
          <w:rFonts w:ascii="Calibri" w:hAnsi="Calibri" w:eastAsia="Calibri" w:cs="Calibri" w:asciiTheme="minorAscii" w:hAnsiTheme="minorAscii" w:eastAsiaTheme="minorAscii" w:cstheme="minorAscii"/>
          <w:sz w:val="22"/>
          <w:szCs w:val="22"/>
        </w:rPr>
        <w:t>;</w:t>
      </w:r>
    </w:p>
    <w:p w:rsidR="2A99C669" w:rsidP="59E2650A" w:rsidRDefault="2A99C669" w14:paraId="6C41AE68" w14:textId="5BCC94E1">
      <w:pPr>
        <w:pStyle w:val="ListParagraph"/>
        <w:numPr>
          <w:ilvl w:val="0"/>
          <w:numId w:val="1"/>
        </w:numPr>
        <w:spacing w:before="240" w:after="240"/>
        <w:ind w:left="900" w:hanging="360"/>
        <w:rPr>
          <w:rFonts w:ascii="Calibri" w:hAnsi="Calibri" w:eastAsia="Calibri" w:cs="Calibri" w:asciiTheme="minorAscii" w:hAnsiTheme="minorAscii" w:eastAsiaTheme="minorAscii" w:cstheme="minorAscii"/>
          <w:sz w:val="22"/>
          <w:szCs w:val="22"/>
        </w:rPr>
      </w:pPr>
      <w:r w:rsidRPr="59E2650A" w:rsidR="01698322">
        <w:rPr>
          <w:rFonts w:ascii="Calibri" w:hAnsi="Calibri" w:eastAsia="Calibri" w:cs="Calibri" w:asciiTheme="minorAscii" w:hAnsiTheme="minorAscii" w:eastAsiaTheme="minorAscii" w:cstheme="minorAscii"/>
          <w:sz w:val="22"/>
          <w:szCs w:val="22"/>
        </w:rPr>
        <w:t>Keep members informed through group messages and emails</w:t>
      </w:r>
      <w:r w:rsidRPr="59E2650A" w:rsidR="4B11A373">
        <w:rPr>
          <w:rFonts w:ascii="Calibri" w:hAnsi="Calibri" w:eastAsia="Calibri" w:cs="Calibri" w:asciiTheme="minorAscii" w:hAnsiTheme="minorAscii" w:eastAsiaTheme="minorAscii" w:cstheme="minorAscii"/>
          <w:sz w:val="22"/>
          <w:szCs w:val="22"/>
        </w:rPr>
        <w:t>;</w:t>
      </w:r>
    </w:p>
    <w:p w:rsidR="2A99C669" w:rsidP="59E2650A" w:rsidRDefault="2A99C669" w14:paraId="1AF2E0D6" w14:textId="1AAD9A3E">
      <w:pPr>
        <w:pStyle w:val="ListParagraph"/>
        <w:numPr>
          <w:ilvl w:val="0"/>
          <w:numId w:val="1"/>
        </w:numPr>
        <w:spacing w:before="240" w:after="240"/>
        <w:ind w:left="900" w:hanging="360"/>
        <w:rPr>
          <w:rFonts w:ascii="Calibri" w:hAnsi="Calibri" w:eastAsia="Calibri" w:cs="Calibri" w:asciiTheme="minorAscii" w:hAnsiTheme="minorAscii" w:eastAsiaTheme="minorAscii" w:cstheme="minorAscii"/>
          <w:sz w:val="22"/>
          <w:szCs w:val="22"/>
        </w:rPr>
      </w:pPr>
      <w:r w:rsidRPr="59E2650A" w:rsidR="01698322">
        <w:rPr>
          <w:rFonts w:ascii="Calibri" w:hAnsi="Calibri" w:eastAsia="Calibri" w:cs="Calibri" w:asciiTheme="minorAscii" w:hAnsiTheme="minorAscii" w:eastAsiaTheme="minorAscii" w:cstheme="minorAscii"/>
          <w:sz w:val="22"/>
          <w:szCs w:val="22"/>
        </w:rPr>
        <w:t>Build the club’s visual identity and brand</w:t>
      </w:r>
      <w:r w:rsidRPr="59E2650A" w:rsidR="4BC0D17F">
        <w:rPr>
          <w:rFonts w:ascii="Calibri" w:hAnsi="Calibri" w:eastAsia="Calibri" w:cs="Calibri" w:asciiTheme="minorAscii" w:hAnsiTheme="minorAscii" w:eastAsiaTheme="minorAscii" w:cstheme="minorAscii"/>
          <w:sz w:val="22"/>
          <w:szCs w:val="22"/>
        </w:rPr>
        <w:t>;</w:t>
      </w:r>
    </w:p>
    <w:p w:rsidR="2A99C669" w:rsidP="59E2650A" w:rsidRDefault="2A99C669" w14:paraId="107D1908" w14:textId="77DEB42D">
      <w:pPr>
        <w:pStyle w:val="ListParagraph"/>
        <w:numPr>
          <w:ilvl w:val="0"/>
          <w:numId w:val="1"/>
        </w:numPr>
        <w:spacing w:before="240" w:after="240"/>
        <w:ind w:left="900" w:hanging="360"/>
        <w:rPr>
          <w:rFonts w:ascii="Calibri" w:hAnsi="Calibri" w:eastAsia="Calibri" w:cs="Calibri" w:asciiTheme="minorAscii" w:hAnsiTheme="minorAscii" w:eastAsiaTheme="minorAscii" w:cstheme="minorAscii"/>
          <w:sz w:val="22"/>
          <w:szCs w:val="22"/>
        </w:rPr>
      </w:pPr>
      <w:r w:rsidRPr="59E2650A" w:rsidR="01698322">
        <w:rPr>
          <w:rFonts w:ascii="Calibri" w:hAnsi="Calibri" w:eastAsia="Calibri" w:cs="Calibri" w:asciiTheme="minorAscii" w:hAnsiTheme="minorAscii" w:eastAsiaTheme="minorAscii" w:cstheme="minorAscii"/>
          <w:sz w:val="22"/>
          <w:szCs w:val="22"/>
        </w:rPr>
        <w:t>Document and share club activities and artwork</w:t>
      </w:r>
      <w:r w:rsidRPr="59E2650A" w:rsidR="46467311">
        <w:rPr>
          <w:rFonts w:ascii="Calibri" w:hAnsi="Calibri" w:eastAsia="Calibri" w:cs="Calibri" w:asciiTheme="minorAscii" w:hAnsiTheme="minorAscii" w:eastAsiaTheme="minorAscii" w:cstheme="minorAscii"/>
          <w:sz w:val="22"/>
          <w:szCs w:val="22"/>
        </w:rPr>
        <w:t>;</w:t>
      </w:r>
    </w:p>
    <w:p w:rsidR="2A99C669" w:rsidP="59E2650A" w:rsidRDefault="2A99C669" w14:paraId="0173FD27" w14:textId="6FCEA6E9">
      <w:pPr>
        <w:pStyle w:val="ListParagraph"/>
        <w:numPr>
          <w:ilvl w:val="0"/>
          <w:numId w:val="1"/>
        </w:numPr>
        <w:spacing w:before="240" w:after="240"/>
        <w:ind w:left="900" w:hanging="360"/>
        <w:rPr>
          <w:rFonts w:ascii="Calibri" w:hAnsi="Calibri" w:eastAsia="Calibri" w:cs="Calibri" w:asciiTheme="minorAscii" w:hAnsiTheme="minorAscii" w:eastAsiaTheme="minorAscii" w:cstheme="minorAscii"/>
          <w:sz w:val="22"/>
          <w:szCs w:val="22"/>
        </w:rPr>
      </w:pPr>
      <w:r w:rsidRPr="59E2650A" w:rsidR="01698322">
        <w:rPr>
          <w:rFonts w:ascii="Calibri" w:hAnsi="Calibri" w:eastAsia="Calibri" w:cs="Calibri" w:asciiTheme="minorAscii" w:hAnsiTheme="minorAscii" w:eastAsiaTheme="minorAscii" w:cstheme="minorAscii"/>
          <w:sz w:val="22"/>
          <w:szCs w:val="22"/>
        </w:rPr>
        <w:t>Handle public relations and cross-club communication</w:t>
      </w:r>
      <w:r w:rsidRPr="59E2650A" w:rsidR="2F5166AB">
        <w:rPr>
          <w:rFonts w:ascii="Calibri" w:hAnsi="Calibri" w:eastAsia="Calibri" w:cs="Calibri" w:asciiTheme="minorAscii" w:hAnsiTheme="minorAscii" w:eastAsiaTheme="minorAscii" w:cstheme="minorAscii"/>
          <w:sz w:val="22"/>
          <w:szCs w:val="22"/>
        </w:rPr>
        <w:t>;</w:t>
      </w:r>
    </w:p>
    <w:p w:rsidR="2A99C669" w:rsidP="59E2650A" w:rsidRDefault="2A99C669" w14:paraId="2B33D552" w14:textId="469DB8B8">
      <w:pPr>
        <w:pStyle w:val="ListParagraph"/>
        <w:numPr>
          <w:ilvl w:val="0"/>
          <w:numId w:val="1"/>
        </w:numPr>
        <w:spacing w:before="240" w:after="240"/>
        <w:ind w:left="900" w:hanging="360"/>
        <w:rPr>
          <w:rFonts w:ascii="Calibri" w:hAnsi="Calibri" w:eastAsia="Calibri" w:cs="Calibri" w:asciiTheme="minorAscii" w:hAnsiTheme="minorAscii" w:eastAsiaTheme="minorAscii" w:cstheme="minorAscii"/>
          <w:sz w:val="22"/>
          <w:szCs w:val="22"/>
        </w:rPr>
      </w:pPr>
      <w:r w:rsidRPr="59E2650A" w:rsidR="01698322">
        <w:rPr>
          <w:rFonts w:ascii="Calibri" w:hAnsi="Calibri" w:eastAsia="Calibri" w:cs="Calibri" w:asciiTheme="minorAscii" w:hAnsiTheme="minorAscii" w:eastAsiaTheme="minorAscii" w:cstheme="minorAscii"/>
          <w:sz w:val="22"/>
          <w:szCs w:val="22"/>
        </w:rPr>
        <w:t>Gather feedback and boost engagement.</w:t>
      </w:r>
    </w:p>
    <w:p w:rsidR="08FCCA61" w:rsidP="4336E294" w:rsidRDefault="08FCCA61" w14:paraId="0F3A5057" w14:textId="5748D42B" w14:noSpellErr="1">
      <w:pPr>
        <w:pStyle w:val="ListParagraph"/>
        <w:tabs>
          <w:tab w:val="left" w:pos="426"/>
        </w:tabs>
        <w:spacing w:after="360" w:line="278" w:lineRule="auto"/>
        <w:ind w:left="851" w:hanging="142"/>
        <w:rPr>
          <w:rFonts w:ascii="Calibri" w:hAnsi="Calibri" w:eastAsia="Calibri" w:cs="Calibri" w:asciiTheme="minorAscii" w:hAnsiTheme="minorAscii" w:eastAsiaTheme="minorAscii" w:cstheme="minorAscii"/>
          <w:sz w:val="22"/>
          <w:szCs w:val="22"/>
        </w:rPr>
      </w:pPr>
    </w:p>
    <w:p w:rsidR="25E7FF1C" w:rsidP="4336E294" w:rsidRDefault="44842E09" w14:paraId="63FE3EFC" w14:textId="315DA307" w14:noSpellErr="1">
      <w:pPr>
        <w:pStyle w:val="NoSpacing"/>
        <w:numPr>
          <w:ilvl w:val="0"/>
          <w:numId w:val="12"/>
        </w:numPr>
        <w:spacing w:before="120" w:after="120" w:line="276" w:lineRule="auto"/>
        <w:ind w:left="360"/>
        <w:rPr>
          <w:rFonts w:ascii="Calibri" w:hAnsi="Calibri" w:eastAsia="Calibri" w:cs="Calibri" w:asciiTheme="minorAscii" w:hAnsiTheme="minorAscii" w:eastAsiaTheme="minorAscii" w:cstheme="minorAscii"/>
          <w:b w:val="1"/>
          <w:bCs w:val="1"/>
          <w:color w:val="1F4E79" w:themeColor="accent1" w:themeShade="80"/>
          <w:sz w:val="22"/>
          <w:szCs w:val="22"/>
          <w:lang w:eastAsia="en-GB"/>
        </w:rPr>
      </w:pPr>
      <w:r w:rsidRPr="4336E294" w:rsidR="44842E09">
        <w:rPr>
          <w:rFonts w:ascii="Calibri" w:hAnsi="Calibri" w:eastAsia="Calibri" w:cs="Calibri" w:asciiTheme="minorAscii" w:hAnsiTheme="minorAscii" w:eastAsiaTheme="minorAscii" w:cstheme="minorAscii"/>
          <w:b w:val="1"/>
          <w:bCs w:val="1"/>
          <w:color w:val="1F4E79" w:themeColor="accent1" w:themeTint="FF" w:themeShade="80"/>
          <w:sz w:val="22"/>
          <w:szCs w:val="22"/>
          <w:lang w:eastAsia="en-GB"/>
        </w:rPr>
        <w:t>Meetings</w:t>
      </w:r>
    </w:p>
    <w:p w:rsidRPr="00764BEE" w:rsidR="00764BEE" w:rsidP="4336E294" w:rsidRDefault="00764BEE" w14:paraId="66F54E93" w14:textId="21FAA470">
      <w:pPr>
        <w:tabs>
          <w:tab w:val="left" w:pos="426"/>
        </w:tabs>
        <w:spacing w:line="278" w:lineRule="auto"/>
      </w:pPr>
      <w:r w:rsidRPr="59E2650A" w:rsidR="66161F7F">
        <w:rPr>
          <w:rFonts w:ascii="Calibri" w:hAnsi="Calibri" w:eastAsia="Calibri" w:cs="Calibri" w:asciiTheme="minorAscii" w:hAnsiTheme="minorAscii" w:eastAsiaTheme="minorAscii" w:cstheme="minorAscii"/>
          <w:b w:val="1"/>
          <w:bCs w:val="1"/>
          <w:sz w:val="22"/>
          <w:szCs w:val="22"/>
        </w:rPr>
        <w:t>General Club meetings</w:t>
      </w:r>
      <w:r w:rsidRPr="59E2650A" w:rsidR="66161F7F">
        <w:rPr>
          <w:rFonts w:ascii="Calibri" w:hAnsi="Calibri" w:eastAsia="Calibri" w:cs="Calibri" w:asciiTheme="minorAscii" w:hAnsiTheme="minorAscii" w:eastAsiaTheme="minorAscii" w:cstheme="minorAscii"/>
          <w:sz w:val="22"/>
          <w:szCs w:val="22"/>
        </w:rPr>
        <w:t xml:space="preserve"> are for all regular members of the Club, </w:t>
      </w:r>
      <w:r w:rsidRPr="59E2650A" w:rsidR="66161F7F">
        <w:rPr>
          <w:rFonts w:ascii="Calibri" w:hAnsi="Calibri" w:eastAsia="Calibri" w:cs="Calibri" w:asciiTheme="minorAscii" w:hAnsiTheme="minorAscii" w:eastAsiaTheme="minorAscii" w:cstheme="minorAscii"/>
          <w:sz w:val="22"/>
          <w:szCs w:val="22"/>
        </w:rPr>
        <w:t>convened</w:t>
      </w:r>
      <w:r w:rsidRPr="59E2650A" w:rsidR="66161F7F">
        <w:rPr>
          <w:rFonts w:ascii="Calibri" w:hAnsi="Calibri" w:eastAsia="Calibri" w:cs="Calibri" w:asciiTheme="minorAscii" w:hAnsiTheme="minorAscii" w:eastAsiaTheme="minorAscii" w:cstheme="minorAscii"/>
          <w:sz w:val="22"/>
          <w:szCs w:val="22"/>
        </w:rPr>
        <w:t xml:space="preserve"> for the purpose of discussing Club business and making decisions.</w:t>
      </w:r>
      <w:r w:rsidRPr="59E2650A" w:rsidR="66161F7F">
        <w:rPr>
          <w:rFonts w:ascii="Calibri" w:hAnsi="Calibri" w:eastAsia="Calibri" w:cs="Calibri" w:asciiTheme="minorAscii" w:hAnsiTheme="minorAscii" w:eastAsiaTheme="minorAscii" w:cstheme="minorAscii"/>
          <w:sz w:val="22"/>
          <w:szCs w:val="22"/>
        </w:rPr>
        <w:t xml:space="preserve"> Junior members may attend as observers.</w:t>
      </w:r>
    </w:p>
    <w:p w:rsidR="4336E294" w:rsidP="59E2650A" w:rsidRDefault="4336E294" w14:paraId="36EFD4B7" w14:textId="0F89A86D">
      <w:pPr>
        <w:pStyle w:val="ListParagraph"/>
        <w:numPr>
          <w:ilvl w:val="1"/>
          <w:numId w:val="12"/>
        </w:numPr>
        <w:spacing w:after="0" w:line="240" w:lineRule="auto"/>
        <w:jc w:val="both"/>
        <w:rPr>
          <w:rFonts w:ascii="Calibri" w:hAnsi="Calibri" w:eastAsia="Calibri" w:cs="Calibri" w:asciiTheme="minorAscii" w:hAnsiTheme="minorAscii" w:eastAsiaTheme="minorAscii" w:cstheme="minorAscii"/>
          <w:sz w:val="22"/>
          <w:szCs w:val="22"/>
        </w:rPr>
      </w:pPr>
      <w:r w:rsidRPr="59E2650A" w:rsidR="0D45320A">
        <w:rPr>
          <w:rFonts w:ascii="Calibri" w:hAnsi="Calibri" w:eastAsia="Calibri" w:cs="Calibri" w:asciiTheme="minorAscii" w:hAnsiTheme="minorAscii" w:eastAsiaTheme="minorAscii" w:cstheme="minorAscii"/>
          <w:sz w:val="22"/>
          <w:szCs w:val="22"/>
        </w:rPr>
        <w:t>T</w:t>
      </w:r>
      <w:r w:rsidRPr="59E2650A" w:rsidR="66161F7F">
        <w:rPr>
          <w:rFonts w:ascii="Calibri" w:hAnsi="Calibri" w:eastAsia="Calibri" w:cs="Calibri" w:asciiTheme="minorAscii" w:hAnsiTheme="minorAscii" w:eastAsiaTheme="minorAscii" w:cstheme="minorAscii"/>
          <w:sz w:val="22"/>
          <w:szCs w:val="22"/>
        </w:rPr>
        <w:t xml:space="preserve">he </w:t>
      </w:r>
      <w:r w:rsidRPr="59E2650A" w:rsidR="66161F7F">
        <w:rPr>
          <w:rFonts w:ascii="Calibri" w:hAnsi="Calibri" w:eastAsia="Calibri" w:cs="Calibri" w:asciiTheme="minorAscii" w:hAnsiTheme="minorAscii" w:eastAsiaTheme="minorAscii" w:cstheme="minorAscii"/>
          <w:b w:val="1"/>
          <w:bCs w:val="1"/>
          <w:sz w:val="22"/>
          <w:szCs w:val="22"/>
        </w:rPr>
        <w:t>Annual General Meeting (AGM)</w:t>
      </w:r>
      <w:r w:rsidRPr="59E2650A" w:rsidR="66161F7F">
        <w:rPr>
          <w:rFonts w:ascii="Calibri" w:hAnsi="Calibri" w:eastAsia="Calibri" w:cs="Calibri" w:asciiTheme="minorAscii" w:hAnsiTheme="minorAscii" w:eastAsiaTheme="minorAscii" w:cstheme="minorAscii"/>
          <w:sz w:val="22"/>
          <w:szCs w:val="22"/>
        </w:rPr>
        <w:t xml:space="preserve"> s</w:t>
      </w:r>
      <w:r w:rsidRPr="59E2650A" w:rsidR="43D0148B">
        <w:rPr>
          <w:rFonts w:ascii="Calibri" w:hAnsi="Calibri" w:eastAsia="Calibri" w:cs="Calibri" w:asciiTheme="minorAscii" w:hAnsiTheme="minorAscii" w:eastAsiaTheme="minorAscii" w:cstheme="minorAscii"/>
          <w:sz w:val="22"/>
          <w:szCs w:val="22"/>
        </w:rPr>
        <w:t>hould</w:t>
      </w:r>
      <w:r w:rsidRPr="59E2650A" w:rsidR="66161F7F">
        <w:rPr>
          <w:rFonts w:ascii="Calibri" w:hAnsi="Calibri" w:eastAsia="Calibri" w:cs="Calibri" w:asciiTheme="minorAscii" w:hAnsiTheme="minorAscii" w:eastAsiaTheme="minorAscii" w:cstheme="minorAscii"/>
          <w:sz w:val="22"/>
          <w:szCs w:val="22"/>
        </w:rPr>
        <w:t xml:space="preserve"> be held within two weeks of the commencement of the KAUST Fall semester.</w:t>
      </w:r>
      <w:r w:rsidRPr="59E2650A" w:rsidR="66161F7F">
        <w:rPr>
          <w:rFonts w:ascii="Calibri" w:hAnsi="Calibri" w:eastAsia="Calibri" w:cs="Calibri" w:asciiTheme="minorAscii" w:hAnsiTheme="minorAscii" w:eastAsiaTheme="minorAscii" w:cstheme="minorAscii"/>
          <w:sz w:val="22"/>
          <w:szCs w:val="22"/>
        </w:rPr>
        <w:t xml:space="preserve"> Prospective members may be invited to attend as observers, with the</w:t>
      </w:r>
      <w:r w:rsidRPr="59E2650A" w:rsidR="66161F7F">
        <w:rPr>
          <w:rFonts w:ascii="Calibri" w:hAnsi="Calibri" w:eastAsia="Calibri" w:cs="Calibri" w:asciiTheme="minorAscii" w:hAnsiTheme="minorAscii" w:eastAsiaTheme="minorAscii" w:cstheme="minorAscii"/>
          <w:sz w:val="22"/>
          <w:szCs w:val="22"/>
        </w:rPr>
        <w:t xml:space="preserve"> </w:t>
      </w:r>
      <w:r w:rsidRPr="59E2650A" w:rsidR="66161F7F">
        <w:rPr>
          <w:rFonts w:ascii="Calibri" w:hAnsi="Calibri" w:eastAsia="Calibri" w:cs="Calibri" w:asciiTheme="minorAscii" w:hAnsiTheme="minorAscii" w:eastAsiaTheme="minorAscii" w:cstheme="minorAscii"/>
          <w:sz w:val="22"/>
          <w:szCs w:val="22"/>
        </w:rPr>
        <w:t>purpose</w:t>
      </w:r>
      <w:r w:rsidRPr="59E2650A" w:rsidR="66161F7F">
        <w:rPr>
          <w:rFonts w:ascii="Calibri" w:hAnsi="Calibri" w:eastAsia="Calibri" w:cs="Calibri" w:asciiTheme="minorAscii" w:hAnsiTheme="minorAscii" w:eastAsiaTheme="minorAscii" w:cstheme="minorAscii"/>
          <w:sz w:val="22"/>
          <w:szCs w:val="22"/>
        </w:rPr>
        <w:t>s</w:t>
      </w:r>
      <w:r w:rsidRPr="59E2650A" w:rsidR="66161F7F">
        <w:rPr>
          <w:rFonts w:ascii="Calibri" w:hAnsi="Calibri" w:eastAsia="Calibri" w:cs="Calibri" w:asciiTheme="minorAscii" w:hAnsiTheme="minorAscii" w:eastAsiaTheme="minorAscii" w:cstheme="minorAscii"/>
          <w:sz w:val="22"/>
          <w:szCs w:val="22"/>
        </w:rPr>
        <w:t xml:space="preserve"> of</w:t>
      </w:r>
      <w:r w:rsidRPr="59E2650A" w:rsidR="66161F7F">
        <w:rPr>
          <w:rFonts w:ascii="Calibri" w:hAnsi="Calibri" w:eastAsia="Calibri" w:cs="Calibri" w:asciiTheme="minorAscii" w:hAnsiTheme="minorAscii" w:eastAsiaTheme="minorAscii" w:cstheme="minorAscii"/>
          <w:sz w:val="22"/>
          <w:szCs w:val="22"/>
        </w:rPr>
        <w:t xml:space="preserve"> </w:t>
      </w:r>
      <w:r w:rsidRPr="59E2650A" w:rsidR="66161F7F">
        <w:rPr>
          <w:rFonts w:ascii="Calibri" w:hAnsi="Calibri" w:eastAsia="Calibri" w:cs="Calibri" w:asciiTheme="minorAscii" w:hAnsiTheme="minorAscii" w:eastAsiaTheme="minorAscii" w:cstheme="minorAscii"/>
          <w:sz w:val="22"/>
          <w:szCs w:val="22"/>
        </w:rPr>
        <w:t>providin</w:t>
      </w:r>
      <w:r w:rsidRPr="59E2650A" w:rsidR="66161F7F">
        <w:rPr>
          <w:rFonts w:ascii="Calibri" w:hAnsi="Calibri" w:eastAsia="Calibri" w:cs="Calibri" w:asciiTheme="minorAscii" w:hAnsiTheme="minorAscii" w:eastAsiaTheme="minorAscii" w:cstheme="minorAscii"/>
          <w:sz w:val="22"/>
          <w:szCs w:val="22"/>
        </w:rPr>
        <w:t>g</w:t>
      </w:r>
      <w:r w:rsidRPr="59E2650A" w:rsidR="66161F7F">
        <w:rPr>
          <w:rFonts w:ascii="Calibri" w:hAnsi="Calibri" w:eastAsia="Calibri" w:cs="Calibri" w:asciiTheme="minorAscii" w:hAnsiTheme="minorAscii" w:eastAsiaTheme="minorAscii" w:cstheme="minorAscii"/>
          <w:sz w:val="22"/>
          <w:szCs w:val="22"/>
        </w:rPr>
        <w:t xml:space="preserve"> a recruitment opportunity. The AGM shall primarily be for the election of Board Officers, ratification of the Annual Financial Report and approval of the </w:t>
      </w:r>
      <w:r w:rsidRPr="59E2650A" w:rsidR="5F4AED4E">
        <w:rPr>
          <w:rFonts w:ascii="Calibri" w:hAnsi="Calibri" w:eastAsia="Calibri" w:cs="Calibri" w:asciiTheme="minorAscii" w:hAnsiTheme="minorAscii" w:eastAsiaTheme="minorAscii" w:cstheme="minorAscii"/>
          <w:sz w:val="22"/>
          <w:szCs w:val="22"/>
        </w:rPr>
        <w:t>President’</w:t>
      </w:r>
      <w:r w:rsidRPr="59E2650A" w:rsidR="66161F7F">
        <w:rPr>
          <w:rFonts w:ascii="Calibri" w:hAnsi="Calibri" w:eastAsia="Calibri" w:cs="Calibri" w:asciiTheme="minorAscii" w:hAnsiTheme="minorAscii" w:eastAsiaTheme="minorAscii" w:cstheme="minorAscii"/>
          <w:sz w:val="22"/>
          <w:szCs w:val="22"/>
        </w:rPr>
        <w:t xml:space="preserve"> Annual Report. The Board of Officers thus elected will take office</w:t>
      </w:r>
      <w:r w:rsidRPr="59E2650A" w:rsidR="66161F7F">
        <w:rPr>
          <w:rFonts w:ascii="Calibri" w:hAnsi="Calibri" w:eastAsia="Calibri" w:cs="Calibri" w:asciiTheme="minorAscii" w:hAnsiTheme="minorAscii" w:eastAsiaTheme="minorAscii" w:cstheme="minorAscii"/>
          <w:sz w:val="22"/>
          <w:szCs w:val="22"/>
        </w:rPr>
        <w:t xml:space="preserve"> </w:t>
      </w:r>
      <w:r w:rsidRPr="59E2650A" w:rsidR="66161F7F">
        <w:rPr>
          <w:rFonts w:ascii="Calibri" w:hAnsi="Calibri" w:eastAsia="Calibri" w:cs="Calibri" w:asciiTheme="minorAscii" w:hAnsiTheme="minorAscii" w:eastAsiaTheme="minorAscii" w:cstheme="minorAscii"/>
          <w:sz w:val="22"/>
          <w:szCs w:val="22"/>
        </w:rPr>
        <w:t>immediatel</w:t>
      </w:r>
      <w:r w:rsidRPr="59E2650A" w:rsidR="66161F7F">
        <w:rPr>
          <w:rFonts w:ascii="Calibri" w:hAnsi="Calibri" w:eastAsia="Calibri" w:cs="Calibri" w:asciiTheme="minorAscii" w:hAnsiTheme="minorAscii" w:eastAsiaTheme="minorAscii" w:cstheme="minorAscii"/>
          <w:sz w:val="22"/>
          <w:szCs w:val="22"/>
        </w:rPr>
        <w:t>y</w:t>
      </w:r>
      <w:r w:rsidRPr="59E2650A" w:rsidR="66161F7F">
        <w:rPr>
          <w:rFonts w:ascii="Calibri" w:hAnsi="Calibri" w:eastAsia="Calibri" w:cs="Calibri" w:asciiTheme="minorAscii" w:hAnsiTheme="minorAscii" w:eastAsiaTheme="minorAscii" w:cstheme="minorAscii"/>
          <w:sz w:val="22"/>
          <w:szCs w:val="22"/>
        </w:rPr>
        <w:t xml:space="preserve"> after their election.</w:t>
      </w:r>
    </w:p>
    <w:p w:rsidR="7DF7F07A" w:rsidP="59E2650A" w:rsidRDefault="7DF7F07A" w14:paraId="2E976762" w14:textId="4D53B3B8">
      <w:pPr>
        <w:pStyle w:val="ListParagraph"/>
        <w:keepLines w:val="1"/>
        <w:numPr>
          <w:ilvl w:val="0"/>
          <w:numId w:val="12"/>
        </w:numPr>
        <w:spacing w:before="240" w:after="160" w:afterAutospacing="off" w:line="240" w:lineRule="auto"/>
        <w:ind w:left="360"/>
        <w:contextualSpacing w:val="0"/>
        <w:rPr>
          <w:rFonts w:ascii="Calibri" w:hAnsi="Calibri" w:eastAsia="Calibri" w:cs="Calibri" w:asciiTheme="minorAscii" w:hAnsiTheme="minorAscii" w:eastAsiaTheme="minorAscii" w:cstheme="minorAscii"/>
          <w:b w:val="1"/>
          <w:bCs w:val="1"/>
          <w:color w:val="1F4E79" w:themeColor="accent1" w:themeTint="FF" w:themeShade="80"/>
          <w:sz w:val="22"/>
          <w:szCs w:val="22"/>
          <w:lang w:eastAsia="en-GB"/>
        </w:rPr>
      </w:pPr>
      <w:r w:rsidRPr="59E2650A" w:rsidR="7DF7F07A">
        <w:rPr>
          <w:rFonts w:ascii="Calibri" w:hAnsi="Calibri" w:eastAsia="Calibri" w:cs="Calibri" w:asciiTheme="minorAscii" w:hAnsiTheme="minorAscii" w:eastAsiaTheme="minorAscii" w:cstheme="minorAscii"/>
          <w:b w:val="1"/>
          <w:bCs w:val="1"/>
          <w:color w:val="1F4E79" w:themeColor="accent1" w:themeTint="FF" w:themeShade="80"/>
          <w:sz w:val="22"/>
          <w:szCs w:val="22"/>
          <w:lang w:eastAsia="en-GB"/>
        </w:rPr>
        <w:t xml:space="preserve">Confidentiality </w:t>
      </w:r>
    </w:p>
    <w:p w:rsidR="2987FE51" w:rsidP="59E2650A" w:rsidRDefault="4C258EEE" w14:paraId="69E5AE52" w14:textId="5F9270E2">
      <w:pPr>
        <w:pStyle w:val="ListParagraph"/>
        <w:numPr>
          <w:ilvl w:val="1"/>
          <w:numId w:val="12"/>
        </w:numPr>
        <w:spacing w:after="160" w:afterAutospacing="off"/>
        <w:ind/>
        <w:contextualSpacing w:val="0"/>
        <w:rPr>
          <w:rFonts w:ascii="Calibri" w:hAnsi="Calibri" w:eastAsia="Calibri" w:cs="Calibri" w:asciiTheme="minorAscii" w:hAnsiTheme="minorAscii" w:eastAsiaTheme="minorAscii" w:cstheme="minorAscii"/>
          <w:color w:val="000000" w:themeColor="text1"/>
          <w:sz w:val="22"/>
          <w:szCs w:val="22"/>
        </w:rPr>
      </w:pPr>
      <w:r w:rsidRPr="59E2650A" w:rsidR="7DF7F07A">
        <w:rPr>
          <w:rFonts w:ascii="Calibri" w:hAnsi="Calibri" w:eastAsia="Calibri" w:cs="Calibri" w:asciiTheme="minorAscii" w:hAnsiTheme="minorAscii" w:eastAsiaTheme="minorAscii" w:cstheme="minorAscii"/>
          <w:color w:val="000000" w:themeColor="text1" w:themeTint="FF" w:themeShade="FF"/>
          <w:sz w:val="22"/>
          <w:szCs w:val="22"/>
        </w:rPr>
        <w:t xml:space="preserve">All </w:t>
      </w:r>
      <w:r w:rsidRPr="59E2650A" w:rsidR="59297F4B">
        <w:rPr>
          <w:rFonts w:ascii="Calibri" w:hAnsi="Calibri" w:eastAsia="Calibri" w:cs="Calibri" w:asciiTheme="minorAscii" w:hAnsiTheme="minorAscii" w:eastAsiaTheme="minorAscii" w:cstheme="minorAscii"/>
          <w:color w:val="000000" w:themeColor="text1" w:themeTint="FF" w:themeShade="FF"/>
          <w:sz w:val="22"/>
          <w:szCs w:val="22"/>
        </w:rPr>
        <w:t>c</w:t>
      </w:r>
      <w:r w:rsidRPr="59E2650A" w:rsidR="7DF7F07A">
        <w:rPr>
          <w:rFonts w:ascii="Calibri" w:hAnsi="Calibri" w:eastAsia="Calibri" w:cs="Calibri" w:asciiTheme="minorAscii" w:hAnsiTheme="minorAscii" w:eastAsiaTheme="minorAscii" w:cstheme="minorAscii"/>
          <w:color w:val="000000" w:themeColor="text1" w:themeTint="FF" w:themeShade="FF"/>
          <w:sz w:val="22"/>
          <w:szCs w:val="22"/>
        </w:rPr>
        <w:t xml:space="preserve">ommittee discussions and recommendations are confidential and private. Members, the </w:t>
      </w:r>
      <w:r w:rsidRPr="59E2650A" w:rsidR="0CDE665A">
        <w:rPr>
          <w:rFonts w:ascii="Calibri" w:hAnsi="Calibri" w:eastAsia="Calibri" w:cs="Calibri" w:asciiTheme="minorAscii" w:hAnsiTheme="minorAscii" w:eastAsiaTheme="minorAscii" w:cstheme="minorAscii"/>
          <w:color w:val="000000" w:themeColor="text1" w:themeTint="FF" w:themeShade="FF"/>
          <w:sz w:val="22"/>
          <w:szCs w:val="22"/>
        </w:rPr>
        <w:t>c</w:t>
      </w:r>
      <w:r w:rsidRPr="59E2650A" w:rsidR="7DF7F07A">
        <w:rPr>
          <w:rFonts w:ascii="Calibri" w:hAnsi="Calibri" w:eastAsia="Calibri" w:cs="Calibri" w:asciiTheme="minorAscii" w:hAnsiTheme="minorAscii" w:eastAsiaTheme="minorAscii" w:cstheme="minorAscii"/>
          <w:color w:val="000000" w:themeColor="text1" w:themeTint="FF" w:themeShade="FF"/>
          <w:sz w:val="22"/>
          <w:szCs w:val="22"/>
        </w:rPr>
        <w:t xml:space="preserve">ommittee Secretary, and others attending </w:t>
      </w:r>
      <w:r w:rsidRPr="59E2650A" w:rsidR="0FA7B1F3">
        <w:rPr>
          <w:rFonts w:ascii="Calibri" w:hAnsi="Calibri" w:eastAsia="Calibri" w:cs="Calibri" w:asciiTheme="minorAscii" w:hAnsiTheme="minorAscii" w:eastAsiaTheme="minorAscii" w:cstheme="minorAscii"/>
          <w:color w:val="000000" w:themeColor="text1" w:themeTint="FF" w:themeShade="FF"/>
          <w:sz w:val="22"/>
          <w:szCs w:val="22"/>
        </w:rPr>
        <w:t>c</w:t>
      </w:r>
      <w:r w:rsidRPr="59E2650A" w:rsidR="7DF7F07A">
        <w:rPr>
          <w:rFonts w:ascii="Calibri" w:hAnsi="Calibri" w:eastAsia="Calibri" w:cs="Calibri" w:asciiTheme="minorAscii" w:hAnsiTheme="minorAscii" w:eastAsiaTheme="minorAscii" w:cstheme="minorAscii"/>
          <w:color w:val="000000" w:themeColor="text1" w:themeTint="FF" w:themeShade="FF"/>
          <w:sz w:val="22"/>
          <w:szCs w:val="22"/>
        </w:rPr>
        <w:t xml:space="preserve">ommittee meetings are obliged to </w:t>
      </w:r>
      <w:r w:rsidRPr="59E2650A" w:rsidR="7DF7F07A">
        <w:rPr>
          <w:rFonts w:ascii="Calibri" w:hAnsi="Calibri" w:eastAsia="Calibri" w:cs="Calibri" w:asciiTheme="minorAscii" w:hAnsiTheme="minorAscii" w:eastAsiaTheme="minorAscii" w:cstheme="minorAscii"/>
          <w:color w:val="000000" w:themeColor="text1" w:themeTint="FF" w:themeShade="FF"/>
          <w:sz w:val="22"/>
          <w:szCs w:val="22"/>
        </w:rPr>
        <w:t>maintain</w:t>
      </w:r>
      <w:r w:rsidRPr="59E2650A" w:rsidR="7DF7F07A">
        <w:rPr>
          <w:rFonts w:ascii="Calibri" w:hAnsi="Calibri" w:eastAsia="Calibri" w:cs="Calibri" w:asciiTheme="minorAscii" w:hAnsiTheme="minorAscii" w:eastAsiaTheme="minorAscii" w:cstheme="minorAscii"/>
          <w:color w:val="000000" w:themeColor="text1" w:themeTint="FF" w:themeShade="FF"/>
          <w:sz w:val="22"/>
          <w:szCs w:val="22"/>
        </w:rPr>
        <w:t xml:space="preserve"> this confidentiality. </w:t>
      </w:r>
    </w:p>
    <w:p w:rsidR="25E7FF1C" w:rsidP="59E2650A" w:rsidRDefault="2E4472A3" w14:paraId="1BDB7036" w14:textId="44717EA7">
      <w:pPr>
        <w:pStyle w:val="ListParagraph"/>
        <w:numPr>
          <w:ilvl w:val="1"/>
          <w:numId w:val="12"/>
        </w:numPr>
        <w:spacing w:after="0" w:line="240" w:lineRule="auto"/>
        <w:ind/>
        <w:rPr>
          <w:rFonts w:ascii="Calibri" w:hAnsi="Calibri" w:eastAsia="Calibri" w:cs="Calibri" w:asciiTheme="minorAscii" w:hAnsiTheme="minorAscii" w:eastAsiaTheme="minorAscii" w:cstheme="minorAscii"/>
          <w:color w:val="000000" w:themeColor="text1"/>
          <w:sz w:val="22"/>
          <w:szCs w:val="22"/>
        </w:rPr>
      </w:pPr>
      <w:r w:rsidRPr="59E2650A" w:rsidR="7DF7F07A">
        <w:rPr>
          <w:rFonts w:ascii="Calibri" w:hAnsi="Calibri" w:eastAsia="Calibri" w:cs="Calibri" w:asciiTheme="minorAscii" w:hAnsiTheme="minorAscii" w:eastAsiaTheme="minorAscii" w:cstheme="minorAscii"/>
          <w:color w:val="000000" w:themeColor="text1" w:themeTint="FF" w:themeShade="FF"/>
          <w:sz w:val="22"/>
          <w:szCs w:val="22"/>
        </w:rPr>
        <w:t xml:space="preserve">Disclosure of </w:t>
      </w:r>
      <w:r w:rsidRPr="59E2650A" w:rsidR="1748551F">
        <w:rPr>
          <w:rFonts w:ascii="Calibri" w:hAnsi="Calibri" w:eastAsia="Calibri" w:cs="Calibri" w:asciiTheme="minorAscii" w:hAnsiTheme="minorAscii" w:eastAsiaTheme="minorAscii" w:cstheme="minorAscii"/>
          <w:color w:val="000000" w:themeColor="text1" w:themeTint="FF" w:themeShade="FF"/>
          <w:sz w:val="22"/>
          <w:szCs w:val="22"/>
        </w:rPr>
        <w:t>c</w:t>
      </w:r>
      <w:r w:rsidRPr="59E2650A" w:rsidR="7DF7F07A">
        <w:rPr>
          <w:rFonts w:ascii="Calibri" w:hAnsi="Calibri" w:eastAsia="Calibri" w:cs="Calibri" w:asciiTheme="minorAscii" w:hAnsiTheme="minorAscii" w:eastAsiaTheme="minorAscii" w:cstheme="minorAscii"/>
          <w:color w:val="000000" w:themeColor="text1" w:themeTint="FF" w:themeShade="FF"/>
          <w:sz w:val="22"/>
          <w:szCs w:val="22"/>
        </w:rPr>
        <w:t>ommittee recommendations and directives is only permissible to the extent necessary for their implementation</w:t>
      </w:r>
      <w:r w:rsidRPr="59E2650A" w:rsidR="7DF7F07A">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59E2650A" w:rsidR="14324D27">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59E2650A" w:rsidR="14324D27">
        <w:rPr>
          <w:rFonts w:ascii="Calibri" w:hAnsi="Calibri" w:eastAsia="Calibri" w:cs="Calibri" w:asciiTheme="minorAscii" w:hAnsiTheme="minorAscii" w:eastAsiaTheme="minorAscii" w:cstheme="minorAscii"/>
          <w:color w:val="000000" w:themeColor="text1" w:themeTint="FF" w:themeShade="FF"/>
          <w:sz w:val="22"/>
          <w:szCs w:val="22"/>
        </w:rPr>
        <w:t>Club m</w:t>
      </w:r>
      <w:r w:rsidRPr="59E2650A" w:rsidR="7DF7F07A">
        <w:rPr>
          <w:rFonts w:ascii="Calibri" w:hAnsi="Calibri" w:eastAsia="Calibri" w:cs="Calibri" w:asciiTheme="minorAscii" w:hAnsiTheme="minorAscii" w:eastAsiaTheme="minorAscii" w:cstheme="minorAscii"/>
          <w:color w:val="000000" w:themeColor="text1" w:themeTint="FF" w:themeShade="FF"/>
          <w:sz w:val="22"/>
          <w:szCs w:val="22"/>
        </w:rPr>
        <w:t xml:space="preserve">embers, the </w:t>
      </w:r>
      <w:r w:rsidRPr="59E2650A" w:rsidR="6FAAD9D8">
        <w:rPr>
          <w:rFonts w:ascii="Calibri" w:hAnsi="Calibri" w:eastAsia="Calibri" w:cs="Calibri" w:asciiTheme="minorAscii" w:hAnsiTheme="minorAscii" w:eastAsiaTheme="minorAscii" w:cstheme="minorAscii"/>
          <w:color w:val="000000" w:themeColor="text1" w:themeTint="FF" w:themeShade="FF"/>
          <w:sz w:val="22"/>
          <w:szCs w:val="22"/>
        </w:rPr>
        <w:t>c</w:t>
      </w:r>
      <w:r w:rsidRPr="59E2650A" w:rsidR="7DF7F07A">
        <w:rPr>
          <w:rFonts w:ascii="Calibri" w:hAnsi="Calibri" w:eastAsia="Calibri" w:cs="Calibri" w:asciiTheme="minorAscii" w:hAnsiTheme="minorAscii" w:eastAsiaTheme="minorAscii" w:cstheme="minorAscii"/>
          <w:color w:val="000000" w:themeColor="text1" w:themeTint="FF" w:themeShade="FF"/>
          <w:sz w:val="22"/>
          <w:szCs w:val="22"/>
        </w:rPr>
        <w:t xml:space="preserve">ommittee Secretary, and others attending </w:t>
      </w:r>
      <w:r w:rsidRPr="59E2650A" w:rsidR="6825B212">
        <w:rPr>
          <w:rFonts w:ascii="Calibri" w:hAnsi="Calibri" w:eastAsia="Calibri" w:cs="Calibri" w:asciiTheme="minorAscii" w:hAnsiTheme="minorAscii" w:eastAsiaTheme="minorAscii" w:cstheme="minorAscii"/>
          <w:color w:val="000000" w:themeColor="text1" w:themeTint="FF" w:themeShade="FF"/>
          <w:sz w:val="22"/>
          <w:szCs w:val="22"/>
        </w:rPr>
        <w:t>c</w:t>
      </w:r>
      <w:r w:rsidRPr="59E2650A" w:rsidR="7DF7F07A">
        <w:rPr>
          <w:rFonts w:ascii="Calibri" w:hAnsi="Calibri" w:eastAsia="Calibri" w:cs="Calibri" w:asciiTheme="minorAscii" w:hAnsiTheme="minorAscii" w:eastAsiaTheme="minorAscii" w:cstheme="minorAscii"/>
          <w:color w:val="000000" w:themeColor="text1" w:themeTint="FF" w:themeShade="FF"/>
          <w:sz w:val="22"/>
          <w:szCs w:val="22"/>
        </w:rPr>
        <w:t xml:space="preserve">ommittee meetings are prohibited from </w:t>
      </w:r>
      <w:r w:rsidRPr="59E2650A" w:rsidR="7DF7F07A">
        <w:rPr>
          <w:rFonts w:ascii="Calibri" w:hAnsi="Calibri" w:eastAsia="Calibri" w:cs="Calibri" w:asciiTheme="minorAscii" w:hAnsiTheme="minorAscii" w:eastAsiaTheme="minorAscii" w:cstheme="minorAscii"/>
          <w:color w:val="000000" w:themeColor="text1" w:themeTint="FF" w:themeShade="FF"/>
          <w:sz w:val="22"/>
          <w:szCs w:val="22"/>
        </w:rPr>
        <w:t>disclosing</w:t>
      </w:r>
      <w:r w:rsidRPr="59E2650A" w:rsidR="7DF7F07A">
        <w:rPr>
          <w:rFonts w:ascii="Calibri" w:hAnsi="Calibri" w:eastAsia="Calibri" w:cs="Calibri" w:asciiTheme="minorAscii" w:hAnsiTheme="minorAscii" w:eastAsiaTheme="minorAscii" w:cstheme="minorAscii"/>
          <w:color w:val="000000" w:themeColor="text1" w:themeTint="FF" w:themeShade="FF"/>
          <w:sz w:val="22"/>
          <w:szCs w:val="22"/>
        </w:rPr>
        <w:t xml:space="preserve"> any confidential information related to the university's operations and activities.</w:t>
      </w:r>
    </w:p>
    <w:p w:rsidR="25E7FF1C" w:rsidP="4336E294" w:rsidRDefault="25E7FF1C" w14:paraId="5F92BA43" w14:textId="391B9B69" w14:noSpellErr="1">
      <w:pPr>
        <w:spacing w:after="0" w:line="240" w:lineRule="auto"/>
        <w:jc w:val="both"/>
        <w:rPr>
          <w:rFonts w:ascii="Calibri" w:hAnsi="Calibri" w:eastAsia="Calibri" w:cs="Calibri" w:asciiTheme="minorAscii" w:hAnsiTheme="minorAscii" w:eastAsiaTheme="minorAscii" w:cstheme="minorAscii"/>
          <w:color w:val="000000" w:themeColor="text1"/>
          <w:sz w:val="22"/>
          <w:szCs w:val="22"/>
        </w:rPr>
      </w:pPr>
    </w:p>
    <w:p w:rsidR="25E7FF1C" w:rsidP="59E2650A" w:rsidRDefault="243973D7" w14:paraId="1B1CEF17" w14:textId="694F5B3A">
      <w:pPr>
        <w:pStyle w:val="ListParagraph"/>
        <w:numPr>
          <w:ilvl w:val="0"/>
          <w:numId w:val="12"/>
        </w:numPr>
        <w:spacing w:line="240" w:lineRule="auto"/>
        <w:ind w:left="360"/>
        <w:contextualSpacing w:val="0"/>
        <w:jc w:val="both"/>
        <w:rPr>
          <w:rFonts w:ascii="Calibri" w:hAnsi="Calibri" w:eastAsia="Calibri" w:cs="Calibri" w:asciiTheme="minorAscii" w:hAnsiTheme="minorAscii" w:eastAsiaTheme="minorAscii" w:cstheme="minorAscii"/>
          <w:b w:val="1"/>
          <w:bCs w:val="1"/>
          <w:color w:val="1F4E79" w:themeColor="accent1" w:themeShade="80"/>
          <w:sz w:val="22"/>
          <w:szCs w:val="22"/>
          <w:lang w:eastAsia="en-GB"/>
        </w:rPr>
      </w:pPr>
      <w:r w:rsidRPr="59E2650A" w:rsidR="64B941DB">
        <w:rPr>
          <w:rFonts w:ascii="Calibri" w:hAnsi="Calibri" w:eastAsia="Calibri" w:cs="Calibri" w:asciiTheme="minorAscii" w:hAnsiTheme="minorAscii" w:eastAsiaTheme="minorAscii" w:cstheme="minorAscii"/>
          <w:b w:val="1"/>
          <w:bCs w:val="1"/>
          <w:color w:val="1F4E79" w:themeColor="accent1" w:themeTint="FF" w:themeShade="80"/>
          <w:sz w:val="22"/>
          <w:szCs w:val="22"/>
          <w:lang w:eastAsia="en-GB"/>
        </w:rPr>
        <w:t xml:space="preserve">Conflict of interest </w:t>
      </w:r>
    </w:p>
    <w:p w:rsidR="4FBDA29A" w:rsidP="59E2650A" w:rsidRDefault="08163666" w14:paraId="7158AF61" w14:textId="63D9A823">
      <w:pPr>
        <w:pStyle w:val="ListParagraph"/>
        <w:numPr>
          <w:ilvl w:val="1"/>
          <w:numId w:val="12"/>
        </w:numPr>
        <w:spacing w:after="0"/>
        <w:ind/>
        <w:rPr>
          <w:rFonts w:ascii="Calibri" w:hAnsi="Calibri" w:eastAsia="Calibri" w:cs="Calibri" w:asciiTheme="minorAscii" w:hAnsiTheme="minorAscii" w:eastAsiaTheme="minorAscii" w:cstheme="minorAscii"/>
          <w:color w:val="000000" w:themeColor="text1"/>
          <w:sz w:val="22"/>
          <w:szCs w:val="22"/>
        </w:rPr>
      </w:pPr>
      <w:r w:rsidRPr="59E2650A" w:rsidR="64B941DB">
        <w:rPr>
          <w:rFonts w:ascii="Calibri" w:hAnsi="Calibri" w:eastAsia="Calibri" w:cs="Calibri" w:asciiTheme="minorAscii" w:hAnsiTheme="minorAscii" w:eastAsiaTheme="minorAscii" w:cstheme="minorAscii"/>
          <w:color w:val="000000" w:themeColor="text1" w:themeTint="FF" w:themeShade="FF"/>
          <w:sz w:val="22"/>
          <w:szCs w:val="22"/>
        </w:rPr>
        <w:t>A circumstance where a member or their relatives have a specific interest, whether material or non-material, direct or indirect, current, or potential, that influences their objectivity or impartiality when making decisions or expressing opinions related to their duties.</w:t>
      </w:r>
    </w:p>
    <w:p w:rsidR="4FBDA29A" w:rsidP="59E2650A" w:rsidRDefault="2E5E83C3" w14:paraId="2098B736" w14:textId="5BBB834E">
      <w:pPr>
        <w:pStyle w:val="ListParagraph"/>
        <w:numPr>
          <w:ilvl w:val="1"/>
          <w:numId w:val="12"/>
        </w:numPr>
        <w:spacing w:after="0"/>
        <w:ind/>
        <w:rPr>
          <w:rFonts w:ascii="Calibri" w:hAnsi="Calibri" w:eastAsia="Calibri" w:cs="Calibri" w:asciiTheme="minorAscii" w:hAnsiTheme="minorAscii" w:eastAsiaTheme="minorAscii" w:cstheme="minorAscii"/>
          <w:color w:val="000000" w:themeColor="text1"/>
          <w:sz w:val="22"/>
          <w:szCs w:val="22"/>
        </w:rPr>
      </w:pPr>
      <w:r w:rsidRPr="59E2650A" w:rsidR="64B941DB">
        <w:rPr>
          <w:rFonts w:ascii="Calibri" w:hAnsi="Calibri" w:eastAsia="Calibri" w:cs="Calibri" w:asciiTheme="minorAscii" w:hAnsiTheme="minorAscii" w:eastAsiaTheme="minorAscii" w:cstheme="minorAscii"/>
          <w:color w:val="000000" w:themeColor="text1" w:themeTint="FF" w:themeShade="FF"/>
          <w:sz w:val="22"/>
          <w:szCs w:val="22"/>
        </w:rPr>
        <w:t xml:space="preserve">Committee members must prioritize the interests of the university and the public over personal interests, striving to avoid direct and indirect conflicts of interest, and working to prevent them as much as possible. </w:t>
      </w:r>
    </w:p>
    <w:p w:rsidR="25E7FF1C" w:rsidP="59E2650A" w:rsidRDefault="25E7FF1C" w14:paraId="0A7FC717" w14:textId="34706FBA">
      <w:pPr>
        <w:pStyle w:val="ListParagraph"/>
        <w:numPr>
          <w:ilvl w:val="1"/>
          <w:numId w:val="12"/>
        </w:numPr>
        <w:spacing w:after="0"/>
        <w:ind/>
        <w:rPr>
          <w:rFonts w:ascii="Calibri" w:hAnsi="Calibri" w:eastAsia="Calibri" w:cs="Calibri" w:asciiTheme="minorAscii" w:hAnsiTheme="minorAscii" w:eastAsiaTheme="minorAscii" w:cstheme="minorAscii"/>
          <w:color w:val="000000" w:themeColor="text1"/>
          <w:sz w:val="22"/>
          <w:szCs w:val="22"/>
        </w:rPr>
      </w:pPr>
      <w:r w:rsidRPr="59E2650A" w:rsidR="64B941DB">
        <w:rPr>
          <w:rFonts w:ascii="Calibri" w:hAnsi="Calibri" w:eastAsia="Calibri" w:cs="Calibri" w:asciiTheme="minorAscii" w:hAnsiTheme="minorAscii" w:eastAsiaTheme="minorAscii" w:cstheme="minorAscii"/>
          <w:color w:val="000000" w:themeColor="text1" w:themeTint="FF" w:themeShade="FF"/>
          <w:sz w:val="22"/>
          <w:szCs w:val="22"/>
        </w:rPr>
        <w:t xml:space="preserve">All members of the </w:t>
      </w:r>
      <w:r w:rsidRPr="59E2650A" w:rsidR="09232E45">
        <w:rPr>
          <w:rFonts w:ascii="Calibri" w:hAnsi="Calibri" w:eastAsia="Calibri" w:cs="Calibri" w:asciiTheme="minorAscii" w:hAnsiTheme="minorAscii" w:eastAsiaTheme="minorAscii" w:cstheme="minorAscii"/>
          <w:color w:val="000000" w:themeColor="text1" w:themeTint="FF" w:themeShade="FF"/>
          <w:sz w:val="22"/>
          <w:szCs w:val="22"/>
        </w:rPr>
        <w:t>c</w:t>
      </w:r>
      <w:r w:rsidRPr="59E2650A" w:rsidR="64B941DB">
        <w:rPr>
          <w:rFonts w:ascii="Calibri" w:hAnsi="Calibri" w:eastAsia="Calibri" w:cs="Calibri" w:asciiTheme="minorAscii" w:hAnsiTheme="minorAscii" w:eastAsiaTheme="minorAscii" w:cstheme="minorAscii"/>
          <w:color w:val="000000" w:themeColor="text1" w:themeTint="FF" w:themeShade="FF"/>
          <w:sz w:val="22"/>
          <w:szCs w:val="22"/>
        </w:rPr>
        <w:t xml:space="preserve">ommittee must </w:t>
      </w:r>
      <w:r w:rsidRPr="59E2650A" w:rsidR="64B941DB">
        <w:rPr>
          <w:rFonts w:ascii="Calibri" w:hAnsi="Calibri" w:eastAsia="Calibri" w:cs="Calibri" w:asciiTheme="minorAscii" w:hAnsiTheme="minorAscii" w:eastAsiaTheme="minorAscii" w:cstheme="minorAscii"/>
          <w:color w:val="000000" w:themeColor="text1" w:themeTint="FF" w:themeShade="FF"/>
          <w:sz w:val="22"/>
          <w:szCs w:val="22"/>
        </w:rPr>
        <w:t>disclose</w:t>
      </w:r>
      <w:r w:rsidRPr="59E2650A" w:rsidR="64B941DB">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59E2650A" w:rsidR="64B941DB">
        <w:rPr>
          <w:rFonts w:ascii="Calibri" w:hAnsi="Calibri" w:eastAsia="Calibri" w:cs="Calibri" w:asciiTheme="minorAscii" w:hAnsiTheme="minorAscii" w:eastAsiaTheme="minorAscii" w:cstheme="minorAscii"/>
          <w:color w:val="000000" w:themeColor="text1" w:themeTint="FF" w:themeShade="FF"/>
          <w:sz w:val="22"/>
          <w:szCs w:val="22"/>
        </w:rPr>
        <w:t>the cases</w:t>
      </w:r>
      <w:r w:rsidRPr="59E2650A" w:rsidR="64B941DB">
        <w:rPr>
          <w:rFonts w:ascii="Calibri" w:hAnsi="Calibri" w:eastAsia="Calibri" w:cs="Calibri" w:asciiTheme="minorAscii" w:hAnsiTheme="minorAscii" w:eastAsiaTheme="minorAscii" w:cstheme="minorAscii"/>
          <w:color w:val="000000" w:themeColor="text1" w:themeTint="FF" w:themeShade="FF"/>
          <w:sz w:val="22"/>
          <w:szCs w:val="22"/>
        </w:rPr>
        <w:t xml:space="preserve"> of conflict of interest </w:t>
      </w:r>
      <w:r w:rsidRPr="59E2650A" w:rsidR="64B941DB">
        <w:rPr>
          <w:rFonts w:ascii="Calibri" w:hAnsi="Calibri" w:eastAsia="Calibri" w:cs="Calibri" w:asciiTheme="minorAscii" w:hAnsiTheme="minorAscii" w:eastAsiaTheme="minorAscii" w:cstheme="minorAscii"/>
          <w:color w:val="000000" w:themeColor="text1" w:themeTint="FF" w:themeShade="FF"/>
          <w:sz w:val="22"/>
          <w:szCs w:val="22"/>
        </w:rPr>
        <w:t>in accordance with</w:t>
      </w:r>
      <w:r w:rsidRPr="59E2650A" w:rsidR="64B941DB">
        <w:rPr>
          <w:rFonts w:ascii="Calibri" w:hAnsi="Calibri" w:eastAsia="Calibri" w:cs="Calibri" w:asciiTheme="minorAscii" w:hAnsiTheme="minorAscii" w:eastAsiaTheme="minorAscii" w:cstheme="minorAscii"/>
          <w:color w:val="000000" w:themeColor="text1" w:themeTint="FF" w:themeShade="FF"/>
          <w:sz w:val="22"/>
          <w:szCs w:val="22"/>
        </w:rPr>
        <w:t xml:space="preserve"> the university’s approved policy.</w:t>
      </w:r>
    </w:p>
    <w:p w:rsidR="1563739B" w:rsidP="59E2650A" w:rsidRDefault="75BED5D6" w14:paraId="73CFB09E" w14:textId="0D9CA375">
      <w:pPr>
        <w:pStyle w:val="ListParagraph"/>
        <w:keepLines w:val="1"/>
        <w:numPr>
          <w:ilvl w:val="0"/>
          <w:numId w:val="12"/>
        </w:numPr>
        <w:spacing w:before="240" w:after="160" w:afterAutospacing="off" w:line="240" w:lineRule="auto"/>
        <w:ind w:left="360"/>
        <w:contextualSpacing w:val="0"/>
        <w:rPr>
          <w:rFonts w:ascii="Calibri" w:hAnsi="Calibri" w:eastAsia="Calibri" w:cs="Calibri" w:asciiTheme="minorAscii" w:hAnsiTheme="minorAscii" w:eastAsiaTheme="minorAscii" w:cstheme="minorAscii"/>
          <w:b w:val="1"/>
          <w:bCs w:val="1"/>
          <w:color w:val="1F4E79" w:themeColor="accent1" w:themeShade="80"/>
          <w:sz w:val="22"/>
          <w:szCs w:val="22"/>
        </w:rPr>
      </w:pPr>
      <w:r w:rsidRPr="59E2650A" w:rsidR="72B8A60B">
        <w:rPr>
          <w:rFonts w:ascii="Calibri" w:hAnsi="Calibri" w:eastAsia="Calibri" w:cs="Calibri" w:asciiTheme="minorAscii" w:hAnsiTheme="minorAscii" w:eastAsiaTheme="minorAscii" w:cstheme="minorAscii"/>
          <w:b w:val="1"/>
          <w:bCs w:val="1"/>
          <w:color w:val="1F4E79" w:themeColor="accent1" w:themeTint="FF" w:themeShade="80"/>
          <w:sz w:val="22"/>
          <w:szCs w:val="22"/>
        </w:rPr>
        <w:t xml:space="preserve">Review </w:t>
      </w:r>
      <w:r w:rsidRPr="59E2650A" w:rsidR="72B8A60B">
        <w:rPr>
          <w:rFonts w:ascii="Calibri" w:hAnsi="Calibri" w:eastAsia="Calibri" w:cs="Calibri" w:asciiTheme="minorAscii" w:hAnsiTheme="minorAscii" w:eastAsiaTheme="minorAscii" w:cstheme="minorAscii"/>
          <w:b w:val="1"/>
          <w:bCs w:val="1"/>
          <w:color w:val="1F4E79" w:themeColor="accent1" w:themeTint="FF" w:themeShade="80"/>
          <w:sz w:val="22"/>
          <w:szCs w:val="22"/>
        </w:rPr>
        <w:t xml:space="preserve">and Amendments </w:t>
      </w:r>
    </w:p>
    <w:p w:rsidR="1563739B" w:rsidP="59E2650A" w:rsidRDefault="45EBE19C" w14:paraId="6D53BC72" w14:textId="1F24856D">
      <w:pPr>
        <w:pStyle w:val="ListParagraph"/>
        <w:numPr>
          <w:ilvl w:val="1"/>
          <w:numId w:val="12"/>
        </w:numPr>
        <w:spacing w:line="240" w:lineRule="auto"/>
        <w:ind/>
        <w:contextualSpacing w:val="0"/>
        <w:jc w:val="both"/>
        <w:rPr>
          <w:rFonts w:ascii="Calibri" w:hAnsi="Calibri" w:eastAsia="Calibri" w:cs="Calibri" w:asciiTheme="minorAscii" w:hAnsiTheme="minorAscii" w:eastAsiaTheme="minorAscii" w:cstheme="minorAscii"/>
          <w:color w:val="000000" w:themeColor="text1"/>
          <w:sz w:val="22"/>
          <w:szCs w:val="22"/>
        </w:rPr>
      </w:pPr>
      <w:r w:rsidRPr="59E2650A" w:rsidR="72B8A60B">
        <w:rPr>
          <w:rFonts w:ascii="Calibri" w:hAnsi="Calibri" w:eastAsia="Calibri" w:cs="Calibri" w:asciiTheme="minorAscii" w:hAnsiTheme="minorAscii" w:eastAsiaTheme="minorAscii" w:cstheme="minorAscii"/>
          <w:color w:val="000000" w:themeColor="text1" w:themeTint="FF" w:themeShade="FF"/>
          <w:sz w:val="22"/>
          <w:szCs w:val="22"/>
        </w:rPr>
        <w:t xml:space="preserve">The Committee conducts an annual review—or as needed—of the </w:t>
      </w:r>
      <w:r w:rsidRPr="59E2650A" w:rsidR="6D5D5494">
        <w:rPr>
          <w:rFonts w:ascii="Calibri" w:hAnsi="Calibri" w:eastAsia="Calibri" w:cs="Calibri" w:asciiTheme="minorAscii" w:hAnsiTheme="minorAscii" w:eastAsiaTheme="minorAscii" w:cstheme="minorAscii"/>
          <w:color w:val="000000" w:themeColor="text1" w:themeTint="FF" w:themeShade="FF"/>
          <w:sz w:val="22"/>
          <w:szCs w:val="22"/>
        </w:rPr>
        <w:t xml:space="preserve">Operating </w:t>
      </w:r>
      <w:r w:rsidRPr="59E2650A" w:rsidR="6D5D5494">
        <w:rPr>
          <w:rFonts w:ascii="Calibri" w:hAnsi="Calibri" w:eastAsia="Calibri" w:cs="Calibri" w:asciiTheme="minorAscii" w:hAnsiTheme="minorAscii" w:eastAsiaTheme="minorAscii" w:cstheme="minorAscii"/>
          <w:color w:val="000000" w:themeColor="text1" w:themeTint="FF" w:themeShade="FF"/>
          <w:sz w:val="22"/>
          <w:szCs w:val="22"/>
        </w:rPr>
        <w:t>Guidelines’</w:t>
      </w:r>
      <w:r w:rsidRPr="59E2650A" w:rsidR="72B8A60B">
        <w:rPr>
          <w:rFonts w:ascii="Calibri" w:hAnsi="Calibri" w:eastAsia="Calibri" w:cs="Calibri" w:asciiTheme="minorAscii" w:hAnsiTheme="minorAscii" w:eastAsiaTheme="minorAscii" w:cstheme="minorAscii"/>
          <w:color w:val="000000" w:themeColor="text1" w:themeTint="FF" w:themeShade="FF"/>
          <w:sz w:val="22"/>
          <w:szCs w:val="22"/>
        </w:rPr>
        <w:t xml:space="preserve"> provisions to </w:t>
      </w:r>
      <w:r w:rsidRPr="59E2650A" w:rsidR="72B8A60B">
        <w:rPr>
          <w:rFonts w:ascii="Calibri" w:hAnsi="Calibri" w:eastAsia="Calibri" w:cs="Calibri" w:asciiTheme="minorAscii" w:hAnsiTheme="minorAscii" w:eastAsiaTheme="minorAscii" w:cstheme="minorAscii"/>
          <w:color w:val="000000" w:themeColor="text1" w:themeTint="FF" w:themeShade="FF"/>
          <w:sz w:val="22"/>
          <w:szCs w:val="22"/>
        </w:rPr>
        <w:t>determine</w:t>
      </w:r>
      <w:r w:rsidRPr="59E2650A" w:rsidR="72B8A60B">
        <w:rPr>
          <w:rFonts w:ascii="Calibri" w:hAnsi="Calibri" w:eastAsia="Calibri" w:cs="Calibri" w:asciiTheme="minorAscii" w:hAnsiTheme="minorAscii" w:eastAsiaTheme="minorAscii" w:cstheme="minorAscii"/>
          <w:color w:val="000000" w:themeColor="text1" w:themeTint="FF" w:themeShade="FF"/>
          <w:sz w:val="22"/>
          <w:szCs w:val="22"/>
        </w:rPr>
        <w:t xml:space="preserve"> the need for updates or amendments. </w:t>
      </w:r>
    </w:p>
    <w:p w:rsidR="1563739B" w:rsidP="59E2650A" w:rsidRDefault="4583796B" w14:paraId="54CF9420" w14:textId="74BD74FD">
      <w:pPr>
        <w:pStyle w:val="ListParagraph"/>
        <w:numPr>
          <w:ilvl w:val="1"/>
          <w:numId w:val="12"/>
        </w:numPr>
        <w:spacing w:line="240" w:lineRule="auto"/>
        <w:ind/>
        <w:jc w:val="both"/>
        <w:rPr>
          <w:rFonts w:ascii="Calibri" w:hAnsi="Calibri" w:eastAsia="Calibri" w:cs="Calibri" w:asciiTheme="minorAscii" w:hAnsiTheme="minorAscii" w:eastAsiaTheme="minorAscii" w:cstheme="minorAscii"/>
          <w:color w:val="000000" w:themeColor="text1"/>
          <w:sz w:val="22"/>
          <w:szCs w:val="22"/>
        </w:rPr>
      </w:pPr>
      <w:r w:rsidRPr="59E2650A" w:rsidR="72B8A60B">
        <w:rPr>
          <w:rFonts w:ascii="Calibri" w:hAnsi="Calibri" w:eastAsia="Calibri" w:cs="Calibri" w:asciiTheme="minorAscii" w:hAnsiTheme="minorAscii" w:eastAsiaTheme="minorAscii" w:cstheme="minorAscii"/>
          <w:color w:val="000000" w:themeColor="text1" w:themeTint="FF" w:themeShade="FF"/>
          <w:sz w:val="22"/>
          <w:szCs w:val="22"/>
        </w:rPr>
        <w:t xml:space="preserve">Any member or the Committee Secretary can propose amendments at any time as they </w:t>
      </w:r>
      <w:r w:rsidRPr="59E2650A" w:rsidR="72B8A60B">
        <w:rPr>
          <w:rFonts w:ascii="Calibri" w:hAnsi="Calibri" w:eastAsia="Calibri" w:cs="Calibri" w:asciiTheme="minorAscii" w:hAnsiTheme="minorAscii" w:eastAsiaTheme="minorAscii" w:cstheme="minorAscii"/>
          <w:color w:val="000000" w:themeColor="text1" w:themeTint="FF" w:themeShade="FF"/>
          <w:sz w:val="22"/>
          <w:szCs w:val="22"/>
        </w:rPr>
        <w:t>deem</w:t>
      </w:r>
      <w:r w:rsidRPr="59E2650A" w:rsidR="72B8A60B">
        <w:rPr>
          <w:rFonts w:ascii="Calibri" w:hAnsi="Calibri" w:eastAsia="Calibri" w:cs="Calibri" w:asciiTheme="minorAscii" w:hAnsiTheme="minorAscii" w:eastAsiaTheme="minorAscii" w:cstheme="minorAscii"/>
          <w:color w:val="000000" w:themeColor="text1" w:themeTint="FF" w:themeShade="FF"/>
          <w:sz w:val="22"/>
          <w:szCs w:val="22"/>
        </w:rPr>
        <w:t xml:space="preserve"> necessary for the effective functioning of the Committee. </w:t>
      </w:r>
    </w:p>
    <w:p w:rsidR="1563739B" w:rsidP="59E2650A" w:rsidRDefault="09231133" w14:paraId="573D64FB" w14:textId="36DA64DF">
      <w:pPr>
        <w:pStyle w:val="ListParagraph"/>
        <w:keepLines w:val="0"/>
        <w:numPr>
          <w:ilvl w:val="1"/>
          <w:numId w:val="12"/>
        </w:numPr>
        <w:spacing w:before="240" w:after="160" w:afterAutospacing="off" w:line="240" w:lineRule="auto"/>
        <w:ind/>
        <w:contextualSpacing w:val="0"/>
        <w:jc w:val="both"/>
        <w:rPr>
          <w:rFonts w:ascii="Calibri" w:hAnsi="Calibri" w:eastAsia="Calibri" w:cs="Calibri" w:asciiTheme="minorAscii" w:hAnsiTheme="minorAscii" w:eastAsiaTheme="minorAscii" w:cstheme="minorAscii"/>
          <w:color w:val="000000" w:themeColor="text1"/>
          <w:sz w:val="22"/>
          <w:szCs w:val="22"/>
        </w:rPr>
      </w:pPr>
      <w:r w:rsidRPr="59E2650A" w:rsidR="72B8A60B">
        <w:rPr>
          <w:rFonts w:ascii="Calibri" w:hAnsi="Calibri" w:eastAsia="Calibri" w:cs="Calibri" w:asciiTheme="minorAscii" w:hAnsiTheme="minorAscii" w:eastAsiaTheme="minorAscii" w:cstheme="minorAscii"/>
          <w:color w:val="000000" w:themeColor="text1" w:themeTint="FF" w:themeShade="FF"/>
          <w:sz w:val="22"/>
          <w:szCs w:val="22"/>
        </w:rPr>
        <w:t>The Committee can includ</w:t>
      </w:r>
      <w:r w:rsidRPr="59E2650A" w:rsidR="72B8A60B">
        <w:rPr>
          <w:rFonts w:ascii="Calibri" w:hAnsi="Calibri" w:eastAsia="Calibri" w:cs="Calibri" w:asciiTheme="minorAscii" w:hAnsiTheme="minorAscii" w:eastAsiaTheme="minorAscii" w:cstheme="minorAscii"/>
          <w:color w:val="000000" w:themeColor="text1" w:themeTint="FF" w:themeShade="FF"/>
          <w:sz w:val="22"/>
          <w:szCs w:val="22"/>
        </w:rPr>
        <w:t>e the proposed amendment in the agenda of its next meeting.</w:t>
      </w:r>
    </w:p>
    <w:p w:rsidR="4A638174" w:rsidP="59E2650A" w:rsidRDefault="4A638174" w14:paraId="752A5809" w14:textId="2DAE693E">
      <w:pPr>
        <w:pStyle w:val="ListParagraph"/>
        <w:keepLines w:val="1"/>
        <w:numPr>
          <w:ilvl w:val="0"/>
          <w:numId w:val="12"/>
        </w:numPr>
        <w:spacing w:before="240" w:after="160" w:afterAutospacing="off" w:line="240" w:lineRule="auto"/>
        <w:ind w:left="360"/>
        <w:contextualSpacing w:val="0"/>
        <w:rPr>
          <w:rFonts w:ascii="Calibri" w:hAnsi="Calibri" w:eastAsia="Calibri" w:cs="Calibri" w:asciiTheme="minorAscii" w:hAnsiTheme="minorAscii" w:eastAsiaTheme="minorAscii" w:cstheme="minorAscii"/>
          <w:b w:val="1"/>
          <w:bCs w:val="1"/>
          <w:color w:val="1F4E79" w:themeColor="accent1" w:themeTint="FF" w:themeShade="80"/>
          <w:sz w:val="22"/>
          <w:szCs w:val="22"/>
        </w:rPr>
      </w:pPr>
      <w:r w:rsidRPr="59E2650A" w:rsidR="72B8A60B">
        <w:rPr>
          <w:rFonts w:ascii="Calibri" w:hAnsi="Calibri" w:eastAsia="Calibri" w:cs="Calibri" w:asciiTheme="minorAscii" w:hAnsiTheme="minorAscii" w:eastAsiaTheme="minorAscii" w:cstheme="minorAscii"/>
          <w:b w:val="1"/>
          <w:bCs w:val="1"/>
          <w:color w:val="1F4E79" w:themeColor="accent1" w:themeTint="FF" w:themeShade="80"/>
          <w:sz w:val="22"/>
          <w:szCs w:val="22"/>
        </w:rPr>
        <w:t xml:space="preserve">Final Provisions </w:t>
      </w:r>
    </w:p>
    <w:p w:rsidR="1563739B" w:rsidP="59E2650A" w:rsidRDefault="563FB0C8" w14:paraId="413D90FE" w14:textId="16E4D207">
      <w:pPr>
        <w:pStyle w:val="ListParagraph"/>
        <w:numPr>
          <w:ilvl w:val="1"/>
          <w:numId w:val="12"/>
        </w:numPr>
        <w:spacing w:line="240" w:lineRule="auto"/>
        <w:ind/>
        <w:jc w:val="both"/>
        <w:rPr>
          <w:rFonts w:ascii="Calibri" w:hAnsi="Calibri" w:eastAsia="Calibri" w:cs="Calibri" w:asciiTheme="minorAscii" w:hAnsiTheme="minorAscii" w:eastAsiaTheme="minorAscii" w:cstheme="minorAscii"/>
          <w:color w:val="000000" w:themeColor="text1"/>
          <w:sz w:val="22"/>
          <w:szCs w:val="22"/>
        </w:rPr>
      </w:pPr>
      <w:r w:rsidRPr="59E2650A" w:rsidR="72B8A60B">
        <w:rPr>
          <w:rFonts w:ascii="Calibri" w:hAnsi="Calibri" w:eastAsia="Calibri" w:cs="Calibri" w:asciiTheme="minorAscii" w:hAnsiTheme="minorAscii" w:eastAsiaTheme="minorAscii" w:cstheme="minorAscii"/>
          <w:color w:val="000000" w:themeColor="text1" w:themeTint="FF" w:themeShade="FF"/>
          <w:sz w:val="22"/>
          <w:szCs w:val="22"/>
        </w:rPr>
        <w:t xml:space="preserve">This </w:t>
      </w:r>
      <w:r w:rsidRPr="59E2650A" w:rsidR="17885EAA">
        <w:rPr>
          <w:rFonts w:ascii="Calibri" w:hAnsi="Calibri" w:eastAsia="Calibri" w:cs="Calibri" w:asciiTheme="minorAscii" w:hAnsiTheme="minorAscii" w:eastAsiaTheme="minorAscii" w:cstheme="minorAscii"/>
          <w:color w:val="000000" w:themeColor="text1" w:themeTint="FF" w:themeShade="FF"/>
          <w:sz w:val="22"/>
          <w:szCs w:val="22"/>
        </w:rPr>
        <w:t>Operating Guideline</w:t>
      </w:r>
      <w:r w:rsidRPr="59E2650A" w:rsidR="72B8A60B">
        <w:rPr>
          <w:rFonts w:ascii="Calibri" w:hAnsi="Calibri" w:eastAsia="Calibri" w:cs="Calibri" w:asciiTheme="minorAscii" w:hAnsiTheme="minorAscii" w:eastAsiaTheme="minorAscii" w:cstheme="minorAscii"/>
          <w:color w:val="000000" w:themeColor="text1" w:themeTint="FF" w:themeShade="FF"/>
          <w:sz w:val="22"/>
          <w:szCs w:val="22"/>
        </w:rPr>
        <w:t xml:space="preserve"> is implemented in a manner that does not conflict with the provisions of the university's foundational document, basic system, and the approved authority matrix or any systems, regulations, decisions, or bylaws applicable to the university.</w:t>
      </w:r>
    </w:p>
    <w:p w:rsidR="1563739B" w:rsidP="59E2650A" w:rsidRDefault="1454DDD5" w14:paraId="0249045E" w14:textId="665F6C2F">
      <w:pPr>
        <w:pStyle w:val="ListParagraph"/>
        <w:numPr>
          <w:ilvl w:val="1"/>
          <w:numId w:val="12"/>
        </w:numPr>
        <w:spacing w:line="240" w:lineRule="auto"/>
        <w:ind/>
        <w:jc w:val="both"/>
        <w:rPr>
          <w:rFonts w:ascii="Calibri" w:hAnsi="Calibri" w:eastAsia="Calibri" w:cs="Calibri" w:asciiTheme="minorAscii" w:hAnsiTheme="minorAscii" w:eastAsiaTheme="minorAscii" w:cstheme="minorAscii"/>
          <w:color w:val="000000" w:themeColor="text1"/>
          <w:sz w:val="22"/>
          <w:szCs w:val="22"/>
        </w:rPr>
      </w:pPr>
      <w:r w:rsidRPr="59E2650A" w:rsidR="72B8A60B">
        <w:rPr>
          <w:rFonts w:ascii="Calibri" w:hAnsi="Calibri" w:eastAsia="Calibri" w:cs="Calibri" w:asciiTheme="minorAscii" w:hAnsiTheme="minorAscii" w:eastAsiaTheme="minorAscii" w:cstheme="minorAscii"/>
          <w:color w:val="000000" w:themeColor="text1" w:themeTint="FF" w:themeShade="FF"/>
          <w:sz w:val="22"/>
          <w:szCs w:val="22"/>
        </w:rPr>
        <w:t xml:space="preserve">The Committee is the reference for all matters not explicitly addressed in this </w:t>
      </w:r>
      <w:r w:rsidRPr="59E2650A" w:rsidR="44BE1B8D">
        <w:rPr>
          <w:rFonts w:ascii="Calibri" w:hAnsi="Calibri" w:eastAsia="Calibri" w:cs="Calibri" w:asciiTheme="minorAscii" w:hAnsiTheme="minorAscii" w:eastAsiaTheme="minorAscii" w:cstheme="minorAscii"/>
          <w:color w:val="000000" w:themeColor="text1" w:themeTint="FF" w:themeShade="FF"/>
          <w:sz w:val="22"/>
          <w:szCs w:val="22"/>
        </w:rPr>
        <w:t>Operating Guideline</w:t>
      </w:r>
      <w:r w:rsidRPr="59E2650A" w:rsidR="72B8A60B">
        <w:rPr>
          <w:rFonts w:ascii="Calibri" w:hAnsi="Calibri" w:eastAsia="Calibri" w:cs="Calibri" w:asciiTheme="minorAscii" w:hAnsiTheme="minorAscii" w:eastAsiaTheme="minorAscii" w:cstheme="minorAscii"/>
          <w:color w:val="000000" w:themeColor="text1" w:themeTint="FF" w:themeShade="FF"/>
          <w:sz w:val="22"/>
          <w:szCs w:val="22"/>
        </w:rPr>
        <w:t xml:space="preserve"> and </w:t>
      </w:r>
      <w:r w:rsidRPr="59E2650A" w:rsidR="72B8A60B">
        <w:rPr>
          <w:rFonts w:ascii="Calibri" w:hAnsi="Calibri" w:eastAsia="Calibri" w:cs="Calibri" w:asciiTheme="minorAscii" w:hAnsiTheme="minorAscii" w:eastAsiaTheme="minorAscii" w:cstheme="minorAscii"/>
          <w:color w:val="000000" w:themeColor="text1" w:themeTint="FF" w:themeShade="FF"/>
          <w:sz w:val="22"/>
          <w:szCs w:val="22"/>
        </w:rPr>
        <w:t>is responsible for</w:t>
      </w:r>
      <w:r w:rsidRPr="59E2650A" w:rsidR="72B8A60B">
        <w:rPr>
          <w:rFonts w:ascii="Calibri" w:hAnsi="Calibri" w:eastAsia="Calibri" w:cs="Calibri" w:asciiTheme="minorAscii" w:hAnsiTheme="minorAscii" w:eastAsiaTheme="minorAscii" w:cstheme="minorAscii"/>
          <w:color w:val="000000" w:themeColor="text1" w:themeTint="FF" w:themeShade="FF"/>
          <w:sz w:val="22"/>
          <w:szCs w:val="22"/>
        </w:rPr>
        <w:t xml:space="preserve"> issuing revealing decisions for the </w:t>
      </w:r>
      <w:r w:rsidRPr="59E2650A" w:rsidR="701B71C1">
        <w:rPr>
          <w:rFonts w:ascii="Calibri" w:hAnsi="Calibri" w:eastAsia="Calibri" w:cs="Calibri" w:asciiTheme="minorAscii" w:hAnsiTheme="minorAscii" w:eastAsiaTheme="minorAscii" w:cstheme="minorAscii"/>
          <w:color w:val="000000" w:themeColor="text1" w:themeTint="FF" w:themeShade="FF"/>
          <w:sz w:val="22"/>
          <w:szCs w:val="22"/>
        </w:rPr>
        <w:t>Operating Guideline’s</w:t>
      </w:r>
      <w:r w:rsidRPr="59E2650A" w:rsidR="72B8A60B">
        <w:rPr>
          <w:rFonts w:ascii="Calibri" w:hAnsi="Calibri" w:eastAsia="Calibri" w:cs="Calibri" w:asciiTheme="minorAscii" w:hAnsiTheme="minorAscii" w:eastAsiaTheme="minorAscii" w:cstheme="minorAscii"/>
          <w:color w:val="000000" w:themeColor="text1" w:themeTint="FF" w:themeShade="FF"/>
          <w:sz w:val="22"/>
          <w:szCs w:val="22"/>
        </w:rPr>
        <w:t xml:space="preserve"> provisions.</w:t>
      </w:r>
    </w:p>
    <w:p w:rsidR="1563739B" w:rsidP="59E2650A" w:rsidRDefault="495DC74B" w14:paraId="398CE2B2" w14:textId="43CB95E2">
      <w:pPr>
        <w:pStyle w:val="ListParagraph"/>
        <w:numPr>
          <w:ilvl w:val="1"/>
          <w:numId w:val="12"/>
        </w:numPr>
        <w:spacing w:line="240" w:lineRule="auto"/>
        <w:ind/>
        <w:jc w:val="both"/>
        <w:rPr>
          <w:rFonts w:ascii="Calibri" w:hAnsi="Calibri" w:eastAsia="Calibri" w:cs="Calibri" w:asciiTheme="minorAscii" w:hAnsiTheme="minorAscii" w:eastAsiaTheme="minorAscii" w:cstheme="minorAscii"/>
          <w:color w:val="000000" w:themeColor="text1"/>
          <w:sz w:val="22"/>
          <w:szCs w:val="22"/>
        </w:rPr>
      </w:pPr>
      <w:r w:rsidRPr="59E2650A" w:rsidR="72B8A60B">
        <w:rPr>
          <w:rFonts w:ascii="Calibri" w:hAnsi="Calibri" w:eastAsia="Calibri" w:cs="Calibri" w:asciiTheme="minorAscii" w:hAnsiTheme="minorAscii" w:eastAsiaTheme="minorAscii" w:cstheme="minorAscii"/>
          <w:color w:val="000000" w:themeColor="text1" w:themeTint="FF" w:themeShade="FF"/>
          <w:sz w:val="22"/>
          <w:szCs w:val="22"/>
        </w:rPr>
        <w:t xml:space="preserve">This </w:t>
      </w:r>
      <w:r w:rsidRPr="59E2650A" w:rsidR="7890F22F">
        <w:rPr>
          <w:rFonts w:ascii="Calibri" w:hAnsi="Calibri" w:eastAsia="Calibri" w:cs="Calibri" w:asciiTheme="minorAscii" w:hAnsiTheme="minorAscii" w:eastAsiaTheme="minorAscii" w:cstheme="minorAscii"/>
          <w:color w:val="000000" w:themeColor="text1" w:themeTint="FF" w:themeShade="FF"/>
          <w:sz w:val="22"/>
          <w:szCs w:val="22"/>
        </w:rPr>
        <w:t xml:space="preserve">Operating </w:t>
      </w:r>
      <w:r w:rsidRPr="59E2650A" w:rsidR="6ABA7AF4">
        <w:rPr>
          <w:rFonts w:ascii="Calibri" w:hAnsi="Calibri" w:eastAsia="Calibri" w:cs="Calibri" w:asciiTheme="minorAscii" w:hAnsiTheme="minorAscii" w:eastAsiaTheme="minorAscii" w:cstheme="minorAscii"/>
          <w:color w:val="000000" w:themeColor="text1" w:themeTint="FF" w:themeShade="FF"/>
          <w:sz w:val="22"/>
          <w:szCs w:val="22"/>
        </w:rPr>
        <w:t>G</w:t>
      </w:r>
      <w:r w:rsidRPr="59E2650A" w:rsidR="7890F22F">
        <w:rPr>
          <w:rFonts w:ascii="Calibri" w:hAnsi="Calibri" w:eastAsia="Calibri" w:cs="Calibri" w:asciiTheme="minorAscii" w:hAnsiTheme="minorAscii" w:eastAsiaTheme="minorAscii" w:cstheme="minorAscii"/>
          <w:color w:val="000000" w:themeColor="text1" w:themeTint="FF" w:themeShade="FF"/>
          <w:sz w:val="22"/>
          <w:szCs w:val="22"/>
        </w:rPr>
        <w:t>uideline</w:t>
      </w:r>
      <w:r w:rsidRPr="59E2650A" w:rsidR="72B8A60B">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59E2650A" w:rsidR="72B8A60B">
        <w:rPr>
          <w:rFonts w:ascii="Calibri" w:hAnsi="Calibri" w:eastAsia="Calibri" w:cs="Calibri" w:asciiTheme="minorAscii" w:hAnsiTheme="minorAscii" w:eastAsiaTheme="minorAscii" w:cstheme="minorAscii"/>
          <w:color w:val="000000" w:themeColor="text1" w:themeTint="FF" w:themeShade="FF"/>
          <w:sz w:val="22"/>
          <w:szCs w:val="22"/>
        </w:rPr>
        <w:t>is</w:t>
      </w:r>
      <w:r w:rsidRPr="59E2650A" w:rsidR="72B8A60B">
        <w:rPr>
          <w:rFonts w:ascii="Calibri" w:hAnsi="Calibri" w:eastAsia="Calibri" w:cs="Calibri" w:asciiTheme="minorAscii" w:hAnsiTheme="minorAscii" w:eastAsiaTheme="minorAscii" w:cstheme="minorAscii"/>
          <w:color w:val="000000" w:themeColor="text1" w:themeTint="FF" w:themeShade="FF"/>
          <w:sz w:val="22"/>
          <w:szCs w:val="22"/>
        </w:rPr>
        <w:t xml:space="preserve"> adopted by the Committee and is effective from the date of its approval.</w:t>
      </w:r>
    </w:p>
    <w:p w:rsidR="1563739B" w:rsidP="59E2650A" w:rsidRDefault="40230933" w14:paraId="420D29C2" w14:textId="0B13C667">
      <w:pPr>
        <w:pStyle w:val="ListParagraph"/>
        <w:numPr>
          <w:ilvl w:val="1"/>
          <w:numId w:val="12"/>
        </w:numPr>
        <w:spacing w:line="240" w:lineRule="auto"/>
        <w:ind/>
        <w:jc w:val="both"/>
        <w:rPr>
          <w:rFonts w:ascii="Calibri" w:hAnsi="Calibri" w:eastAsia="Calibri" w:cs="Calibri" w:asciiTheme="minorAscii" w:hAnsiTheme="minorAscii" w:eastAsiaTheme="minorAscii" w:cstheme="minorAscii"/>
          <w:color w:val="000000" w:themeColor="text1"/>
          <w:sz w:val="22"/>
          <w:szCs w:val="22"/>
        </w:rPr>
      </w:pPr>
      <w:r w:rsidRPr="59E2650A" w:rsidR="72B8A60B">
        <w:rPr>
          <w:rFonts w:ascii="Calibri" w:hAnsi="Calibri" w:eastAsia="Calibri" w:cs="Calibri" w:asciiTheme="minorAscii" w:hAnsiTheme="minorAscii" w:eastAsiaTheme="minorAscii" w:cstheme="minorAscii"/>
          <w:color w:val="000000" w:themeColor="text1" w:themeTint="FF" w:themeShade="FF"/>
          <w:sz w:val="22"/>
          <w:szCs w:val="22"/>
        </w:rPr>
        <w:t xml:space="preserve">In case of any discrepancy between the powers outlined in this </w:t>
      </w:r>
      <w:r w:rsidRPr="59E2650A" w:rsidR="4DFE9496">
        <w:rPr>
          <w:rFonts w:ascii="Calibri" w:hAnsi="Calibri" w:eastAsia="Calibri" w:cs="Calibri" w:asciiTheme="minorAscii" w:hAnsiTheme="minorAscii" w:eastAsiaTheme="minorAscii" w:cstheme="minorAscii"/>
          <w:color w:val="000000" w:themeColor="text1" w:themeTint="FF" w:themeShade="FF"/>
          <w:sz w:val="22"/>
          <w:szCs w:val="22"/>
        </w:rPr>
        <w:t>Operating Guideline</w:t>
      </w:r>
      <w:r w:rsidRPr="59E2650A" w:rsidR="72B8A60B">
        <w:rPr>
          <w:rFonts w:ascii="Calibri" w:hAnsi="Calibri" w:eastAsia="Calibri" w:cs="Calibri" w:asciiTheme="minorAscii" w:hAnsiTheme="minorAscii" w:eastAsiaTheme="minorAscii" w:cstheme="minorAscii"/>
          <w:color w:val="000000" w:themeColor="text1" w:themeTint="FF" w:themeShade="FF"/>
          <w:sz w:val="22"/>
          <w:szCs w:val="22"/>
        </w:rPr>
        <w:t xml:space="preserve"> and the Schedule of Delegation and Authorities, the Schedule of Delegation and Authorities will prevail.</w:t>
      </w:r>
    </w:p>
    <w:p w:rsidR="1563739B" w:rsidP="59E2650A" w:rsidRDefault="353CFDA3" w14:paraId="38A7F9F0" w14:textId="39FAB448">
      <w:pPr>
        <w:pStyle w:val="ListParagraph"/>
        <w:numPr>
          <w:ilvl w:val="1"/>
          <w:numId w:val="12"/>
        </w:numPr>
        <w:spacing w:line="240" w:lineRule="auto"/>
        <w:ind/>
        <w:jc w:val="both"/>
        <w:rPr>
          <w:rFonts w:ascii="Calibri" w:hAnsi="Calibri" w:eastAsia="Calibri" w:cs="Calibri" w:asciiTheme="minorAscii" w:hAnsiTheme="minorAscii" w:eastAsiaTheme="minorAscii" w:cstheme="minorAscii"/>
          <w:color w:val="000000" w:themeColor="text1"/>
          <w:sz w:val="22"/>
          <w:szCs w:val="22"/>
        </w:rPr>
      </w:pPr>
      <w:r w:rsidRPr="59E2650A" w:rsidR="72B8A60B">
        <w:rPr>
          <w:rFonts w:ascii="Calibri" w:hAnsi="Calibri" w:eastAsia="Calibri" w:cs="Calibri" w:asciiTheme="minorAscii" w:hAnsiTheme="minorAscii" w:eastAsiaTheme="minorAscii" w:cstheme="minorAscii"/>
          <w:color w:val="000000" w:themeColor="text1" w:themeTint="FF" w:themeShade="FF"/>
          <w:sz w:val="22"/>
          <w:szCs w:val="22"/>
        </w:rPr>
        <w:t xml:space="preserve">This </w:t>
      </w:r>
      <w:r w:rsidRPr="59E2650A" w:rsidR="5760BE62">
        <w:rPr>
          <w:rFonts w:ascii="Calibri" w:hAnsi="Calibri" w:eastAsia="Calibri" w:cs="Calibri" w:asciiTheme="minorAscii" w:hAnsiTheme="minorAscii" w:eastAsiaTheme="minorAscii" w:cstheme="minorAscii"/>
          <w:color w:val="000000" w:themeColor="text1" w:themeTint="FF" w:themeShade="FF"/>
          <w:sz w:val="22"/>
          <w:szCs w:val="22"/>
        </w:rPr>
        <w:t>Operating Guideline</w:t>
      </w:r>
      <w:r w:rsidRPr="59E2650A" w:rsidR="72B8A60B">
        <w:rPr>
          <w:rFonts w:ascii="Calibri" w:hAnsi="Calibri" w:eastAsia="Calibri" w:cs="Calibri" w:asciiTheme="minorAscii" w:hAnsiTheme="minorAscii" w:eastAsiaTheme="minorAscii" w:cstheme="minorAscii"/>
          <w:color w:val="000000" w:themeColor="text1" w:themeTint="FF" w:themeShade="FF"/>
          <w:sz w:val="22"/>
          <w:szCs w:val="22"/>
        </w:rPr>
        <w:t xml:space="preserve"> should be reviewed </w:t>
      </w:r>
      <w:r w:rsidRPr="59E2650A" w:rsidR="72B8A60B">
        <w:rPr>
          <w:rFonts w:ascii="Calibri" w:hAnsi="Calibri" w:eastAsia="Calibri" w:cs="Calibri" w:asciiTheme="minorAscii" w:hAnsiTheme="minorAscii" w:eastAsiaTheme="minorAscii" w:cstheme="minorAscii"/>
          <w:color w:val="000000" w:themeColor="text1" w:themeTint="FF" w:themeShade="FF"/>
          <w:sz w:val="22"/>
          <w:szCs w:val="22"/>
        </w:rPr>
        <w:t>in accordance with</w:t>
      </w:r>
      <w:r w:rsidRPr="59E2650A" w:rsidR="72B8A60B">
        <w:rPr>
          <w:rFonts w:ascii="Calibri" w:hAnsi="Calibri" w:eastAsia="Calibri" w:cs="Calibri" w:asciiTheme="minorAscii" w:hAnsiTheme="minorAscii" w:eastAsiaTheme="minorAscii" w:cstheme="minorAscii"/>
          <w:color w:val="000000" w:themeColor="text1" w:themeTint="FF" w:themeShade="FF"/>
          <w:sz w:val="22"/>
          <w:szCs w:val="22"/>
        </w:rPr>
        <w:t xml:space="preserve"> the Policy of Management.</w:t>
      </w:r>
    </w:p>
    <w:p w:rsidR="4D084A09" w:rsidP="59E2650A" w:rsidRDefault="4D084A09" w14:paraId="08012F42" w14:textId="1B8CBEEF">
      <w:pPr>
        <w:pStyle w:val="ListParagraph"/>
        <w:numPr>
          <w:ilvl w:val="1"/>
          <w:numId w:val="12"/>
        </w:numPr>
        <w:spacing w:line="240" w:lineRule="auto"/>
        <w:contextualSpacing w:val="0"/>
        <w:jc w:val="both"/>
        <w:rPr>
          <w:rFonts w:ascii="Calibri" w:hAnsi="Calibri" w:eastAsia="Calibri" w:cs="Calibri" w:asciiTheme="minorAscii" w:hAnsiTheme="minorAscii" w:eastAsiaTheme="minorAscii" w:cstheme="minorAscii"/>
          <w:color w:val="000000" w:themeColor="text1"/>
          <w:sz w:val="22"/>
          <w:szCs w:val="22"/>
        </w:rPr>
      </w:pPr>
      <w:r w:rsidRPr="59E2650A" w:rsidR="72B8A60B">
        <w:rPr>
          <w:rFonts w:ascii="Calibri" w:hAnsi="Calibri" w:eastAsia="Calibri" w:cs="Calibri" w:asciiTheme="minorAscii" w:hAnsiTheme="minorAscii" w:eastAsiaTheme="minorAscii" w:cstheme="minorAscii"/>
          <w:color w:val="000000" w:themeColor="text1" w:themeTint="FF" w:themeShade="FF"/>
          <w:sz w:val="22"/>
          <w:szCs w:val="22"/>
        </w:rPr>
        <w:t>The Secretary of the Committee should provide</w:t>
      </w:r>
      <w:r w:rsidRPr="59E2650A" w:rsidR="78DB9764">
        <w:rPr>
          <w:rFonts w:ascii="Calibri" w:hAnsi="Calibri" w:eastAsia="Calibri" w:cs="Calibri" w:asciiTheme="minorAscii" w:hAnsiTheme="minorAscii" w:eastAsiaTheme="minorAscii" w:cstheme="minorAscii"/>
          <w:color w:val="000000" w:themeColor="text1" w:themeTint="FF" w:themeShade="FF"/>
          <w:sz w:val="22"/>
          <w:szCs w:val="22"/>
        </w:rPr>
        <w:t xml:space="preserve"> a</w:t>
      </w:r>
      <w:r w:rsidRPr="59E2650A" w:rsidR="72B8A60B">
        <w:rPr>
          <w:rFonts w:ascii="Calibri" w:hAnsi="Calibri" w:eastAsia="Calibri" w:cs="Calibri" w:asciiTheme="minorAscii" w:hAnsiTheme="minorAscii" w:eastAsiaTheme="minorAscii" w:cstheme="minorAscii"/>
          <w:color w:val="000000" w:themeColor="text1" w:themeTint="FF" w:themeShade="FF"/>
          <w:sz w:val="22"/>
          <w:szCs w:val="22"/>
        </w:rPr>
        <w:t xml:space="preserve"> copy of this </w:t>
      </w:r>
      <w:r w:rsidRPr="59E2650A" w:rsidR="42EF807D">
        <w:rPr>
          <w:rFonts w:ascii="Calibri" w:hAnsi="Calibri" w:eastAsia="Calibri" w:cs="Calibri" w:asciiTheme="minorAscii" w:hAnsiTheme="minorAscii" w:eastAsiaTheme="minorAscii" w:cstheme="minorAscii"/>
          <w:color w:val="000000" w:themeColor="text1" w:themeTint="FF" w:themeShade="FF"/>
          <w:sz w:val="22"/>
          <w:szCs w:val="22"/>
        </w:rPr>
        <w:t>Operating Guideline</w:t>
      </w:r>
      <w:r w:rsidRPr="59E2650A" w:rsidR="72B8A60B">
        <w:rPr>
          <w:rFonts w:ascii="Calibri" w:hAnsi="Calibri" w:eastAsia="Calibri" w:cs="Calibri" w:asciiTheme="minorAscii" w:hAnsiTheme="minorAscii" w:eastAsiaTheme="minorAscii" w:cstheme="minorAscii"/>
          <w:color w:val="000000" w:themeColor="text1" w:themeTint="FF" w:themeShade="FF"/>
          <w:sz w:val="22"/>
          <w:szCs w:val="22"/>
        </w:rPr>
        <w:t xml:space="preserve"> to members of the Committee.</w:t>
      </w:r>
    </w:p>
    <w:p w:rsidR="4D084A09" w:rsidP="59E2650A" w:rsidRDefault="646E3FB5" w14:paraId="4FA7CA4F" w14:textId="5F90BD2E">
      <w:pPr>
        <w:pStyle w:val="ListParagraph"/>
        <w:keepLines w:val="0"/>
        <w:numPr>
          <w:ilvl w:val="0"/>
          <w:numId w:val="12"/>
        </w:numPr>
        <w:spacing w:before="240" w:after="160" w:afterAutospacing="off" w:line="240" w:lineRule="auto"/>
        <w:ind w:left="360"/>
        <w:contextualSpacing w:val="0"/>
        <w:rPr>
          <w:rFonts w:ascii="Calibri" w:hAnsi="Calibri" w:eastAsia="Calibri" w:cs="Calibri" w:asciiTheme="minorAscii" w:hAnsiTheme="minorAscii" w:eastAsiaTheme="minorAscii" w:cstheme="minorAscii"/>
          <w:b w:val="1"/>
          <w:bCs w:val="1"/>
          <w:color w:val="1F4E79" w:themeColor="accent1" w:themeShade="80"/>
          <w:sz w:val="22"/>
          <w:szCs w:val="22"/>
        </w:rPr>
      </w:pPr>
      <w:r w:rsidRPr="59E2650A" w:rsidR="1C8FE4AF">
        <w:rPr>
          <w:rFonts w:ascii="Calibri" w:hAnsi="Calibri" w:eastAsia="Calibri" w:cs="Calibri" w:asciiTheme="minorAscii" w:hAnsiTheme="minorAscii" w:eastAsiaTheme="minorAscii" w:cstheme="minorAscii"/>
          <w:b w:val="1"/>
          <w:bCs w:val="1"/>
          <w:color w:val="1F4E79" w:themeColor="accent1" w:themeTint="FF" w:themeShade="80"/>
          <w:sz w:val="22"/>
          <w:szCs w:val="22"/>
        </w:rPr>
        <w:t xml:space="preserve">Liability and waiver </w:t>
      </w:r>
    </w:p>
    <w:p w:rsidR="45EF2919" w:rsidP="4336E294" w:rsidRDefault="45EF2919" w14:paraId="5DADE460" w14:textId="74B6B586">
      <w:pPr>
        <w:pStyle w:val="NoSpacing"/>
        <w:ind w:left="360"/>
        <w:jc w:val="both"/>
        <w:rPr>
          <w:rFonts w:ascii="Calibri" w:hAnsi="Calibri" w:eastAsia="Calibri" w:cs="Calibri" w:asciiTheme="minorAscii" w:hAnsiTheme="minorAscii" w:eastAsiaTheme="minorAscii" w:cstheme="minorAscii"/>
          <w:color w:val="000000" w:themeColor="text1"/>
          <w:sz w:val="22"/>
          <w:szCs w:val="22"/>
        </w:rPr>
      </w:pPr>
      <w:r w:rsidRPr="59E2650A" w:rsidR="2E55C480">
        <w:rPr>
          <w:rFonts w:ascii="Calibri" w:hAnsi="Calibri" w:eastAsia="Calibri" w:cs="Calibri" w:asciiTheme="minorAscii" w:hAnsiTheme="minorAscii" w:eastAsiaTheme="minorAscii" w:cstheme="minorAscii"/>
          <w:color w:val="000000" w:themeColor="text1" w:themeTint="FF" w:themeShade="FF"/>
          <w:sz w:val="22"/>
          <w:szCs w:val="22"/>
        </w:rPr>
        <w:t xml:space="preserve">By signing this form, the President of the Community Club acknowledges their accountability for ensuring the Club </w:t>
      </w:r>
      <w:r w:rsidRPr="59E2650A" w:rsidR="2E55C480">
        <w:rPr>
          <w:rFonts w:ascii="Calibri" w:hAnsi="Calibri" w:eastAsia="Calibri" w:cs="Calibri" w:asciiTheme="minorAscii" w:hAnsiTheme="minorAscii" w:eastAsiaTheme="minorAscii" w:cstheme="minorAscii"/>
          <w:color w:val="000000" w:themeColor="text1" w:themeTint="FF" w:themeShade="FF"/>
          <w:sz w:val="22"/>
          <w:szCs w:val="22"/>
        </w:rPr>
        <w:t>operates</w:t>
      </w:r>
      <w:r w:rsidRPr="59E2650A" w:rsidR="2E55C480">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59E2650A" w:rsidR="2E55C480">
        <w:rPr>
          <w:rFonts w:ascii="Calibri" w:hAnsi="Calibri" w:eastAsia="Calibri" w:cs="Calibri" w:asciiTheme="minorAscii" w:hAnsiTheme="minorAscii" w:eastAsiaTheme="minorAscii" w:cstheme="minorAscii"/>
          <w:color w:val="000000" w:themeColor="text1" w:themeTint="FF" w:themeShade="FF"/>
          <w:sz w:val="22"/>
          <w:szCs w:val="22"/>
        </w:rPr>
        <w:t>in accordance with</w:t>
      </w:r>
      <w:r w:rsidRPr="59E2650A" w:rsidR="2E55C480">
        <w:rPr>
          <w:rFonts w:ascii="Calibri" w:hAnsi="Calibri" w:eastAsia="Calibri" w:cs="Calibri" w:asciiTheme="minorAscii" w:hAnsiTheme="minorAscii" w:eastAsiaTheme="minorAscii" w:cstheme="minorAscii"/>
          <w:color w:val="000000" w:themeColor="text1" w:themeTint="FF" w:themeShade="FF"/>
          <w:sz w:val="22"/>
          <w:szCs w:val="22"/>
        </w:rPr>
        <w:t xml:space="preserve"> its </w:t>
      </w:r>
      <w:r w:rsidRPr="59E2650A" w:rsidR="16E119DD">
        <w:rPr>
          <w:rFonts w:ascii="Calibri" w:hAnsi="Calibri" w:eastAsia="Calibri" w:cs="Calibri" w:asciiTheme="minorAscii" w:hAnsiTheme="minorAscii" w:eastAsiaTheme="minorAscii" w:cstheme="minorAscii"/>
          <w:color w:val="000000" w:themeColor="text1" w:themeTint="FF" w:themeShade="FF"/>
          <w:sz w:val="22"/>
          <w:szCs w:val="22"/>
        </w:rPr>
        <w:t>Operating Guideline</w:t>
      </w:r>
      <w:r w:rsidRPr="59E2650A" w:rsidR="2E55C480">
        <w:rPr>
          <w:rFonts w:ascii="Calibri" w:hAnsi="Calibri" w:eastAsia="Calibri" w:cs="Calibri" w:asciiTheme="minorAscii" w:hAnsiTheme="minorAscii" w:eastAsiaTheme="minorAscii" w:cstheme="minorAscii"/>
          <w:color w:val="000000" w:themeColor="text1" w:themeTint="FF" w:themeShade="FF"/>
          <w:sz w:val="22"/>
          <w:szCs w:val="22"/>
        </w:rPr>
        <w:t xml:space="preserve">, Community Club </w:t>
      </w:r>
      <w:r w:rsidRPr="59E2650A" w:rsidR="454AF722">
        <w:rPr>
          <w:rFonts w:ascii="Calibri" w:hAnsi="Calibri" w:eastAsia="Calibri" w:cs="Calibri" w:asciiTheme="minorAscii" w:hAnsiTheme="minorAscii" w:eastAsiaTheme="minorAscii" w:cstheme="minorAscii"/>
          <w:color w:val="000000" w:themeColor="text1" w:themeTint="FF" w:themeShade="FF"/>
          <w:sz w:val="22"/>
          <w:szCs w:val="22"/>
        </w:rPr>
        <w:t>Procedur</w:t>
      </w:r>
      <w:r w:rsidRPr="59E2650A" w:rsidR="2E55C480">
        <w:rPr>
          <w:rFonts w:ascii="Calibri" w:hAnsi="Calibri" w:eastAsia="Calibri" w:cs="Calibri" w:asciiTheme="minorAscii" w:hAnsiTheme="minorAscii" w:eastAsiaTheme="minorAscii" w:cstheme="minorAscii"/>
          <w:color w:val="000000" w:themeColor="text1" w:themeTint="FF" w:themeShade="FF"/>
          <w:sz w:val="22"/>
          <w:szCs w:val="22"/>
        </w:rPr>
        <w:t>es and KAUST policie</w:t>
      </w:r>
      <w:r w:rsidRPr="59E2650A" w:rsidR="285F7510">
        <w:rPr>
          <w:rFonts w:ascii="Calibri" w:hAnsi="Calibri" w:eastAsia="Calibri" w:cs="Calibri" w:asciiTheme="minorAscii" w:hAnsiTheme="minorAscii" w:eastAsiaTheme="minorAscii" w:cstheme="minorAscii"/>
          <w:color w:val="000000" w:themeColor="text1" w:themeTint="FF" w:themeShade="FF"/>
          <w:sz w:val="22"/>
          <w:szCs w:val="22"/>
        </w:rPr>
        <w:t>s</w:t>
      </w:r>
      <w:r w:rsidRPr="59E2650A" w:rsidR="2E55C480">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59E2650A" w:rsidR="6080B446">
        <w:rPr>
          <w:rFonts w:ascii="Calibri" w:hAnsi="Calibri" w:eastAsia="Calibri" w:cs="Calibri" w:asciiTheme="minorAscii" w:hAnsiTheme="minorAscii" w:eastAsiaTheme="minorAscii" w:cstheme="minorAscii"/>
          <w:color w:val="000000" w:themeColor="text1" w:themeTint="FF" w:themeShade="FF"/>
          <w:sz w:val="22"/>
          <w:szCs w:val="22"/>
        </w:rPr>
        <w:t xml:space="preserve">See below: </w:t>
      </w:r>
    </w:p>
    <w:p w:rsidR="4D084A09" w:rsidP="4336E294" w:rsidRDefault="4D084A09" w14:paraId="630A9EB8" w14:textId="75429EA7" w14:noSpellErr="1">
      <w:pPr>
        <w:pStyle w:val="NoSpacing"/>
        <w:ind w:left="360"/>
        <w:jc w:val="both"/>
        <w:rPr>
          <w:rFonts w:ascii="Calibri" w:hAnsi="Calibri" w:eastAsia="Calibri" w:cs="Calibri" w:asciiTheme="minorAscii" w:hAnsiTheme="minorAscii" w:eastAsiaTheme="minorAscii" w:cstheme="minorAscii"/>
          <w:color w:val="000000" w:themeColor="text1"/>
          <w:sz w:val="22"/>
          <w:szCs w:val="22"/>
        </w:rPr>
      </w:pPr>
    </w:p>
    <w:p w:rsidR="45EF2919" w:rsidP="59E2650A" w:rsidRDefault="45EF2919" w14:paraId="65DC7EED" w14:textId="54391102">
      <w:pPr>
        <w:pStyle w:val="NoSpacing"/>
        <w:numPr>
          <w:ilvl w:val="0"/>
          <w:numId w:val="9"/>
        </w:numPr>
        <w:tabs>
          <w:tab w:val="left" w:pos="990"/>
          <w:tab w:val="num" w:pos="1260"/>
        </w:tabs>
        <w:ind w:left="900"/>
        <w:jc w:val="both"/>
        <w:rPr>
          <w:rFonts w:ascii="Calibri" w:hAnsi="Calibri" w:eastAsia="Calibri" w:cs="Calibri" w:asciiTheme="minorAscii" w:hAnsiTheme="minorAscii" w:eastAsiaTheme="minorAscii" w:cstheme="minorAscii"/>
          <w:b w:val="1"/>
          <w:bCs w:val="1"/>
          <w:color w:val="000000" w:themeColor="text1"/>
          <w:sz w:val="22"/>
          <w:szCs w:val="22"/>
        </w:rPr>
      </w:pPr>
      <w:r w:rsidRPr="59E2650A" w:rsidR="2E55C480">
        <w:rPr>
          <w:rFonts w:ascii="Calibri" w:hAnsi="Calibri" w:eastAsia="Calibri" w:cs="Calibri" w:asciiTheme="minorAscii" w:hAnsiTheme="minorAscii" w:eastAsiaTheme="minorAscii" w:cstheme="minorAscii"/>
          <w:b w:val="1"/>
          <w:bCs w:val="1"/>
          <w:color w:val="000000" w:themeColor="text1" w:themeTint="FF" w:themeShade="FF"/>
          <w:sz w:val="22"/>
          <w:szCs w:val="22"/>
        </w:rPr>
        <w:t>Compliance with KAUST Policies:</w:t>
      </w:r>
    </w:p>
    <w:p w:rsidR="45EF2919" w:rsidP="4336E294" w:rsidRDefault="45EF2919" w14:paraId="22E9DA7D" w14:textId="58B74DB7" w14:noSpellErr="1">
      <w:pPr>
        <w:pStyle w:val="NoSpacing"/>
        <w:tabs>
          <w:tab w:val="left" w:pos="990"/>
        </w:tabs>
        <w:ind w:left="900"/>
        <w:jc w:val="both"/>
        <w:rPr>
          <w:rFonts w:ascii="Calibri" w:hAnsi="Calibri" w:eastAsia="Calibri" w:cs="Calibri" w:asciiTheme="minorAscii" w:hAnsiTheme="minorAscii" w:eastAsiaTheme="minorAscii" w:cstheme="minorAscii"/>
          <w:color w:val="000000" w:themeColor="text1"/>
          <w:sz w:val="22"/>
          <w:szCs w:val="22"/>
        </w:rPr>
      </w:pP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 xml:space="preserve">The President of the Community Club shall ensure that the Club </w:t>
      </w: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complies with</w:t>
      </w: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 xml:space="preserve"> all KAUST policies, including but not limited to safety, ethical conduct, financial transparency, and </w:t>
      </w: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appropriate use</w:t>
      </w: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 xml:space="preserve"> of facilities.</w:t>
      </w:r>
    </w:p>
    <w:p w:rsidR="45EF2919" w:rsidP="59E2650A" w:rsidRDefault="45EF2919" w14:paraId="38A58210" w14:textId="0B1613DD">
      <w:pPr>
        <w:pStyle w:val="NoSpacing"/>
        <w:numPr>
          <w:ilvl w:val="0"/>
          <w:numId w:val="9"/>
        </w:numPr>
        <w:tabs>
          <w:tab w:val="left" w:pos="990"/>
          <w:tab w:val="num" w:pos="1260"/>
        </w:tabs>
        <w:ind w:left="900"/>
        <w:jc w:val="both"/>
        <w:rPr>
          <w:rFonts w:ascii="Calibri" w:hAnsi="Calibri" w:eastAsia="Calibri" w:cs="Calibri" w:asciiTheme="minorAscii" w:hAnsiTheme="minorAscii" w:eastAsiaTheme="minorAscii" w:cstheme="minorAscii"/>
          <w:b w:val="1"/>
          <w:bCs w:val="1"/>
          <w:color w:val="000000" w:themeColor="text1"/>
          <w:sz w:val="22"/>
          <w:szCs w:val="22"/>
        </w:rPr>
      </w:pPr>
      <w:r w:rsidRPr="59E2650A" w:rsidR="2E55C480">
        <w:rPr>
          <w:rFonts w:ascii="Calibri" w:hAnsi="Calibri" w:eastAsia="Calibri" w:cs="Calibri" w:asciiTheme="minorAscii" w:hAnsiTheme="minorAscii" w:eastAsiaTheme="minorAscii" w:cstheme="minorAscii"/>
          <w:b w:val="1"/>
          <w:bCs w:val="1"/>
          <w:color w:val="000000" w:themeColor="text1" w:themeTint="FF" w:themeShade="FF"/>
          <w:sz w:val="22"/>
          <w:szCs w:val="22"/>
        </w:rPr>
        <w:t>Safety and Risk Management:</w:t>
      </w:r>
    </w:p>
    <w:p w:rsidR="45EF2919" w:rsidP="4336E294" w:rsidRDefault="45EF2919" w14:paraId="3A7736F5" w14:textId="6B3D9B9C" w14:noSpellErr="1">
      <w:pPr>
        <w:pStyle w:val="NoSpacing"/>
        <w:numPr>
          <w:ilvl w:val="1"/>
          <w:numId w:val="8"/>
        </w:numPr>
        <w:tabs>
          <w:tab w:val="left" w:pos="990"/>
        </w:tabs>
        <w:ind w:left="1440" w:hanging="450"/>
        <w:jc w:val="both"/>
        <w:rPr>
          <w:rFonts w:ascii="Calibri" w:hAnsi="Calibri" w:eastAsia="Calibri" w:cs="Calibri" w:asciiTheme="minorAscii" w:hAnsiTheme="minorAscii" w:eastAsiaTheme="minorAscii" w:cstheme="minorAscii"/>
          <w:color w:val="000000" w:themeColor="text1"/>
          <w:sz w:val="22"/>
          <w:szCs w:val="22"/>
        </w:rPr>
      </w:pP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The President of the Community Club shall ensure that all Club activities are conducted in a safe and responsible manner.</w:t>
      </w:r>
    </w:p>
    <w:p w:rsidR="45EF2919" w:rsidP="4336E294" w:rsidRDefault="45EF2919" w14:paraId="378487EE" w14:textId="1209822D" w14:noSpellErr="1">
      <w:pPr>
        <w:pStyle w:val="NoSpacing"/>
        <w:numPr>
          <w:ilvl w:val="1"/>
          <w:numId w:val="8"/>
        </w:numPr>
        <w:tabs>
          <w:tab w:val="left" w:pos="990"/>
        </w:tabs>
        <w:ind w:left="1440" w:hanging="450"/>
        <w:jc w:val="both"/>
        <w:rPr>
          <w:rFonts w:ascii="Calibri" w:hAnsi="Calibri" w:eastAsia="Calibri" w:cs="Calibri" w:asciiTheme="minorAscii" w:hAnsiTheme="minorAscii" w:eastAsiaTheme="minorAscii" w:cstheme="minorAscii"/>
          <w:color w:val="000000" w:themeColor="text1"/>
          <w:sz w:val="22"/>
          <w:szCs w:val="22"/>
        </w:rPr>
      </w:pP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Any incidents, accidents, or liabilities arising during Club activities must be promptly reported to the relevant KAUST authorities.</w:t>
      </w:r>
    </w:p>
    <w:p w:rsidR="26382E5D" w:rsidP="4336E294" w:rsidRDefault="26382E5D" w14:paraId="0FF71F7A" w14:textId="59FFB367" w14:noSpellErr="1">
      <w:pPr>
        <w:pStyle w:val="NoSpacing"/>
        <w:numPr>
          <w:ilvl w:val="1"/>
          <w:numId w:val="8"/>
        </w:numPr>
        <w:tabs>
          <w:tab w:val="left" w:pos="990"/>
        </w:tabs>
        <w:ind w:left="1440" w:hanging="450"/>
        <w:jc w:val="both"/>
        <w:rPr>
          <w:rFonts w:ascii="Calibri" w:hAnsi="Calibri" w:eastAsia="Calibri" w:cs="Calibri" w:asciiTheme="minorAscii" w:hAnsiTheme="minorAscii" w:eastAsiaTheme="minorAscii" w:cstheme="minorAscii"/>
          <w:color w:val="000000" w:themeColor="text1"/>
          <w:sz w:val="22"/>
          <w:szCs w:val="22"/>
        </w:rPr>
      </w:pPr>
      <w:r w:rsidRPr="4336E294" w:rsidR="26382E5D">
        <w:rPr>
          <w:rFonts w:ascii="Calibri" w:hAnsi="Calibri" w:eastAsia="Calibri" w:cs="Calibri" w:asciiTheme="minorAscii" w:hAnsiTheme="minorAscii" w:eastAsiaTheme="minorAscii" w:cstheme="minorAscii"/>
          <w:color w:val="000000" w:themeColor="text1" w:themeTint="FF" w:themeShade="FF"/>
          <w:sz w:val="22"/>
          <w:szCs w:val="22"/>
        </w:rPr>
        <w:t xml:space="preserve">Any individual under 18 taking part in club activities must be accompanied by a guardian. </w:t>
      </w:r>
    </w:p>
    <w:p w:rsidR="45EF2919" w:rsidP="59E2650A" w:rsidRDefault="45EF2919" w14:paraId="5A88FD3B" w14:textId="78AFF958">
      <w:pPr>
        <w:pStyle w:val="NoSpacing"/>
        <w:numPr>
          <w:ilvl w:val="0"/>
          <w:numId w:val="9"/>
        </w:numPr>
        <w:tabs>
          <w:tab w:val="left" w:pos="990"/>
          <w:tab w:val="num" w:pos="1260"/>
        </w:tabs>
        <w:ind w:left="900"/>
        <w:jc w:val="both"/>
        <w:rPr>
          <w:rFonts w:ascii="Calibri" w:hAnsi="Calibri" w:eastAsia="Calibri" w:cs="Calibri" w:asciiTheme="minorAscii" w:hAnsiTheme="minorAscii" w:eastAsiaTheme="minorAscii" w:cstheme="minorAscii"/>
          <w:b w:val="1"/>
          <w:bCs w:val="1"/>
          <w:color w:val="000000" w:themeColor="text1"/>
          <w:sz w:val="22"/>
          <w:szCs w:val="22"/>
        </w:rPr>
      </w:pPr>
      <w:r w:rsidRPr="59E2650A" w:rsidR="2E55C480">
        <w:rPr>
          <w:rFonts w:ascii="Calibri" w:hAnsi="Calibri" w:eastAsia="Calibri" w:cs="Calibri" w:asciiTheme="minorAscii" w:hAnsiTheme="minorAscii" w:eastAsiaTheme="minorAscii" w:cstheme="minorAscii"/>
          <w:b w:val="1"/>
          <w:bCs w:val="1"/>
          <w:color w:val="000000" w:themeColor="text1" w:themeTint="FF" w:themeShade="FF"/>
          <w:sz w:val="22"/>
          <w:szCs w:val="22"/>
        </w:rPr>
        <w:t>Financial Accountability:</w:t>
      </w:r>
    </w:p>
    <w:p w:rsidR="45EF2919" w:rsidP="4336E294" w:rsidRDefault="45EF2919" w14:paraId="53749184" w14:textId="767A49E9" w14:noSpellErr="1">
      <w:pPr>
        <w:pStyle w:val="NoSpacing"/>
        <w:numPr>
          <w:ilvl w:val="1"/>
          <w:numId w:val="6"/>
        </w:numPr>
        <w:tabs>
          <w:tab w:val="left" w:pos="990"/>
        </w:tabs>
        <w:ind w:left="1440" w:hanging="450"/>
        <w:jc w:val="both"/>
        <w:rPr>
          <w:rFonts w:ascii="Calibri" w:hAnsi="Calibri" w:eastAsia="Calibri" w:cs="Calibri" w:asciiTheme="minorAscii" w:hAnsiTheme="minorAscii" w:eastAsiaTheme="minorAscii" w:cstheme="minorAscii"/>
          <w:color w:val="000000" w:themeColor="text1"/>
          <w:sz w:val="22"/>
          <w:szCs w:val="22"/>
        </w:rPr>
      </w:pP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 xml:space="preserve">The President of the Community Club shall ensure the Club </w:t>
      </w: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operates</w:t>
      </w: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 xml:space="preserve"> on a non-profit basis and that all funds are used solely for Club activities and </w:t>
      </w: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objectives</w:t>
      </w: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w:t>
      </w:r>
    </w:p>
    <w:p w:rsidR="45EF2919" w:rsidP="4336E294" w:rsidRDefault="45EF2919" w14:paraId="76C69382" w14:textId="380CD137" w14:noSpellErr="1">
      <w:pPr>
        <w:pStyle w:val="NoSpacing"/>
        <w:numPr>
          <w:ilvl w:val="1"/>
          <w:numId w:val="6"/>
        </w:numPr>
        <w:tabs>
          <w:tab w:val="left" w:pos="990"/>
        </w:tabs>
        <w:ind w:left="1440" w:hanging="450"/>
        <w:jc w:val="both"/>
        <w:rPr>
          <w:rFonts w:ascii="Calibri" w:hAnsi="Calibri" w:eastAsia="Calibri" w:cs="Calibri" w:asciiTheme="minorAscii" w:hAnsiTheme="minorAscii" w:eastAsiaTheme="minorAscii" w:cstheme="minorAscii"/>
          <w:color w:val="000000" w:themeColor="text1"/>
          <w:sz w:val="22"/>
          <w:szCs w:val="22"/>
        </w:rPr>
      </w:pP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 xml:space="preserve">The President of the Community Club shall oversee transparent and </w:t>
      </w: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accurate</w:t>
      </w: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financial management</w:t>
      </w: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 xml:space="preserve"> and ensure the Treasurer </w:t>
      </w: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maintains</w:t>
      </w: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 xml:space="preserve"> complete and up-to-date financial records.</w:t>
      </w:r>
    </w:p>
    <w:p w:rsidR="45EF2919" w:rsidP="4336E294" w:rsidRDefault="45EF2919" w14:paraId="39C1D5F9" w14:textId="327A745C" w14:noSpellErr="1">
      <w:pPr>
        <w:pStyle w:val="NoSpacing"/>
        <w:numPr>
          <w:ilvl w:val="1"/>
          <w:numId w:val="6"/>
        </w:numPr>
        <w:tabs>
          <w:tab w:val="left" w:pos="990"/>
        </w:tabs>
        <w:ind w:left="1440" w:hanging="450"/>
        <w:jc w:val="both"/>
        <w:rPr>
          <w:rFonts w:ascii="Calibri" w:hAnsi="Calibri" w:eastAsia="Calibri" w:cs="Calibri" w:asciiTheme="minorAscii" w:hAnsiTheme="minorAscii" w:eastAsiaTheme="minorAscii" w:cstheme="minorAscii"/>
          <w:color w:val="000000" w:themeColor="text1"/>
          <w:sz w:val="22"/>
          <w:szCs w:val="22"/>
        </w:rPr>
      </w:pP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The President of the Community Club shall ensure that financial records are available for review by KAUST or Community Development upon request.</w:t>
      </w:r>
    </w:p>
    <w:p w:rsidR="45EF2919" w:rsidP="59E2650A" w:rsidRDefault="45EF2919" w14:paraId="4E685C9E" w14:textId="399FC2BE">
      <w:pPr>
        <w:pStyle w:val="NoSpacing"/>
        <w:numPr>
          <w:ilvl w:val="0"/>
          <w:numId w:val="9"/>
        </w:numPr>
        <w:tabs>
          <w:tab w:val="left" w:pos="990"/>
          <w:tab w:val="num" w:pos="1260"/>
        </w:tabs>
        <w:ind w:left="900"/>
        <w:rPr>
          <w:rFonts w:ascii="Calibri" w:hAnsi="Calibri" w:eastAsia="Calibri" w:cs="Calibri" w:asciiTheme="minorAscii" w:hAnsiTheme="minorAscii" w:eastAsiaTheme="minorAscii" w:cstheme="minorAscii"/>
          <w:b w:val="1"/>
          <w:bCs w:val="1"/>
          <w:color w:val="000000" w:themeColor="text1"/>
          <w:sz w:val="22"/>
          <w:szCs w:val="22"/>
        </w:rPr>
      </w:pPr>
      <w:r w:rsidRPr="59E2650A" w:rsidR="2E55C480">
        <w:rPr>
          <w:rFonts w:ascii="Calibri" w:hAnsi="Calibri" w:eastAsia="Calibri" w:cs="Calibri" w:asciiTheme="minorAscii" w:hAnsiTheme="minorAscii" w:eastAsiaTheme="minorAscii" w:cstheme="minorAscii"/>
          <w:b w:val="1"/>
          <w:bCs w:val="1"/>
          <w:color w:val="000000" w:themeColor="text1" w:themeTint="FF" w:themeShade="FF"/>
          <w:sz w:val="22"/>
          <w:szCs w:val="22"/>
        </w:rPr>
        <w:t>Operational Governance:</w:t>
      </w:r>
    </w:p>
    <w:p w:rsidR="45EF2919" w:rsidP="4336E294" w:rsidRDefault="45EF2919" w14:paraId="178EA387" w14:textId="738F66DC" w14:noSpellErr="1">
      <w:pPr>
        <w:pStyle w:val="NoSpacing"/>
        <w:numPr>
          <w:ilvl w:val="1"/>
          <w:numId w:val="4"/>
        </w:numPr>
        <w:tabs>
          <w:tab w:val="left" w:pos="990"/>
        </w:tabs>
        <w:ind w:left="1440" w:hanging="450"/>
        <w:jc w:val="both"/>
        <w:rPr>
          <w:rFonts w:ascii="Calibri" w:hAnsi="Calibri" w:eastAsia="Calibri" w:cs="Calibri" w:asciiTheme="minorAscii" w:hAnsiTheme="minorAscii" w:eastAsiaTheme="minorAscii" w:cstheme="minorAscii"/>
          <w:color w:val="000000" w:themeColor="text1"/>
          <w:sz w:val="22"/>
          <w:szCs w:val="22"/>
        </w:rPr>
      </w:pP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 xml:space="preserve">The President of the Community Club shall ensure the Club adheres to its </w:t>
      </w:r>
      <w:r w:rsidRPr="4336E294" w:rsidR="5DDBB816">
        <w:rPr>
          <w:rFonts w:ascii="Calibri" w:hAnsi="Calibri" w:eastAsia="Calibri" w:cs="Calibri" w:asciiTheme="minorAscii" w:hAnsiTheme="minorAscii" w:eastAsiaTheme="minorAscii" w:cstheme="minorAscii"/>
          <w:color w:val="000000" w:themeColor="text1" w:themeTint="FF" w:themeShade="FF"/>
          <w:sz w:val="22"/>
          <w:szCs w:val="22"/>
        </w:rPr>
        <w:t>Operating Guidelines</w:t>
      </w: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 xml:space="preserve">, including conducting regular meetings, Special General </w:t>
      </w: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Meetings</w:t>
      </w: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 xml:space="preserve"> and hosting events.</w:t>
      </w:r>
    </w:p>
    <w:p w:rsidR="45EF2919" w:rsidP="4336E294" w:rsidRDefault="45EF2919" w14:paraId="0079568F" w14:textId="599D850C" w14:noSpellErr="1">
      <w:pPr>
        <w:pStyle w:val="NoSpacing"/>
        <w:numPr>
          <w:ilvl w:val="1"/>
          <w:numId w:val="4"/>
        </w:numPr>
        <w:tabs>
          <w:tab w:val="left" w:pos="990"/>
        </w:tabs>
        <w:ind w:left="1440" w:hanging="450"/>
        <w:jc w:val="both"/>
        <w:rPr>
          <w:rFonts w:ascii="Calibri" w:hAnsi="Calibri" w:eastAsia="Calibri" w:cs="Calibri" w:asciiTheme="minorAscii" w:hAnsiTheme="minorAscii" w:eastAsiaTheme="minorAscii" w:cstheme="minorAscii"/>
          <w:color w:val="000000" w:themeColor="text1"/>
          <w:sz w:val="22"/>
          <w:szCs w:val="22"/>
        </w:rPr>
      </w:pP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The President of the Community Club shall oversee the fulfillment of officer roles and ensure smooth transitions between outgoing and incoming officers.</w:t>
      </w:r>
    </w:p>
    <w:p w:rsidR="45EF2919" w:rsidP="59E2650A" w:rsidRDefault="45EF2919" w14:paraId="5F40147F" w14:textId="681152C5">
      <w:pPr>
        <w:pStyle w:val="NoSpacing"/>
        <w:numPr>
          <w:ilvl w:val="0"/>
          <w:numId w:val="9"/>
        </w:numPr>
        <w:tabs>
          <w:tab w:val="left" w:pos="990"/>
          <w:tab w:val="num" w:pos="1260"/>
        </w:tabs>
        <w:ind w:left="900"/>
        <w:jc w:val="both"/>
        <w:rPr>
          <w:rFonts w:ascii="Calibri" w:hAnsi="Calibri" w:eastAsia="Calibri" w:cs="Calibri" w:asciiTheme="minorAscii" w:hAnsiTheme="minorAscii" w:eastAsiaTheme="minorAscii" w:cstheme="minorAscii"/>
          <w:b w:val="1"/>
          <w:bCs w:val="1"/>
          <w:color w:val="000000" w:themeColor="text1"/>
          <w:sz w:val="22"/>
          <w:szCs w:val="22"/>
        </w:rPr>
      </w:pPr>
      <w:r w:rsidRPr="59E2650A" w:rsidR="2E55C480">
        <w:rPr>
          <w:rFonts w:ascii="Calibri" w:hAnsi="Calibri" w:eastAsia="Calibri" w:cs="Calibri" w:asciiTheme="minorAscii" w:hAnsiTheme="minorAscii" w:eastAsiaTheme="minorAscii" w:cstheme="minorAscii"/>
          <w:b w:val="1"/>
          <w:bCs w:val="1"/>
          <w:color w:val="000000" w:themeColor="text1" w:themeTint="FF" w:themeShade="FF"/>
          <w:sz w:val="22"/>
          <w:szCs w:val="22"/>
        </w:rPr>
        <w:t>Liability:</w:t>
      </w:r>
    </w:p>
    <w:p w:rsidR="4D084A09" w:rsidP="4336E294" w:rsidRDefault="45EF2919" w14:paraId="162434D1" w14:textId="5E574F4E" w14:noSpellErr="1">
      <w:pPr>
        <w:pStyle w:val="NoSpacing"/>
        <w:numPr>
          <w:ilvl w:val="1"/>
          <w:numId w:val="2"/>
        </w:numPr>
        <w:tabs>
          <w:tab w:val="left" w:pos="990"/>
        </w:tabs>
        <w:ind w:left="1440" w:hanging="450"/>
        <w:jc w:val="both"/>
        <w:rPr>
          <w:rFonts w:ascii="Calibri" w:hAnsi="Calibri" w:eastAsia="Calibri" w:cs="Calibri" w:asciiTheme="minorAscii" w:hAnsiTheme="minorAscii" w:eastAsiaTheme="minorAscii" w:cstheme="minorAscii"/>
          <w:color w:val="000000" w:themeColor="text1"/>
          <w:sz w:val="22"/>
          <w:szCs w:val="22"/>
        </w:rPr>
      </w:pP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 xml:space="preserve">The President of the Community Club shall not be held personally liable for any incidents, accidents, or claims arising </w:t>
      </w: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during the course of</w:t>
      </w: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 xml:space="preserve"> Club activities, except in cases of gross negligence, willful misconduct, or actions taken outside of their reasonable control. The President of the Community Club’s liability is limited to ensuring compliance with the Club's Operating Guidelines, KAUST policies, and the guidelines </w:t>
      </w: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set forth in</w:t>
      </w: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 xml:space="preserve"> this Liability </w:t>
      </w:r>
      <w:r w:rsidRPr="4336E294" w:rsidR="45EF2919">
        <w:rPr>
          <w:rFonts w:ascii="Calibri" w:hAnsi="Calibri" w:eastAsia="Calibri" w:cs="Calibri" w:asciiTheme="minorAscii" w:hAnsiTheme="minorAscii" w:eastAsiaTheme="minorAscii" w:cstheme="minorAscii"/>
          <w:color w:val="000000" w:themeColor="text1" w:themeTint="FF" w:themeShade="FF"/>
          <w:sz w:val="22"/>
          <w:szCs w:val="22"/>
        </w:rPr>
        <w:t>Form. Furthermore, the Club shall address risks associated with its activities, and the President shall not be personally liable for claims covered under such insurance.</w:t>
      </w:r>
    </w:p>
    <w:p w:rsidR="4D084A09" w:rsidP="4336E294" w:rsidRDefault="4D084A09" w14:paraId="547C4A57" w14:textId="045DF30E" w14:noSpellErr="1">
      <w:pPr>
        <w:tabs>
          <w:tab w:val="left" w:pos="990"/>
          <w:tab w:val="num" w:pos="1260"/>
        </w:tabs>
        <w:spacing w:after="0" w:line="240" w:lineRule="auto"/>
        <w:ind w:left="900"/>
        <w:jc w:val="both"/>
        <w:rPr>
          <w:rFonts w:ascii="Calibri" w:hAnsi="Calibri" w:eastAsia="Calibri" w:cs="Calibri" w:asciiTheme="minorAscii" w:hAnsiTheme="minorAscii" w:eastAsiaTheme="minorAscii" w:cstheme="minorAscii"/>
          <w:color w:val="000000" w:themeColor="text1"/>
          <w:sz w:val="22"/>
          <w:szCs w:val="22"/>
        </w:rPr>
      </w:pPr>
    </w:p>
    <w:p w:rsidR="45EF2919" w:rsidP="4336E294" w:rsidRDefault="45EF2919" w14:paraId="2E8AF65E" w14:textId="38185DB5" w14:noSpellErr="1">
      <w:pPr>
        <w:pStyle w:val="NoSpacing"/>
        <w:tabs>
          <w:tab w:val="left" w:pos="990"/>
          <w:tab w:val="num" w:pos="1260"/>
        </w:tabs>
        <w:ind w:left="360"/>
        <w:jc w:val="both"/>
        <w:rPr>
          <w:rFonts w:ascii="Calibri" w:hAnsi="Calibri" w:eastAsia="Calibri" w:cs="Calibri" w:asciiTheme="minorAscii" w:hAnsiTheme="minorAscii" w:eastAsiaTheme="minorAscii" w:cstheme="minorAscii"/>
          <w:b w:val="1"/>
          <w:bCs w:val="1"/>
          <w:color w:val="000000" w:themeColor="text1"/>
          <w:sz w:val="22"/>
          <w:szCs w:val="22"/>
        </w:rPr>
      </w:pPr>
      <w:r w:rsidRPr="4336E294" w:rsidR="45EF2919">
        <w:rPr>
          <w:rFonts w:ascii="Calibri" w:hAnsi="Calibri" w:eastAsia="Calibri" w:cs="Calibri" w:asciiTheme="minorAscii" w:hAnsiTheme="minorAscii" w:eastAsiaTheme="minorAscii" w:cstheme="minorAscii"/>
          <w:b w:val="1"/>
          <w:bCs w:val="1"/>
          <w:color w:val="000000" w:themeColor="text1" w:themeTint="FF" w:themeShade="FF"/>
          <w:sz w:val="22"/>
          <w:szCs w:val="22"/>
        </w:rPr>
        <w:t>Declaration</w:t>
      </w:r>
    </w:p>
    <w:p w:rsidR="589C3CEB" w:rsidP="4336E294" w:rsidRDefault="589C3CEB" w14:paraId="796A97AC" w14:textId="4423E586" w14:noSpellErr="1">
      <w:pPr>
        <w:pStyle w:val="NoSpacing"/>
        <w:tabs>
          <w:tab w:val="left" w:pos="990"/>
          <w:tab w:val="num" w:pos="1260"/>
        </w:tabs>
        <w:ind w:left="360"/>
        <w:jc w:val="both"/>
        <w:rPr>
          <w:rFonts w:ascii="Calibri" w:hAnsi="Calibri" w:eastAsia="Calibri" w:cs="Calibri" w:asciiTheme="minorAscii" w:hAnsiTheme="minorAscii" w:eastAsiaTheme="minorAscii" w:cstheme="minorAscii"/>
          <w:b w:val="1"/>
          <w:bCs w:val="1"/>
          <w:color w:val="000000" w:themeColor="text1"/>
          <w:sz w:val="22"/>
          <w:szCs w:val="22"/>
        </w:rPr>
      </w:pPr>
    </w:p>
    <w:p w:rsidR="713C03F3" w:rsidP="4336E294" w:rsidRDefault="713C03F3" w14:paraId="019415A5" w14:textId="2747CE23">
      <w:pPr>
        <w:pStyle w:val="NoSpacing"/>
        <w:tabs>
          <w:tab w:val="left" w:pos="990"/>
          <w:tab w:val="num" w:pos="1260"/>
        </w:tabs>
        <w:ind w:left="360"/>
        <w:jc w:val="both"/>
        <w:rPr>
          <w:rFonts w:ascii="Calibri" w:hAnsi="Calibri" w:eastAsia="Calibri" w:cs="Calibri" w:asciiTheme="minorAscii" w:hAnsiTheme="minorAscii" w:eastAsiaTheme="minorAscii" w:cstheme="minorAscii"/>
          <w:sz w:val="22"/>
          <w:szCs w:val="22"/>
        </w:rPr>
      </w:pPr>
      <w:r w:rsidRPr="70AE5CDB" w:rsidR="713C03F3">
        <w:rPr>
          <w:rFonts w:ascii="Calibri" w:hAnsi="Calibri" w:eastAsia="Calibri" w:cs="Calibri" w:asciiTheme="minorAscii" w:hAnsiTheme="minorAscii" w:eastAsiaTheme="minorAscii" w:cstheme="minorAscii"/>
          <w:color w:val="000000" w:themeColor="text1" w:themeTint="FF" w:themeShade="FF"/>
          <w:sz w:val="22"/>
          <w:szCs w:val="22"/>
        </w:rPr>
        <w:t xml:space="preserve">This Operating Guideline outlines the framework for the operation and governance of </w:t>
      </w:r>
      <w:r w:rsidRPr="70AE5CDB" w:rsidR="000A65D4">
        <w:rPr>
          <w:rFonts w:ascii="Calibri" w:hAnsi="Calibri" w:eastAsia="Calibri" w:cs="Calibri" w:asciiTheme="minorAscii" w:hAnsiTheme="minorAscii" w:eastAsiaTheme="minorAscii" w:cstheme="minorAscii"/>
          <w:b w:val="1"/>
          <w:bCs w:val="1"/>
          <w:color w:val="000000" w:themeColor="text1" w:themeTint="FF" w:themeShade="FF"/>
          <w:sz w:val="22"/>
          <w:szCs w:val="22"/>
          <w:highlight w:val="cyan"/>
        </w:rPr>
        <w:t>xxx</w:t>
      </w:r>
      <w:r w:rsidRPr="70AE5CDB" w:rsidR="713C03F3">
        <w:rPr>
          <w:rFonts w:ascii="Calibri" w:hAnsi="Calibri" w:eastAsia="Calibri" w:cs="Calibri" w:asciiTheme="minorAscii" w:hAnsiTheme="minorAscii" w:eastAsiaTheme="minorAscii" w:cstheme="minorAscii"/>
          <w:b w:val="1"/>
          <w:bCs w:val="1"/>
          <w:color w:val="000000" w:themeColor="text1" w:themeTint="FF" w:themeShade="FF"/>
          <w:sz w:val="22"/>
          <w:szCs w:val="22"/>
          <w:highlight w:val="cyan"/>
        </w:rPr>
        <w:t xml:space="preserve"> Community </w:t>
      </w:r>
      <w:r w:rsidRPr="70AE5CDB" w:rsidR="000A65D4">
        <w:rPr>
          <w:rFonts w:ascii="Calibri" w:hAnsi="Calibri" w:eastAsia="Calibri" w:cs="Calibri" w:asciiTheme="minorAscii" w:hAnsiTheme="minorAscii" w:eastAsiaTheme="minorAscii" w:cstheme="minorAscii"/>
          <w:b w:val="1"/>
          <w:bCs w:val="1"/>
          <w:color w:val="000000" w:themeColor="text1" w:themeTint="FF" w:themeShade="FF"/>
          <w:sz w:val="22"/>
          <w:szCs w:val="22"/>
          <w:highlight w:val="cyan"/>
        </w:rPr>
        <w:t>C</w:t>
      </w:r>
      <w:r w:rsidRPr="70AE5CDB" w:rsidR="713C03F3">
        <w:rPr>
          <w:rFonts w:ascii="Calibri" w:hAnsi="Calibri" w:eastAsia="Calibri" w:cs="Calibri" w:asciiTheme="minorAscii" w:hAnsiTheme="minorAscii" w:eastAsiaTheme="minorAscii" w:cstheme="minorAscii"/>
          <w:b w:val="1"/>
          <w:bCs w:val="1"/>
          <w:color w:val="000000" w:themeColor="text1" w:themeTint="FF" w:themeShade="FF"/>
          <w:sz w:val="22"/>
          <w:szCs w:val="22"/>
          <w:highlight w:val="cyan"/>
        </w:rPr>
        <w:t>lub</w:t>
      </w:r>
      <w:r w:rsidRPr="70AE5CDB" w:rsidR="713C03F3">
        <w:rPr>
          <w:rFonts w:ascii="Calibri" w:hAnsi="Calibri" w:eastAsia="Calibri" w:cs="Calibri" w:asciiTheme="minorAscii" w:hAnsiTheme="minorAscii" w:eastAsiaTheme="minorAscii" w:cstheme="minorAscii"/>
          <w:color w:val="000000" w:themeColor="text1" w:themeTint="FF" w:themeShade="FF"/>
          <w:sz w:val="22"/>
          <w:szCs w:val="22"/>
        </w:rPr>
        <w:t>.</w:t>
      </w:r>
      <w:r w:rsidRPr="70AE5CDB" w:rsidR="713C03F3">
        <w:rPr>
          <w:rFonts w:ascii="Calibri" w:hAnsi="Calibri" w:eastAsia="Calibri" w:cs="Calibri" w:asciiTheme="minorAscii" w:hAnsiTheme="minorAscii" w:eastAsiaTheme="minorAscii" w:cstheme="minorAscii"/>
          <w:color w:val="000000" w:themeColor="text1" w:themeTint="FF" w:themeShade="FF"/>
          <w:sz w:val="22"/>
          <w:szCs w:val="22"/>
        </w:rPr>
        <w:t xml:space="preserve"> By signing this form, the President of the Community Club confirms acknowledgment and acceptance of the responsibilities and liabilities outlined above. The President of the Community Club agrees to fulfill these duties </w:t>
      </w:r>
      <w:r w:rsidRPr="70AE5CDB" w:rsidR="713C03F3">
        <w:rPr>
          <w:rFonts w:ascii="Calibri" w:hAnsi="Calibri" w:eastAsia="Calibri" w:cs="Calibri" w:asciiTheme="minorAscii" w:hAnsiTheme="minorAscii" w:eastAsiaTheme="minorAscii" w:cstheme="minorAscii"/>
          <w:color w:val="000000" w:themeColor="text1" w:themeTint="FF" w:themeShade="FF"/>
          <w:sz w:val="22"/>
          <w:szCs w:val="22"/>
        </w:rPr>
        <w:t>in accordance with</w:t>
      </w:r>
      <w:r w:rsidRPr="70AE5CDB" w:rsidR="713C03F3">
        <w:rPr>
          <w:rFonts w:ascii="Calibri" w:hAnsi="Calibri" w:eastAsia="Calibri" w:cs="Calibri" w:asciiTheme="minorAscii" w:hAnsiTheme="minorAscii" w:eastAsiaTheme="minorAscii" w:cstheme="minorAscii"/>
          <w:color w:val="000000" w:themeColor="text1" w:themeTint="FF" w:themeShade="FF"/>
          <w:sz w:val="22"/>
          <w:szCs w:val="22"/>
        </w:rPr>
        <w:t xml:space="preserve"> the Community Club Procedures, Club’s Operating Guidelines, and KAUST policies.</w:t>
      </w:r>
    </w:p>
    <w:p w:rsidR="589C3CEB" w:rsidP="4336E294" w:rsidRDefault="589C3CEB" w14:paraId="16E30A55" w14:textId="112AB86C" w14:noSpellErr="1">
      <w:pPr>
        <w:pStyle w:val="NoSpacing"/>
        <w:tabs>
          <w:tab w:val="left" w:pos="990"/>
          <w:tab w:val="num" w:pos="1260"/>
        </w:tabs>
        <w:ind w:left="360"/>
        <w:jc w:val="both"/>
        <w:rPr>
          <w:rFonts w:ascii="Calibri" w:hAnsi="Calibri" w:eastAsia="Calibri" w:cs="Calibri" w:asciiTheme="minorAscii" w:hAnsiTheme="minorAscii" w:eastAsiaTheme="minorAscii" w:cstheme="minorAscii"/>
          <w:color w:val="000000" w:themeColor="text1"/>
          <w:sz w:val="22"/>
          <w:szCs w:val="22"/>
        </w:rPr>
      </w:pPr>
    </w:p>
    <w:p w:rsidR="25E7FF1C" w:rsidP="4336E294" w:rsidRDefault="25E7FF1C" w14:paraId="4709A8CF" w14:textId="3001FBB2" w14:noSpellErr="1">
      <w:pPr>
        <w:tabs>
          <w:tab w:val="left" w:pos="990"/>
          <w:tab w:val="num" w:pos="1260"/>
        </w:tabs>
        <w:spacing w:after="0" w:line="240" w:lineRule="auto"/>
        <w:ind w:left="360"/>
        <w:jc w:val="both"/>
        <w:rPr>
          <w:rFonts w:ascii="Calibri" w:hAnsi="Calibri" w:eastAsia="Calibri" w:cs="Calibri" w:asciiTheme="minorAscii" w:hAnsiTheme="minorAscii" w:eastAsiaTheme="minorAscii" w:cstheme="minorAscii"/>
          <w:b w:val="1"/>
          <w:bCs w:val="1"/>
          <w:color w:val="000000" w:themeColor="text1"/>
          <w:sz w:val="22"/>
          <w:szCs w:val="22"/>
        </w:rPr>
      </w:pPr>
    </w:p>
    <w:p w:rsidR="0EABC453" w:rsidP="4336E294" w:rsidRDefault="0EABC453" w14:paraId="17EFC7C1" w14:textId="7ADDE38C">
      <w:pPr>
        <w:spacing w:after="0" w:line="276" w:lineRule="auto"/>
        <w:jc w:val="both"/>
        <w:rPr>
          <w:rFonts w:ascii="Calibri" w:hAnsi="Calibri" w:eastAsia="Calibri" w:cs="Calibri" w:asciiTheme="minorAscii" w:hAnsiTheme="minorAscii" w:eastAsiaTheme="minorAscii" w:cstheme="minorAscii"/>
          <w:color w:val="000000" w:themeColor="text1"/>
          <w:sz w:val="22"/>
          <w:szCs w:val="22"/>
        </w:rPr>
      </w:pPr>
      <w:r w:rsidRPr="70AE5CDB" w:rsidR="0EABC453">
        <w:rPr>
          <w:rFonts w:ascii="Calibri" w:hAnsi="Calibri" w:eastAsia="Calibri" w:cs="Calibri" w:asciiTheme="minorAscii" w:hAnsiTheme="minorAscii" w:eastAsiaTheme="minorAscii" w:cstheme="minorAscii"/>
          <w:color w:val="000000" w:themeColor="text1" w:themeTint="FF" w:themeShade="FF"/>
          <w:sz w:val="22"/>
          <w:szCs w:val="22"/>
        </w:rPr>
        <w:t xml:space="preserve">President of Community </w:t>
      </w:r>
      <w:r w:rsidRPr="70AE5CDB" w:rsidR="0EABC453">
        <w:rPr>
          <w:rFonts w:ascii="Calibri" w:hAnsi="Calibri" w:eastAsia="Calibri" w:cs="Calibri" w:asciiTheme="minorAscii" w:hAnsiTheme="minorAscii" w:eastAsiaTheme="minorAscii" w:cstheme="minorAscii"/>
          <w:color w:val="000000" w:themeColor="text1" w:themeTint="FF" w:themeShade="FF"/>
          <w:sz w:val="22"/>
          <w:szCs w:val="22"/>
        </w:rPr>
        <w:t>Club</w:t>
      </w:r>
      <w:r w:rsidRPr="70AE5CDB" w:rsidR="44842E09">
        <w:rPr>
          <w:rFonts w:ascii="Calibri" w:hAnsi="Calibri" w:eastAsia="Calibri" w:cs="Calibri" w:asciiTheme="minorAscii" w:hAnsiTheme="minorAscii" w:eastAsiaTheme="minorAscii" w:cstheme="minorAscii"/>
          <w:color w:val="000000" w:themeColor="text1" w:themeTint="FF" w:themeShade="FF"/>
          <w:sz w:val="22"/>
          <w:szCs w:val="22"/>
        </w:rPr>
        <w:t>:</w:t>
      </w:r>
      <w:r w:rsidRPr="70AE5CDB" w:rsidR="68632E78">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70AE5CDB" w:rsidR="44842E09">
        <w:rPr>
          <w:rFonts w:ascii="Calibri" w:hAnsi="Calibri" w:eastAsia="Calibri" w:cs="Calibri" w:asciiTheme="minorAscii" w:hAnsiTheme="minorAscii" w:eastAsiaTheme="minorAscii" w:cstheme="minorAscii"/>
          <w:color w:val="000000" w:themeColor="text1" w:themeTint="FF" w:themeShade="FF"/>
          <w:sz w:val="22"/>
          <w:szCs w:val="22"/>
        </w:rPr>
        <w:t>_</w:t>
      </w:r>
      <w:r w:rsidRPr="70AE5CDB" w:rsidR="44842E09">
        <w:rPr>
          <w:rFonts w:ascii="Calibri" w:hAnsi="Calibri" w:eastAsia="Calibri" w:cs="Calibri" w:asciiTheme="minorAscii" w:hAnsiTheme="minorAscii" w:eastAsiaTheme="minorAscii" w:cstheme="minorAscii"/>
          <w:color w:val="000000" w:themeColor="text1" w:themeTint="FF" w:themeShade="FF"/>
          <w:sz w:val="22"/>
          <w:szCs w:val="22"/>
        </w:rPr>
        <w:t>_____</w:t>
      </w:r>
      <w:r w:rsidRPr="70AE5CDB" w:rsidR="4AB35671">
        <w:rPr>
          <w:rFonts w:ascii="Calibri" w:hAnsi="Calibri" w:eastAsia="Calibri" w:cs="Calibri" w:asciiTheme="minorAscii" w:hAnsiTheme="minorAscii" w:eastAsiaTheme="minorAscii" w:cstheme="minorAscii"/>
          <w:color w:val="000000" w:themeColor="text1" w:themeTint="FF" w:themeShade="FF"/>
          <w:sz w:val="22"/>
          <w:szCs w:val="22"/>
        </w:rPr>
        <w:t>_____________</w:t>
      </w:r>
      <w:r w:rsidRPr="70AE5CDB" w:rsidR="44842E09">
        <w:rPr>
          <w:rFonts w:ascii="Calibri" w:hAnsi="Calibri" w:eastAsia="Calibri" w:cs="Calibri" w:asciiTheme="minorAscii" w:hAnsiTheme="minorAscii" w:eastAsiaTheme="minorAscii" w:cstheme="minorAscii"/>
          <w:color w:val="000000" w:themeColor="text1" w:themeTint="FF" w:themeShade="FF"/>
          <w:sz w:val="22"/>
          <w:szCs w:val="22"/>
        </w:rPr>
        <w:t>Date</w:t>
      </w:r>
      <w:r w:rsidRPr="70AE5CDB" w:rsidR="44842E09">
        <w:rPr>
          <w:rFonts w:ascii="Calibri" w:hAnsi="Calibri" w:eastAsia="Calibri" w:cs="Calibri" w:asciiTheme="minorAscii" w:hAnsiTheme="minorAscii" w:eastAsiaTheme="minorAscii" w:cstheme="minorAscii"/>
          <w:color w:val="000000" w:themeColor="text1" w:themeTint="FF" w:themeShade="FF"/>
          <w:sz w:val="22"/>
          <w:szCs w:val="22"/>
        </w:rPr>
        <w:t>:_</w:t>
      </w:r>
      <w:r w:rsidRPr="70AE5CDB" w:rsidR="44842E09">
        <w:rPr>
          <w:rFonts w:ascii="Calibri" w:hAnsi="Calibri" w:eastAsia="Calibri" w:cs="Calibri" w:asciiTheme="minorAscii" w:hAnsiTheme="minorAscii" w:eastAsiaTheme="minorAscii" w:cstheme="minorAscii"/>
          <w:color w:val="000000" w:themeColor="text1" w:themeTint="FF" w:themeShade="FF"/>
          <w:sz w:val="22"/>
          <w:szCs w:val="22"/>
        </w:rPr>
        <w:t>____________</w:t>
      </w:r>
    </w:p>
    <w:p w:rsidR="44842E09" w:rsidP="4336E294" w:rsidRDefault="44842E09" w14:paraId="4DF75BFC" w14:textId="3615EB41">
      <w:pPr>
        <w:spacing w:after="0" w:line="276" w:lineRule="auto"/>
        <w:jc w:val="both"/>
        <w:rPr>
          <w:rFonts w:ascii="Calibri" w:hAnsi="Calibri" w:eastAsia="Calibri" w:cs="Calibri" w:asciiTheme="minorAscii" w:hAnsiTheme="minorAscii" w:eastAsiaTheme="minorAscii" w:cstheme="minorAscii"/>
          <w:color w:val="000000" w:themeColor="text1"/>
          <w:sz w:val="22"/>
          <w:szCs w:val="22"/>
        </w:rPr>
      </w:pPr>
      <w:commentRangeStart w:id="272645398"/>
      <w:r w:rsidRPr="59E2650A" w:rsidR="7CE16B6C">
        <w:rPr>
          <w:rFonts w:ascii="Calibri" w:hAnsi="Calibri" w:eastAsia="Calibri" w:cs="Calibri" w:asciiTheme="minorAscii" w:hAnsiTheme="minorAscii" w:eastAsiaTheme="minorAscii" w:cstheme="minorAscii"/>
          <w:color w:val="000000" w:themeColor="text1" w:themeTint="FF" w:themeShade="FF"/>
          <w:sz w:val="22"/>
          <w:szCs w:val="22"/>
          <w:lang w:val="en"/>
        </w:rPr>
        <w:t>President</w:t>
      </w:r>
      <w:commentRangeEnd w:id="272645398"/>
      <w:r>
        <w:rPr>
          <w:rStyle w:val="CommentReference"/>
        </w:rPr>
        <w:commentReference w:id="272645398"/>
      </w:r>
    </w:p>
    <w:p w:rsidR="44842E09" w:rsidP="59E2650A" w:rsidRDefault="44842E09" w14:paraId="26B3F143" w14:textId="32242474">
      <w:pPr>
        <w:spacing w:after="0" w:line="276" w:lineRule="auto"/>
        <w:jc w:val="both"/>
        <w:rPr>
          <w:rFonts w:ascii="Calibri" w:hAnsi="Calibri" w:eastAsia="Calibri" w:cs="Calibri" w:asciiTheme="minorAscii" w:hAnsiTheme="minorAscii" w:eastAsiaTheme="minorAscii" w:cstheme="minorAscii"/>
          <w:color w:val="000000" w:themeColor="text1"/>
          <w:sz w:val="22"/>
          <w:szCs w:val="22"/>
          <w:lang w:val="en"/>
        </w:rPr>
      </w:pPr>
    </w:p>
    <w:p w:rsidR="44842E09" w:rsidP="4336E294" w:rsidRDefault="44842E09" w14:paraId="61F6F715" w14:textId="77481AB0" w14:noSpellErr="1">
      <w:pPr>
        <w:spacing w:after="0" w:line="276" w:lineRule="auto"/>
        <w:ind w:left="720"/>
        <w:jc w:val="both"/>
        <w:rPr>
          <w:rFonts w:ascii="Calibri" w:hAnsi="Calibri" w:eastAsia="Calibri" w:cs="Calibri" w:asciiTheme="minorAscii" w:hAnsiTheme="minorAscii" w:eastAsiaTheme="minorAscii" w:cstheme="minorAscii"/>
          <w:color w:val="000000" w:themeColor="text1"/>
          <w:sz w:val="22"/>
          <w:szCs w:val="22"/>
        </w:rPr>
      </w:pPr>
      <w:r w:rsidRPr="4336E294" w:rsidR="44842E09">
        <w:rPr>
          <w:rFonts w:ascii="Calibri" w:hAnsi="Calibri" w:eastAsia="Calibri" w:cs="Calibri" w:asciiTheme="minorAscii" w:hAnsiTheme="minorAscii" w:eastAsiaTheme="minorAscii" w:cstheme="minorAscii"/>
          <w:color w:val="000000" w:themeColor="text1" w:themeTint="FF" w:themeShade="FF"/>
          <w:sz w:val="22"/>
          <w:szCs w:val="22"/>
          <w:lang w:val="en"/>
        </w:rPr>
        <w:t xml:space="preserve"> </w:t>
      </w:r>
    </w:p>
    <w:p w:rsidR="0E2A108D" w:rsidP="4336E294" w:rsidRDefault="0E2A108D" w14:paraId="361E1736" w14:textId="6A4ACA0F" w14:noSpellErr="1">
      <w:pPr>
        <w:spacing w:after="0" w:line="276" w:lineRule="auto"/>
        <w:jc w:val="both"/>
        <w:rPr>
          <w:rFonts w:ascii="Calibri" w:hAnsi="Calibri" w:eastAsia="Calibri" w:cs="Calibri" w:asciiTheme="minorAscii" w:hAnsiTheme="minorAscii" w:eastAsiaTheme="minorAscii" w:cstheme="minorAscii"/>
          <w:color w:val="000000" w:themeColor="text1"/>
          <w:sz w:val="22"/>
          <w:szCs w:val="22"/>
        </w:rPr>
      </w:pPr>
      <w:r w:rsidRPr="4336E294" w:rsidR="0E2A108D">
        <w:rPr>
          <w:rFonts w:ascii="Calibri" w:hAnsi="Calibri" w:eastAsia="Calibri" w:cs="Calibri" w:asciiTheme="minorAscii" w:hAnsiTheme="minorAscii" w:eastAsiaTheme="minorAscii" w:cstheme="minorAscii"/>
          <w:color w:val="000000" w:themeColor="text1" w:themeTint="FF" w:themeShade="FF"/>
          <w:sz w:val="22"/>
          <w:szCs w:val="22"/>
        </w:rPr>
        <w:t>Community C</w:t>
      </w:r>
      <w:r w:rsidRPr="4336E294" w:rsidR="4AF46A9A">
        <w:rPr>
          <w:rFonts w:ascii="Calibri" w:hAnsi="Calibri" w:eastAsia="Calibri" w:cs="Calibri" w:asciiTheme="minorAscii" w:hAnsiTheme="minorAscii" w:eastAsiaTheme="minorAscii" w:cstheme="minorAscii"/>
          <w:color w:val="000000" w:themeColor="text1" w:themeTint="FF" w:themeShade="FF"/>
          <w:sz w:val="22"/>
          <w:szCs w:val="22"/>
        </w:rPr>
        <w:t>l</w:t>
      </w:r>
      <w:r w:rsidRPr="4336E294" w:rsidR="0E2A108D">
        <w:rPr>
          <w:rFonts w:ascii="Calibri" w:hAnsi="Calibri" w:eastAsia="Calibri" w:cs="Calibri" w:asciiTheme="minorAscii" w:hAnsiTheme="minorAscii" w:eastAsiaTheme="minorAscii" w:cstheme="minorAscii"/>
          <w:color w:val="000000" w:themeColor="text1" w:themeTint="FF" w:themeShade="FF"/>
          <w:sz w:val="22"/>
          <w:szCs w:val="22"/>
        </w:rPr>
        <w:t>ub Officer</w:t>
      </w:r>
      <w:r w:rsidRPr="4336E294" w:rsidR="44842E09">
        <w:rPr>
          <w:rFonts w:ascii="Calibri" w:hAnsi="Calibri" w:eastAsia="Calibri" w:cs="Calibri" w:asciiTheme="minorAscii" w:hAnsiTheme="minorAscii" w:eastAsiaTheme="minorAscii" w:cstheme="minorAscii"/>
          <w:color w:val="000000" w:themeColor="text1" w:themeTint="FF" w:themeShade="FF"/>
          <w:sz w:val="22"/>
          <w:szCs w:val="22"/>
        </w:rPr>
        <w:t>____________________</w:t>
      </w:r>
      <w:r w:rsidRPr="4336E294" w:rsidR="42AB3DD0">
        <w:rPr>
          <w:rFonts w:ascii="Calibri" w:hAnsi="Calibri" w:eastAsia="Calibri" w:cs="Calibri" w:asciiTheme="minorAscii" w:hAnsiTheme="minorAscii" w:eastAsiaTheme="minorAscii" w:cstheme="minorAscii"/>
          <w:color w:val="000000" w:themeColor="text1" w:themeTint="FF" w:themeShade="FF"/>
          <w:sz w:val="22"/>
          <w:szCs w:val="22"/>
        </w:rPr>
        <w:t>___</w:t>
      </w:r>
      <w:r w:rsidRPr="4336E294" w:rsidR="44842E09">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4336E294" w:rsidR="44842E09">
        <w:rPr>
          <w:rFonts w:ascii="Calibri" w:hAnsi="Calibri" w:eastAsia="Calibri" w:cs="Calibri" w:asciiTheme="minorAscii" w:hAnsiTheme="minorAscii" w:eastAsiaTheme="minorAscii" w:cstheme="minorAscii"/>
          <w:color w:val="000000" w:themeColor="text1" w:themeTint="FF" w:themeShade="FF"/>
          <w:sz w:val="22"/>
          <w:szCs w:val="22"/>
        </w:rPr>
        <w:t>Date:_</w:t>
      </w:r>
      <w:r w:rsidRPr="4336E294" w:rsidR="44842E09">
        <w:rPr>
          <w:rFonts w:ascii="Calibri" w:hAnsi="Calibri" w:eastAsia="Calibri" w:cs="Calibri" w:asciiTheme="minorAscii" w:hAnsiTheme="minorAscii" w:eastAsiaTheme="minorAscii" w:cstheme="minorAscii"/>
          <w:color w:val="000000" w:themeColor="text1" w:themeTint="FF" w:themeShade="FF"/>
          <w:sz w:val="22"/>
          <w:szCs w:val="22"/>
        </w:rPr>
        <w:t>____________</w:t>
      </w:r>
    </w:p>
    <w:p w:rsidR="44842E09" w:rsidP="4336E294" w:rsidRDefault="44842E09" w14:paraId="7ABA1D28" w14:textId="752BC930">
      <w:pPr>
        <w:spacing w:after="0" w:line="276" w:lineRule="auto"/>
        <w:jc w:val="both"/>
        <w:rPr>
          <w:rFonts w:ascii="Calibri" w:hAnsi="Calibri" w:eastAsia="Calibri" w:cs="Calibri" w:asciiTheme="minorAscii" w:hAnsiTheme="minorAscii" w:eastAsiaTheme="minorAscii" w:cstheme="minorAscii"/>
          <w:color w:val="000000" w:themeColor="text1"/>
          <w:sz w:val="22"/>
          <w:szCs w:val="22"/>
        </w:rPr>
      </w:pPr>
      <w:commentRangeStart w:id="483171128"/>
      <w:commentRangeStart w:id="1429096975"/>
      <w:r w:rsidRPr="4488B3D5" w:rsidR="7CE16B6C">
        <w:rPr>
          <w:rFonts w:ascii="Calibri" w:hAnsi="Calibri" w:eastAsia="Calibri" w:cs="Calibri" w:asciiTheme="minorAscii" w:hAnsiTheme="minorAscii" w:eastAsiaTheme="minorAscii" w:cstheme="minorAscii"/>
          <w:color w:val="000000" w:themeColor="text1" w:themeTint="FF" w:themeShade="FF"/>
          <w:sz w:val="22"/>
          <w:szCs w:val="22"/>
          <w:lang w:val="en"/>
        </w:rPr>
        <w:t>Treasurer</w:t>
      </w:r>
      <w:r w:rsidRPr="4488B3D5" w:rsidR="777AE592">
        <w:rPr>
          <w:rFonts w:ascii="Calibri" w:hAnsi="Calibri" w:eastAsia="Calibri" w:cs="Calibri" w:asciiTheme="minorAscii" w:hAnsiTheme="minorAscii" w:eastAsiaTheme="minorAscii" w:cstheme="minorAscii"/>
          <w:color w:val="000000" w:themeColor="text1" w:themeTint="FF" w:themeShade="FF"/>
          <w:sz w:val="22"/>
          <w:szCs w:val="22"/>
          <w:lang w:val="en"/>
        </w:rPr>
        <w:t>/Secretary/</w:t>
      </w:r>
      <w:r w:rsidRPr="4488B3D5" w:rsidR="777AE592">
        <w:rPr>
          <w:rFonts w:ascii="Calibri" w:hAnsi="Calibri" w:eastAsia="Calibri" w:cs="Calibri" w:asciiTheme="minorAscii" w:hAnsiTheme="minorAscii" w:eastAsiaTheme="minorAscii" w:cstheme="minorAscii"/>
          <w:color w:val="000000" w:themeColor="text1" w:themeTint="FF" w:themeShade="FF"/>
          <w:sz w:val="22"/>
          <w:szCs w:val="22"/>
          <w:lang w:val="en"/>
        </w:rPr>
        <w:t>Other</w:t>
      </w:r>
      <w:r w:rsidRPr="4488B3D5" w:rsidR="777AE592">
        <w:rPr>
          <w:rFonts w:ascii="Calibri" w:hAnsi="Calibri" w:eastAsia="Calibri" w:cs="Calibri" w:asciiTheme="minorAscii" w:hAnsiTheme="minorAscii" w:eastAsiaTheme="minorAscii" w:cstheme="minorAscii"/>
          <w:color w:val="000000" w:themeColor="text1" w:themeTint="FF" w:themeShade="FF"/>
          <w:sz w:val="22"/>
          <w:szCs w:val="22"/>
          <w:lang w:val="en"/>
        </w:rPr>
        <w:t xml:space="preserve"> officer </w:t>
      </w:r>
      <w:commentRangeEnd w:id="483171128"/>
      <w:r>
        <w:rPr>
          <w:rStyle w:val="CommentReference"/>
        </w:rPr>
        <w:commentReference w:id="483171128"/>
      </w:r>
      <w:commentRangeEnd w:id="1429096975"/>
      <w:r>
        <w:rPr>
          <w:rStyle w:val="CommentReference"/>
        </w:rPr>
        <w:commentReference w:id="1429096975"/>
      </w:r>
    </w:p>
    <w:p w:rsidR="25E7FF1C" w:rsidP="4336E294" w:rsidRDefault="25E7FF1C" w14:paraId="1D772728" w14:textId="27A4756A" w14:noSpellErr="1">
      <w:pPr>
        <w:spacing w:after="0" w:line="276" w:lineRule="auto"/>
        <w:jc w:val="both"/>
        <w:rPr>
          <w:rFonts w:ascii="Calibri" w:hAnsi="Calibri" w:eastAsia="Calibri" w:cs="Calibri" w:asciiTheme="minorAscii" w:hAnsiTheme="minorAscii" w:eastAsiaTheme="minorAscii" w:cstheme="minorAscii"/>
          <w:color w:val="000000" w:themeColor="text1"/>
          <w:sz w:val="22"/>
          <w:szCs w:val="22"/>
        </w:rPr>
      </w:pPr>
    </w:p>
    <w:p w:rsidR="44842E09" w:rsidP="4336E294" w:rsidRDefault="44842E09" w14:paraId="65B4B3E0" w14:textId="725FE734" w14:noSpellErr="1">
      <w:pPr>
        <w:spacing w:after="0" w:line="276" w:lineRule="auto"/>
        <w:jc w:val="both"/>
        <w:rPr>
          <w:rFonts w:ascii="Calibri" w:hAnsi="Calibri" w:eastAsia="Calibri" w:cs="Calibri" w:asciiTheme="minorAscii" w:hAnsiTheme="minorAscii" w:eastAsiaTheme="minorAscii" w:cstheme="minorAscii"/>
          <w:color w:val="000000" w:themeColor="text1"/>
          <w:sz w:val="22"/>
          <w:szCs w:val="22"/>
        </w:rPr>
      </w:pPr>
      <w:r w:rsidRPr="4336E294" w:rsidR="44842E09">
        <w:rPr>
          <w:rFonts w:ascii="Calibri" w:hAnsi="Calibri" w:eastAsia="Calibri" w:cs="Calibri" w:asciiTheme="minorAscii" w:hAnsiTheme="minorAscii" w:eastAsiaTheme="minorAscii" w:cstheme="minorAscii"/>
          <w:color w:val="000000" w:themeColor="text1" w:themeTint="FF" w:themeShade="FF"/>
          <w:sz w:val="22"/>
          <w:szCs w:val="22"/>
          <w:lang w:val="en"/>
        </w:rPr>
        <w:t xml:space="preserve"> </w:t>
      </w:r>
    </w:p>
    <w:p w:rsidR="6538BD9D" w:rsidP="4336E294" w:rsidRDefault="6538BD9D" w14:paraId="2BDF6D29" w14:textId="1984635B">
      <w:pPr>
        <w:spacing w:after="0" w:line="276" w:lineRule="auto"/>
        <w:jc w:val="both"/>
        <w:rPr>
          <w:rFonts w:ascii="Calibri" w:hAnsi="Calibri" w:eastAsia="Calibri" w:cs="Calibri" w:asciiTheme="minorAscii" w:hAnsiTheme="minorAscii" w:eastAsiaTheme="minorAscii" w:cstheme="minorAscii"/>
          <w:color w:val="000000" w:themeColor="text1"/>
          <w:sz w:val="22"/>
          <w:szCs w:val="22"/>
        </w:rPr>
      </w:pPr>
      <w:r w:rsidRPr="70AE5CDB" w:rsidR="6538BD9D">
        <w:rPr>
          <w:rFonts w:ascii="Calibri" w:hAnsi="Calibri" w:eastAsia="Calibri" w:cs="Calibri" w:asciiTheme="minorAscii" w:hAnsiTheme="minorAscii" w:eastAsiaTheme="minorAscii" w:cstheme="minorAscii"/>
          <w:color w:val="000000" w:themeColor="text1" w:themeTint="FF" w:themeShade="FF"/>
          <w:sz w:val="22"/>
          <w:szCs w:val="22"/>
        </w:rPr>
        <w:t xml:space="preserve">Campus and </w:t>
      </w:r>
      <w:r w:rsidRPr="70AE5CDB" w:rsidR="6538BD9D">
        <w:rPr>
          <w:rFonts w:ascii="Calibri" w:hAnsi="Calibri" w:eastAsia="Calibri" w:cs="Calibri" w:asciiTheme="minorAscii" w:hAnsiTheme="minorAscii" w:eastAsiaTheme="minorAscii" w:cstheme="minorAscii"/>
          <w:color w:val="000000" w:themeColor="text1" w:themeTint="FF" w:themeShade="FF"/>
          <w:sz w:val="22"/>
          <w:szCs w:val="22"/>
        </w:rPr>
        <w:t>Community</w:t>
      </w:r>
      <w:r w:rsidRPr="70AE5CDB" w:rsidR="44842E09">
        <w:rPr>
          <w:rFonts w:ascii="Calibri" w:hAnsi="Calibri" w:eastAsia="Calibri" w:cs="Calibri" w:asciiTheme="minorAscii" w:hAnsiTheme="minorAscii" w:eastAsiaTheme="minorAscii" w:cstheme="minorAscii"/>
          <w:color w:val="000000" w:themeColor="text1" w:themeTint="FF" w:themeShade="FF"/>
          <w:sz w:val="22"/>
          <w:szCs w:val="22"/>
        </w:rPr>
        <w:t>:</w:t>
      </w:r>
      <w:r w:rsidRPr="70AE5CDB" w:rsidR="137842B2">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70AE5CDB" w:rsidR="44842E09">
        <w:rPr>
          <w:rFonts w:ascii="Calibri" w:hAnsi="Calibri" w:eastAsia="Calibri" w:cs="Calibri" w:asciiTheme="minorAscii" w:hAnsiTheme="minorAscii" w:eastAsiaTheme="minorAscii" w:cstheme="minorAscii"/>
          <w:color w:val="000000" w:themeColor="text1" w:themeTint="FF" w:themeShade="FF"/>
          <w:sz w:val="22"/>
          <w:szCs w:val="22"/>
        </w:rPr>
        <w:t>_</w:t>
      </w:r>
      <w:r w:rsidRPr="70AE5CDB" w:rsidR="44842E09">
        <w:rPr>
          <w:rFonts w:ascii="Calibri" w:hAnsi="Calibri" w:eastAsia="Calibri" w:cs="Calibri" w:asciiTheme="minorAscii" w:hAnsiTheme="minorAscii" w:eastAsiaTheme="minorAscii" w:cstheme="minorAscii"/>
          <w:color w:val="000000" w:themeColor="text1" w:themeTint="FF" w:themeShade="FF"/>
          <w:sz w:val="22"/>
          <w:szCs w:val="22"/>
        </w:rPr>
        <w:t>__________________</w:t>
      </w:r>
      <w:r w:rsidRPr="70AE5CDB" w:rsidR="421DE037">
        <w:rPr>
          <w:rFonts w:ascii="Calibri" w:hAnsi="Calibri" w:eastAsia="Calibri" w:cs="Calibri" w:asciiTheme="minorAscii" w:hAnsiTheme="minorAscii" w:eastAsiaTheme="minorAscii" w:cstheme="minorAscii"/>
          <w:color w:val="000000" w:themeColor="text1" w:themeTint="FF" w:themeShade="FF"/>
          <w:sz w:val="22"/>
          <w:szCs w:val="22"/>
        </w:rPr>
        <w:t>____</w:t>
      </w:r>
      <w:r w:rsidRPr="70AE5CDB" w:rsidR="44842E09">
        <w:rPr>
          <w:rFonts w:ascii="Calibri" w:hAnsi="Calibri" w:eastAsia="Calibri" w:cs="Calibri" w:asciiTheme="minorAscii" w:hAnsiTheme="minorAscii" w:eastAsiaTheme="minorAscii" w:cstheme="minorAscii"/>
          <w:color w:val="000000" w:themeColor="text1" w:themeTint="FF" w:themeShade="FF"/>
          <w:sz w:val="22"/>
          <w:szCs w:val="22"/>
        </w:rPr>
        <w:t>Date</w:t>
      </w:r>
      <w:r w:rsidRPr="70AE5CDB" w:rsidR="44842E09">
        <w:rPr>
          <w:rFonts w:ascii="Calibri" w:hAnsi="Calibri" w:eastAsia="Calibri" w:cs="Calibri" w:asciiTheme="minorAscii" w:hAnsiTheme="minorAscii" w:eastAsiaTheme="minorAscii" w:cstheme="minorAscii"/>
          <w:color w:val="000000" w:themeColor="text1" w:themeTint="FF" w:themeShade="FF"/>
          <w:sz w:val="22"/>
          <w:szCs w:val="22"/>
        </w:rPr>
        <w:t>:_</w:t>
      </w:r>
      <w:r w:rsidRPr="70AE5CDB" w:rsidR="44842E09">
        <w:rPr>
          <w:rFonts w:ascii="Calibri" w:hAnsi="Calibri" w:eastAsia="Calibri" w:cs="Calibri" w:asciiTheme="minorAscii" w:hAnsiTheme="minorAscii" w:eastAsiaTheme="minorAscii" w:cstheme="minorAscii"/>
          <w:color w:val="000000" w:themeColor="text1" w:themeTint="FF" w:themeShade="FF"/>
          <w:sz w:val="22"/>
          <w:szCs w:val="22"/>
        </w:rPr>
        <w:t>____________</w:t>
      </w:r>
    </w:p>
    <w:p w:rsidR="44842E09" w:rsidP="4336E294" w:rsidRDefault="44842E09" w14:paraId="1B794AD8" w14:textId="1EC7B1FE" w14:noSpellErr="1">
      <w:pPr>
        <w:spacing w:after="0" w:line="276" w:lineRule="auto"/>
        <w:jc w:val="both"/>
        <w:rPr>
          <w:rFonts w:ascii="Calibri" w:hAnsi="Calibri" w:eastAsia="Calibri" w:cs="Calibri" w:asciiTheme="minorAscii" w:hAnsiTheme="minorAscii" w:eastAsiaTheme="minorAscii" w:cstheme="minorAscii"/>
          <w:color w:val="000000" w:themeColor="text1"/>
          <w:sz w:val="22"/>
          <w:szCs w:val="22"/>
        </w:rPr>
      </w:pPr>
      <w:r w:rsidRPr="4336E294" w:rsidR="44842E09">
        <w:rPr>
          <w:rFonts w:ascii="Calibri" w:hAnsi="Calibri" w:eastAsia="Calibri" w:cs="Calibri" w:asciiTheme="minorAscii" w:hAnsiTheme="minorAscii" w:eastAsiaTheme="minorAscii" w:cstheme="minorAscii"/>
          <w:color w:val="000000" w:themeColor="text1" w:themeTint="FF" w:themeShade="FF"/>
          <w:sz w:val="22"/>
          <w:szCs w:val="22"/>
        </w:rPr>
        <w:t>C</w:t>
      </w:r>
      <w:r w:rsidRPr="4336E294" w:rsidR="3555FDC8">
        <w:rPr>
          <w:rFonts w:ascii="Calibri" w:hAnsi="Calibri" w:eastAsia="Calibri" w:cs="Calibri" w:asciiTheme="minorAscii" w:hAnsiTheme="minorAscii" w:eastAsiaTheme="minorAscii" w:cstheme="minorAscii"/>
          <w:color w:val="000000" w:themeColor="text1" w:themeTint="FF" w:themeShade="FF"/>
          <w:sz w:val="22"/>
          <w:szCs w:val="22"/>
        </w:rPr>
        <w:t>ampus and Community</w:t>
      </w:r>
      <w:r w:rsidRPr="4336E294" w:rsidR="33BB56C8">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4336E294" w:rsidR="44842E09">
        <w:rPr>
          <w:rFonts w:ascii="Calibri" w:hAnsi="Calibri" w:eastAsia="Calibri" w:cs="Calibri" w:asciiTheme="minorAscii" w:hAnsiTheme="minorAscii" w:eastAsiaTheme="minorAscii" w:cstheme="minorAscii"/>
          <w:color w:val="000000" w:themeColor="text1" w:themeTint="FF" w:themeShade="FF"/>
          <w:sz w:val="22"/>
          <w:szCs w:val="22"/>
        </w:rPr>
        <w:t>Representative</w:t>
      </w:r>
    </w:p>
    <w:p w:rsidR="25E7FF1C" w:rsidP="25E7FF1C" w:rsidRDefault="25E7FF1C" w14:paraId="24B228CE" w14:textId="3BF06D9A">
      <w:pPr>
        <w:spacing w:after="0" w:line="276" w:lineRule="auto"/>
        <w:jc w:val="both"/>
        <w:rPr>
          <w:rFonts w:ascii="Times New Roman" w:hAnsi="Times New Roman" w:eastAsia="Times New Roman" w:cs="Times New Roman"/>
          <w:color w:val="000000" w:themeColor="text1"/>
          <w:sz w:val="24"/>
          <w:szCs w:val="24"/>
          <w:lang w:val="en"/>
        </w:rPr>
      </w:pPr>
    </w:p>
    <w:p w:rsidR="25E7FF1C" w:rsidP="1497FDE3" w:rsidRDefault="25E7FF1C" w14:paraId="2AB06BD6" w14:textId="3200E7B3">
      <w:pPr>
        <w:tabs>
          <w:tab w:val="left" w:pos="686"/>
        </w:tabs>
        <w:spacing w:before="119" w:after="120" w:line="276" w:lineRule="auto"/>
        <w:ind w:left="360" w:right="114"/>
        <w:jc w:val="both"/>
        <w:rPr>
          <w:rFonts w:eastAsia="Calibri"/>
        </w:rPr>
      </w:pPr>
    </w:p>
    <w:p w:rsidRPr="00C62FAE" w:rsidR="006249C2" w:rsidP="17A17697" w:rsidRDefault="006249C2" w14:paraId="386928F0" w14:textId="5C472FA9">
      <w:pPr>
        <w:pStyle w:val="NoSpacing"/>
        <w:tabs>
          <w:tab w:val="left" w:pos="990"/>
        </w:tabs>
        <w:jc w:val="both"/>
        <w:rPr>
          <w:rFonts w:eastAsia="Calibri"/>
        </w:rPr>
      </w:pPr>
    </w:p>
    <w:sectPr w:rsidRPr="00C62FAE" w:rsidR="006249C2" w:rsidSect="002338C6">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630" w:footer="720" w:gutter="0"/>
      <w:pgNumType w:start="1"/>
      <w:cols w:space="720"/>
      <w:titlePg/>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AM" w:author="Alina Mansurova" w:date="2026-03-03T14:25:15" w:id="368730568">
    <w:p xmlns:w14="http://schemas.microsoft.com/office/word/2010/wordml" xmlns:w="http://schemas.openxmlformats.org/wordprocessingml/2006/main" w:rsidR="2D211304" w:rsidRDefault="147E6BB0" w14:paraId="4BF127D2" w14:textId="763A943D">
      <w:pPr>
        <w:pStyle w:val="CommentText"/>
      </w:pPr>
      <w:r>
        <w:rPr>
          <w:rStyle w:val="CommentReference"/>
        </w:rPr>
        <w:annotationRef/>
      </w:r>
      <w:r w:rsidRPr="246D0CEE" w:rsidR="61375A1A">
        <w:t>Define the aims of your club</w:t>
      </w:r>
    </w:p>
  </w:comment>
  <w:comment xmlns:w="http://schemas.openxmlformats.org/wordprocessingml/2006/main" w:initials="AM" w:author="Alina Mansurova" w:date="03/03/2026 14:25:33" w:id="205526005">
    <w:p xmlns:w14="http://schemas.microsoft.com/office/word/2010/wordml" w:rsidR="3BA4C24C" w:rsidRDefault="32D3957E" w14:paraId="7C48FD09" w14:textId="7AAC00EB">
      <w:pPr>
        <w:pStyle w:val="CommentText"/>
      </w:pPr>
      <w:r>
        <w:rPr>
          <w:rStyle w:val="CommentReference"/>
        </w:rPr>
        <w:annotationRef/>
      </w:r>
      <w:r w:rsidRPr="653C1BD2" w:rsidR="58E6F08D">
        <w:t>Describe the membership/fee system and how the money will be managed</w:t>
      </w:r>
    </w:p>
  </w:comment>
  <w:comment xmlns:w="http://schemas.openxmlformats.org/wordprocessingml/2006/main" w:initials="AM" w:author="Alina Mansurova" w:date="03/03/2026 14:26:17" w:id="483171128">
    <w:p xmlns:w14="http://schemas.microsoft.com/office/word/2010/wordml" w:rsidR="0D4906D8" w:rsidRDefault="0017A5E5" w14:paraId="19178499" w14:textId="7EC5A6DA">
      <w:pPr>
        <w:pStyle w:val="CommentText"/>
      </w:pPr>
      <w:r>
        <w:rPr>
          <w:rStyle w:val="CommentReference"/>
        </w:rPr>
        <w:annotationRef/>
      </w:r>
      <w:r w:rsidRPr="15050977" w:rsidR="0676B41A">
        <w:t>Choose the option that describes the role of the co-signer</w:t>
      </w:r>
    </w:p>
  </w:comment>
  <w:comment xmlns:w="http://schemas.openxmlformats.org/wordprocessingml/2006/main" w:initials="AM" w:author="Alina Mansurova" w:date="2026-03-03T14:43:02" w:id="1429096975">
    <w:p xmlns:w14="http://schemas.microsoft.com/office/word/2010/wordml" xmlns:w="http://schemas.openxmlformats.org/wordprocessingml/2006/main" w:rsidR="1116A688" w:rsidRDefault="72B55A7F" w14:paraId="1C0719AF" w14:textId="2438A22C">
      <w:pPr>
        <w:pStyle w:val="CommentText"/>
      </w:pPr>
      <w:r>
        <w:rPr>
          <w:rStyle w:val="CommentReference"/>
        </w:rPr>
        <w:annotationRef/>
      </w:r>
      <w:r w:rsidRPr="01D7BF02" w:rsidR="6EC52BF6">
        <w:t>Also, write the name</w:t>
      </w:r>
    </w:p>
  </w:comment>
  <w:comment xmlns:w="http://schemas.openxmlformats.org/wordprocessingml/2006/main" w:initials="AM" w:author="Alina Mansurova" w:date="2026-03-03T14:42:51" w:id="272645398">
    <w:p xmlns:w14="http://schemas.microsoft.com/office/word/2010/wordml" xmlns:w="http://schemas.openxmlformats.org/wordprocessingml/2006/main" w:rsidR="6DFF9B68" w:rsidRDefault="7004FDEA" w14:paraId="29BBA5E0" w14:textId="51AE288A">
      <w:pPr>
        <w:pStyle w:val="CommentText"/>
      </w:pPr>
      <w:r>
        <w:rPr>
          <w:rStyle w:val="CommentReference"/>
        </w:rPr>
        <w:annotationRef/>
      </w:r>
      <w:r w:rsidRPr="75C38EB1" w:rsidR="78C4C2DD">
        <w:t>Write the name</w:t>
      </w:r>
    </w:p>
  </w:comment>
</w:comments>
</file>

<file path=word/commentsExtended.xml><?xml version="1.0" encoding="utf-8"?>
<w15:commentsEx xmlns:mc="http://schemas.openxmlformats.org/markup-compatibility/2006" xmlns:w15="http://schemas.microsoft.com/office/word/2012/wordml" mc:Ignorable="w15">
  <w15:commentEx w15:done="0" w15:paraId="4BF127D2"/>
  <w15:commentEx w15:done="0" w15:paraId="7C48FD09"/>
  <w15:commentEx w15:done="0" w15:paraId="19178499"/>
  <w15:commentEx w15:done="0" w15:paraId="1C0719AF" w15:paraIdParent="19178499"/>
  <w15:commentEx w15:done="0" w15:paraId="29BBA5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8DACA56" w16cex:dateUtc="2026-03-03T11:25:15.445Z"/>
  <w16cex:commentExtensible w16cex:durableId="04326F6E" w16cex:dateUtc="2026-03-03T11:25:33.498Z"/>
  <w16cex:commentExtensible w16cex:durableId="016FFC7C" w16cex:dateUtc="2026-03-03T11:26:17.487Z"/>
  <w16cex:commentExtensible w16cex:durableId="1ACBBE80" w16cex:dateUtc="2026-03-03T11:43:02.17Z"/>
  <w16cex:commentExtensible w16cex:durableId="6A52AEBA" w16cex:dateUtc="2026-03-03T11:42:51.322Z"/>
</w16cex:commentsExtensible>
</file>

<file path=word/commentsIds.xml><?xml version="1.0" encoding="utf-8"?>
<w16cid:commentsIds xmlns:mc="http://schemas.openxmlformats.org/markup-compatibility/2006" xmlns:w16cid="http://schemas.microsoft.com/office/word/2016/wordml/cid" mc:Ignorable="w16cid">
  <w16cid:commentId w16cid:paraId="4BF127D2" w16cid:durableId="48DACA56"/>
  <w16cid:commentId w16cid:paraId="7C48FD09" w16cid:durableId="04326F6E"/>
  <w16cid:commentId w16cid:paraId="19178499" w16cid:durableId="016FFC7C"/>
  <w16cid:commentId w16cid:paraId="1C0719AF" w16cid:durableId="1ACBBE80"/>
  <w16cid:commentId w16cid:paraId="29BBA5E0" w16cid:durableId="6A52AE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620B" w:rsidRDefault="0016620B" w14:paraId="314F5A0C" w14:textId="77777777">
      <w:pPr>
        <w:spacing w:after="0" w:line="240" w:lineRule="auto"/>
      </w:pPr>
      <w:r>
        <w:separator/>
      </w:r>
    </w:p>
  </w:endnote>
  <w:endnote w:type="continuationSeparator" w:id="0">
    <w:p w:rsidR="0016620B" w:rsidRDefault="0016620B" w14:paraId="0A412273" w14:textId="77777777">
      <w:pPr>
        <w:spacing w:after="0" w:line="240" w:lineRule="auto"/>
      </w:pPr>
      <w:r>
        <w:continuationSeparator/>
      </w:r>
    </w:p>
  </w:endnote>
  <w:endnote w:type="continuationNotice" w:id="1">
    <w:p w:rsidR="0016620B" w:rsidRDefault="0016620B" w14:paraId="69E73AA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w:altName w:val="Book Antiqua"/>
    <w:panose1 w:val="00000000000000000000"/>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5202B" w:rsidRDefault="00F5202B" w14:paraId="520B7799" w14:textId="3977E585">
    <w:pPr>
      <w:pStyle w:val="Footer"/>
    </w:pPr>
    <w:r>
      <w:rPr>
        <w:noProof/>
        <w:lang w:val="en-GB" w:eastAsia="en-GB"/>
      </w:rPr>
      <mc:AlternateContent>
        <mc:Choice Requires="wps">
          <w:drawing>
            <wp:anchor distT="0" distB="0" distL="0" distR="0" simplePos="0" relativeHeight="251658242" behindDoc="0" locked="0" layoutInCell="1" allowOverlap="1" wp14:anchorId="47ACF82E" wp14:editId="13769968">
              <wp:simplePos x="635" y="635"/>
              <wp:positionH relativeFrom="page">
                <wp:align>center</wp:align>
              </wp:positionH>
              <wp:positionV relativeFrom="page">
                <wp:align>bottom</wp:align>
              </wp:positionV>
              <wp:extent cx="1123950" cy="342900"/>
              <wp:effectExtent l="0" t="0" r="0" b="0"/>
              <wp:wrapNone/>
              <wp:docPr id="1013881129" name="Text Box 2"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23950" cy="342900"/>
                      </a:xfrm>
                      <a:prstGeom prst="rect">
                        <a:avLst/>
                      </a:prstGeom>
                      <a:noFill/>
                      <a:ln>
                        <a:noFill/>
                      </a:ln>
                    </wps:spPr>
                    <wps:txbx>
                      <w:txbxContent>
                        <w:p w:rsidRPr="00F5202B" w:rsidR="00F5202B" w:rsidP="00F5202B" w:rsidRDefault="00F5202B" w14:paraId="704D46BE" w14:textId="5F9FE08E">
                          <w:pPr>
                            <w:spacing w:after="0"/>
                            <w:rPr>
                              <w:rFonts w:ascii="Calibri" w:hAnsi="Calibri" w:eastAsia="Calibri" w:cs="Calibri"/>
                              <w:noProof/>
                              <w:color w:val="000000"/>
                              <w:sz w:val="20"/>
                              <w:szCs w:val="20"/>
                            </w:rPr>
                          </w:pPr>
                          <w:r w:rsidRPr="00F5202B">
                            <w:rPr>
                              <w:rFonts w:ascii="Calibri" w:hAnsi="Calibri" w:eastAsia="Calibri" w:cs="Calibri"/>
                              <w:noProof/>
                              <w:color w:val="000000"/>
                              <w:sz w:val="20"/>
                              <w:szCs w:val="20"/>
                            </w:rPr>
                            <w:t>Classification: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1C8C86A">
            <v:shapetype id="_x0000_t202" coordsize="21600,21600" o:spt="202" path="m,l,21600r21600,l21600,xe" w14:anchorId="47ACF82E">
              <v:stroke joinstyle="miter"/>
              <v:path gradientshapeok="t" o:connecttype="rect"/>
            </v:shapetype>
            <v:shape id="Text Box 2" style="position:absolute;margin-left:0;margin-top:0;width:88.5pt;height:27pt;z-index:251658242;visibility:visible;mso-wrap-style:none;mso-wrap-distance-left:0;mso-wrap-distance-top:0;mso-wrap-distance-right:0;mso-wrap-distance-bottom:0;mso-position-horizontal:center;mso-position-horizontal-relative:page;mso-position-vertical:bottom;mso-position-vertical-relative:page;v-text-anchor:bottom" alt="Classification: 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">
              <v:textbox style="mso-fit-shape-to-text:t" inset="0,0,0,15pt">
                <w:txbxContent>
                  <w:p w:rsidRPr="00F5202B" w:rsidR="00F5202B" w:rsidP="00F5202B" w:rsidRDefault="00F5202B" w14:paraId="3A72BFEC" w14:textId="5F9FE08E">
                    <w:pPr>
                      <w:spacing w:after="0"/>
                      <w:rPr>
                        <w:rFonts w:ascii="Calibri" w:hAnsi="Calibri" w:eastAsia="Calibri" w:cs="Calibri"/>
                        <w:noProof/>
                        <w:color w:val="000000"/>
                        <w:sz w:val="20"/>
                        <w:szCs w:val="20"/>
                      </w:rPr>
                    </w:pPr>
                    <w:r w:rsidRPr="00F5202B">
                      <w:rPr>
                        <w:rFonts w:ascii="Calibri" w:hAnsi="Calibri" w:eastAsia="Calibri" w:cs="Calibri"/>
                        <w:noProof/>
                        <w:color w:val="000000"/>
                        <w:sz w:val="20"/>
                        <w:szCs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sdt>
    <w:sdtPr>
      <w:id w:val="1379053126"/>
      <w:docPartObj>
        <w:docPartGallery w:val="Page Numbers (Bottom of Page)"/>
        <w:docPartUnique/>
      </w:docPartObj>
    </w:sdtPr>
    <w:sdtContent>
      <w:sdt>
        <w:sdtPr>
          <w:id w:val="-2091147592"/>
          <w:docPartObj>
            <w:docPartGallery w:val="Page Numbers (Top of Page)"/>
            <w:docPartUnique/>
          </w:docPartObj>
        </w:sdtPr>
        <w:sdtContent>
          <w:p w:rsidR="00B76315" w:rsidRDefault="00F5202B" w14:paraId="578394E7" w14:textId="24C50178">
            <w:pPr>
              <w:pStyle w:val="Footer"/>
              <w:jc w:val="right"/>
            </w:pPr>
            <w:r>
              <w:rPr>
                <w:noProof/>
                <w:lang w:val="en-GB" w:eastAsia="en-GB"/>
              </w:rPr>
              <mc:AlternateContent>
                <mc:Choice Requires="wps">
                  <w:drawing>
                    <wp:anchor distT="0" distB="0" distL="0" distR="0" simplePos="0" relativeHeight="251658243" behindDoc="0" locked="0" layoutInCell="1" allowOverlap="1" wp14:anchorId="34D62B9E" wp14:editId="4ECA6148">
                      <wp:simplePos x="635" y="635"/>
                      <wp:positionH relativeFrom="page">
                        <wp:align>center</wp:align>
                      </wp:positionH>
                      <wp:positionV relativeFrom="page">
                        <wp:align>bottom</wp:align>
                      </wp:positionV>
                      <wp:extent cx="1123950" cy="342900"/>
                      <wp:effectExtent l="0" t="0" r="0" b="0"/>
                      <wp:wrapNone/>
                      <wp:docPr id="635609848" name="Text Box 3"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23950" cy="342900"/>
                              </a:xfrm>
                              <a:prstGeom prst="rect">
                                <a:avLst/>
                              </a:prstGeom>
                              <a:noFill/>
                              <a:ln>
                                <a:noFill/>
                              </a:ln>
                            </wps:spPr>
                            <wps:txbx>
                              <w:txbxContent>
                                <w:p w:rsidRPr="00F5202B" w:rsidR="00F5202B" w:rsidP="00F5202B" w:rsidRDefault="00F5202B" w14:paraId="4F1F6D51" w14:textId="03B195BF">
                                  <w:pPr>
                                    <w:spacing w:after="0"/>
                                    <w:rPr>
                                      <w:rFonts w:ascii="Calibri" w:hAnsi="Calibri" w:eastAsia="Calibri" w:cs="Calibri"/>
                                      <w:noProof/>
                                      <w:color w:val="000000"/>
                                      <w:sz w:val="20"/>
                                      <w:szCs w:val="20"/>
                                    </w:rPr>
                                  </w:pPr>
                                  <w:r w:rsidRPr="00F5202B">
                                    <w:rPr>
                                      <w:rFonts w:ascii="Calibri" w:hAnsi="Calibri" w:eastAsia="Calibri" w:cs="Calibri"/>
                                      <w:noProof/>
                                      <w:color w:val="000000"/>
                                      <w:sz w:val="20"/>
                                      <w:szCs w:val="20"/>
                                    </w:rPr>
                                    <w:t>Classification: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1B0B7CB">
                    <v:shapetype id="_x0000_t202" coordsize="21600,21600" o:spt="202" path="m,l,21600r21600,l21600,xe" w14:anchorId="34D62B9E">
                      <v:stroke joinstyle="miter"/>
                      <v:path gradientshapeok="t" o:connecttype="rect"/>
                    </v:shapetype>
                    <v:shape id="Text Box 3" style="position:absolute;left:0;text-align:left;margin-left:0;margin-top:0;width:88.5pt;height:27pt;z-index:251658243;visibility:visible;mso-wrap-style:none;mso-wrap-distance-left:0;mso-wrap-distance-top:0;mso-wrap-distance-right:0;mso-wrap-distance-bottom:0;mso-position-horizontal:center;mso-position-horizontal-relative:page;mso-position-vertical:bottom;mso-position-vertical-relative:page;v-text-anchor:bottom" alt="Classification: 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">
                      <v:textbox style="mso-fit-shape-to-text:t" inset="0,0,0,15pt">
                        <w:txbxContent>
                          <w:p w:rsidRPr="00F5202B" w:rsidR="00F5202B" w:rsidP="00F5202B" w:rsidRDefault="00F5202B" w14:paraId="282AB918" w14:textId="03B195BF">
                            <w:pPr>
                              <w:spacing w:after="0"/>
                              <w:rPr>
                                <w:rFonts w:ascii="Calibri" w:hAnsi="Calibri" w:eastAsia="Calibri" w:cs="Calibri"/>
                                <w:noProof/>
                                <w:color w:val="000000"/>
                                <w:sz w:val="20"/>
                                <w:szCs w:val="20"/>
                              </w:rPr>
                            </w:pPr>
                            <w:r w:rsidRPr="00F5202B">
                              <w:rPr>
                                <w:rFonts w:ascii="Calibri" w:hAnsi="Calibri" w:eastAsia="Calibri" w:cs="Calibri"/>
                                <w:noProof/>
                                <w:color w:val="000000"/>
                                <w:sz w:val="20"/>
                                <w:szCs w:val="20"/>
                              </w:rPr>
                              <w:t>Classification: Internal</w:t>
                            </w:r>
                          </w:p>
                        </w:txbxContent>
                      </v:textbox>
                      <w10:wrap anchorx="page" anchory="page"/>
                    </v:shape>
                  </w:pict>
                </mc:Fallback>
              </mc:AlternateContent>
            </w:r>
          </w:p>
        </w:sdtContent>
      </w:sdt>
    </w:sdtContent>
  </w:sdt>
  <w:p w:rsidR="00B76315" w:rsidRDefault="00082781" w14:paraId="54B261F3" w14:textId="10DCA6D8">
    <w:pPr>
      <w:pStyle w:val="Footer"/>
      <w:jc w:val="right"/>
    </w:pPr>
    <w:r w:rsidRPr="001434A8">
      <w:rPr>
        <w:rFonts w:cstheme="minorHAnsi"/>
      </w:rPr>
      <w:t xml:space="preserve">Page </w:t>
    </w:r>
    <w:r w:rsidRPr="001434A8">
      <w:rPr>
        <w:rFonts w:cstheme="minorHAnsi"/>
        <w:b/>
        <w:bCs/>
        <w:sz w:val="24"/>
        <w:szCs w:val="24"/>
      </w:rPr>
      <w:fldChar w:fldCharType="begin"/>
    </w:r>
    <w:r w:rsidRPr="001434A8">
      <w:rPr>
        <w:rFonts w:cstheme="minorHAnsi"/>
        <w:b/>
        <w:bCs/>
      </w:rPr>
      <w:instrText xml:space="preserve"> PAGE </w:instrText>
    </w:r>
    <w:r w:rsidRPr="001434A8">
      <w:rPr>
        <w:rFonts w:cstheme="minorHAnsi"/>
        <w:b/>
        <w:bCs/>
        <w:sz w:val="24"/>
        <w:szCs w:val="24"/>
      </w:rPr>
      <w:fldChar w:fldCharType="separate"/>
    </w:r>
    <w:r w:rsidR="007A11A5">
      <w:rPr>
        <w:rFonts w:cstheme="minorHAnsi"/>
        <w:b/>
        <w:bCs/>
        <w:noProof/>
      </w:rPr>
      <w:t>4</w:t>
    </w:r>
    <w:r w:rsidRPr="001434A8">
      <w:rPr>
        <w:rFonts w:cstheme="minorHAnsi"/>
        <w:b/>
        <w:bCs/>
        <w:sz w:val="24"/>
        <w:szCs w:val="24"/>
      </w:rPr>
      <w:fldChar w:fldCharType="end"/>
    </w:r>
    <w:r w:rsidRPr="001434A8">
      <w:rPr>
        <w:rFonts w:cstheme="minorHAnsi"/>
      </w:rPr>
      <w:t xml:space="preserve"> of </w:t>
    </w:r>
    <w:r w:rsidRPr="001434A8">
      <w:rPr>
        <w:rFonts w:cstheme="minorHAnsi"/>
        <w:b/>
        <w:bCs/>
        <w:sz w:val="24"/>
        <w:szCs w:val="24"/>
      </w:rPr>
      <w:fldChar w:fldCharType="begin"/>
    </w:r>
    <w:r w:rsidRPr="001434A8">
      <w:rPr>
        <w:rFonts w:cstheme="minorHAnsi"/>
        <w:b/>
        <w:bCs/>
      </w:rPr>
      <w:instrText xml:space="preserve"> NUMPAGES  </w:instrText>
    </w:r>
    <w:r w:rsidRPr="001434A8">
      <w:rPr>
        <w:rFonts w:cstheme="minorHAnsi"/>
        <w:b/>
        <w:bCs/>
        <w:sz w:val="24"/>
        <w:szCs w:val="24"/>
      </w:rPr>
      <w:fldChar w:fldCharType="separate"/>
    </w:r>
    <w:r w:rsidR="007A11A5">
      <w:rPr>
        <w:rFonts w:cstheme="minorHAnsi"/>
        <w:b/>
        <w:bCs/>
        <w:noProof/>
      </w:rPr>
      <w:t>4</w:t>
    </w:r>
    <w:r w:rsidRPr="001434A8">
      <w:rPr>
        <w:rFonts w:cstheme="minorHAnsi"/>
        <w:b/>
        <w:bCs/>
        <w:sz w:val="24"/>
        <w:szCs w:val="24"/>
      </w:rPr>
      <w:fldChar w:fldCharType="end"/>
    </w:r>
  </w:p>
  <w:p w:rsidRPr="00B76315" w:rsidR="00B76315" w:rsidP="65A8ED05" w:rsidRDefault="00B76315" w14:paraId="578394E8" w14:textId="399243CD">
    <w:pPr>
      <w:pStyle w:val="Footer"/>
      <w:rPr>
        <w:i/>
        <w:iCs/>
        <w:color w:val="AEAAAA" w:themeColor="background2" w:themeShade="B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sdt>
    <w:sdtPr>
      <w:id w:val="-1792198275"/>
      <w:docPartObj>
        <w:docPartGallery w:val="Page Numbers (Bottom of Page)"/>
        <w:docPartUnique/>
      </w:docPartObj>
    </w:sdtPr>
    <w:sdtContent>
      <w:sdt>
        <w:sdtPr>
          <w:id w:val="-1769616900"/>
          <w:docPartObj>
            <w:docPartGallery w:val="Page Numbers (Top of Page)"/>
            <w:docPartUnique/>
          </w:docPartObj>
        </w:sdtPr>
        <w:sdtContent>
          <w:p w:rsidRPr="001434A8" w:rsidR="00B76315" w:rsidRDefault="00F5202B" w14:paraId="578394F3" w14:textId="5F5613AE">
            <w:pPr>
              <w:pStyle w:val="Footer"/>
              <w:jc w:val="right"/>
              <w:rPr>
                <w:rFonts w:cstheme="minorHAnsi"/>
              </w:rPr>
            </w:pPr>
            <w:r>
              <w:rPr>
                <w:noProof/>
                <w:lang w:val="en-GB" w:eastAsia="en-GB"/>
              </w:rPr>
              <mc:AlternateContent>
                <mc:Choice Requires="wps">
                  <w:drawing>
                    <wp:anchor distT="0" distB="0" distL="0" distR="0" simplePos="0" relativeHeight="251658241" behindDoc="0" locked="0" layoutInCell="1" allowOverlap="1" wp14:anchorId="043DDBB2" wp14:editId="78E77992">
                      <wp:simplePos x="635" y="635"/>
                      <wp:positionH relativeFrom="page">
                        <wp:align>center</wp:align>
                      </wp:positionH>
                      <wp:positionV relativeFrom="page">
                        <wp:align>bottom</wp:align>
                      </wp:positionV>
                      <wp:extent cx="1123950" cy="342900"/>
                      <wp:effectExtent l="0" t="0" r="0" b="0"/>
                      <wp:wrapNone/>
                      <wp:docPr id="574552467" name="Text Box 1"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23950" cy="342900"/>
                              </a:xfrm>
                              <a:prstGeom prst="rect">
                                <a:avLst/>
                              </a:prstGeom>
                              <a:noFill/>
                              <a:ln>
                                <a:noFill/>
                              </a:ln>
                            </wps:spPr>
                            <wps:txbx>
                              <w:txbxContent>
                                <w:p w:rsidRPr="00F5202B" w:rsidR="00F5202B" w:rsidP="00F5202B" w:rsidRDefault="00F5202B" w14:paraId="6C2B7C89" w14:textId="5B5577F3">
                                  <w:pPr>
                                    <w:spacing w:after="0"/>
                                    <w:rPr>
                                      <w:rFonts w:ascii="Calibri" w:hAnsi="Calibri" w:eastAsia="Calibri" w:cs="Calibri"/>
                                      <w:noProof/>
                                      <w:color w:val="000000"/>
                                      <w:sz w:val="20"/>
                                      <w:szCs w:val="20"/>
                                    </w:rPr>
                                  </w:pPr>
                                  <w:r w:rsidRPr="00F5202B">
                                    <w:rPr>
                                      <w:rFonts w:ascii="Calibri" w:hAnsi="Calibri" w:eastAsia="Calibri" w:cs="Calibri"/>
                                      <w:noProof/>
                                      <w:color w:val="000000"/>
                                      <w:sz w:val="20"/>
                                      <w:szCs w:val="20"/>
                                    </w:rPr>
                                    <w:t>Classification: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7176F96">
                    <v:shapetype id="_x0000_t202" coordsize="21600,21600" o:spt="202" path="m,l,21600r21600,l21600,xe" w14:anchorId="043DDBB2">
                      <v:stroke joinstyle="miter"/>
                      <v:path gradientshapeok="t" o:connecttype="rect"/>
                    </v:shapetype>
                    <v:shape id="Text Box 1" style="position:absolute;left:0;text-align:left;margin-left:0;margin-top:0;width:88.5pt;height:27pt;z-index:251658241;visibility:visible;mso-wrap-style:none;mso-wrap-distance-left:0;mso-wrap-distance-top:0;mso-wrap-distance-right:0;mso-wrap-distance-bottom:0;mso-position-horizontal:center;mso-position-horizontal-relative:page;mso-position-vertical:bottom;mso-position-vertical-relative:page;v-text-anchor:bottom" alt="Classification: Intern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">
                      <v:textbox style="mso-fit-shape-to-text:t" inset="0,0,0,15pt">
                        <w:txbxContent>
                          <w:p w:rsidRPr="00F5202B" w:rsidR="00F5202B" w:rsidP="00F5202B" w:rsidRDefault="00F5202B" w14:paraId="34557D2E" w14:textId="5B5577F3">
                            <w:pPr>
                              <w:spacing w:after="0"/>
                              <w:rPr>
                                <w:rFonts w:ascii="Calibri" w:hAnsi="Calibri" w:eastAsia="Calibri" w:cs="Calibri"/>
                                <w:noProof/>
                                <w:color w:val="000000"/>
                                <w:sz w:val="20"/>
                                <w:szCs w:val="20"/>
                              </w:rPr>
                            </w:pPr>
                            <w:r w:rsidRPr="00F5202B">
                              <w:rPr>
                                <w:rFonts w:ascii="Calibri" w:hAnsi="Calibri" w:eastAsia="Calibri" w:cs="Calibri"/>
                                <w:noProof/>
                                <w:color w:val="000000"/>
                                <w:sz w:val="20"/>
                                <w:szCs w:val="20"/>
                              </w:rPr>
                              <w:t>Classification: Internal</w:t>
                            </w:r>
                          </w:p>
                        </w:txbxContent>
                      </v:textbox>
                      <w10:wrap anchorx="page" anchory="page"/>
                    </v:shape>
                  </w:pict>
                </mc:Fallback>
              </mc:AlternateContent>
            </w:r>
          </w:p>
        </w:sdtContent>
      </w:sdt>
    </w:sdtContent>
  </w:sdt>
  <w:p w:rsidRPr="001434A8" w:rsidR="00B76315" w:rsidRDefault="00082781" w14:paraId="60D7F7CC" w14:textId="11712BCC">
    <w:pPr>
      <w:pStyle w:val="Footer"/>
      <w:jc w:val="right"/>
      <w:rPr>
        <w:rFonts w:cstheme="minorHAnsi"/>
      </w:rPr>
    </w:pPr>
    <w:r w:rsidRPr="001434A8">
      <w:rPr>
        <w:rFonts w:cstheme="minorHAnsi"/>
      </w:rPr>
      <w:t xml:space="preserve">Page </w:t>
    </w:r>
    <w:r w:rsidRPr="001434A8">
      <w:rPr>
        <w:rFonts w:cstheme="minorHAnsi"/>
        <w:b/>
        <w:bCs/>
      </w:rPr>
      <w:fldChar w:fldCharType="begin"/>
    </w:r>
    <w:r w:rsidRPr="001434A8">
      <w:rPr>
        <w:rFonts w:cstheme="minorHAnsi"/>
        <w:b/>
        <w:bCs/>
      </w:rPr>
      <w:instrText xml:space="preserve"> PAGE </w:instrText>
    </w:r>
    <w:r w:rsidRPr="001434A8">
      <w:rPr>
        <w:rFonts w:cstheme="minorHAnsi"/>
        <w:b/>
        <w:bCs/>
      </w:rPr>
      <w:fldChar w:fldCharType="separate"/>
    </w:r>
    <w:r w:rsidR="007A11A5">
      <w:rPr>
        <w:rFonts w:cstheme="minorHAnsi"/>
        <w:b/>
        <w:bCs/>
        <w:noProof/>
      </w:rPr>
      <w:t>1</w:t>
    </w:r>
    <w:r w:rsidRPr="001434A8">
      <w:rPr>
        <w:rFonts w:cstheme="minorHAnsi"/>
        <w:b/>
        <w:bCs/>
      </w:rPr>
      <w:fldChar w:fldCharType="end"/>
    </w:r>
    <w:r w:rsidRPr="001434A8">
      <w:rPr>
        <w:rFonts w:cstheme="minorHAnsi"/>
      </w:rPr>
      <w:t xml:space="preserve"> of </w:t>
    </w:r>
    <w:r w:rsidRPr="001434A8">
      <w:rPr>
        <w:rFonts w:cstheme="minorHAnsi"/>
        <w:b/>
        <w:bCs/>
      </w:rPr>
      <w:fldChar w:fldCharType="begin"/>
    </w:r>
    <w:r w:rsidRPr="001434A8">
      <w:rPr>
        <w:rFonts w:cstheme="minorHAnsi"/>
        <w:b/>
        <w:bCs/>
      </w:rPr>
      <w:instrText xml:space="preserve"> NUMPAGES  </w:instrText>
    </w:r>
    <w:r w:rsidRPr="001434A8">
      <w:rPr>
        <w:rFonts w:cstheme="minorHAnsi"/>
        <w:b/>
        <w:bCs/>
      </w:rPr>
      <w:fldChar w:fldCharType="separate"/>
    </w:r>
    <w:r w:rsidR="007A11A5">
      <w:rPr>
        <w:rFonts w:cstheme="minorHAnsi"/>
        <w:b/>
        <w:bCs/>
        <w:noProof/>
      </w:rPr>
      <w:t>4</w:t>
    </w:r>
    <w:r w:rsidRPr="001434A8">
      <w:rPr>
        <w:rFonts w:cstheme="minorHAns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620B" w:rsidRDefault="0016620B" w14:paraId="7DFE9E65" w14:textId="77777777">
      <w:pPr>
        <w:spacing w:after="0" w:line="240" w:lineRule="auto"/>
      </w:pPr>
      <w:r>
        <w:separator/>
      </w:r>
    </w:p>
  </w:footnote>
  <w:footnote w:type="continuationSeparator" w:id="0">
    <w:p w:rsidR="0016620B" w:rsidRDefault="0016620B" w14:paraId="6B3FE825" w14:textId="77777777">
      <w:pPr>
        <w:spacing w:after="0" w:line="240" w:lineRule="auto"/>
      </w:pPr>
      <w:r>
        <w:continuationSeparator/>
      </w:r>
    </w:p>
  </w:footnote>
  <w:footnote w:type="continuationNotice" w:id="1">
    <w:p w:rsidR="0016620B" w:rsidRDefault="0016620B" w14:paraId="2B6F645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249C2" w:rsidR="006249C2" w:rsidP="4A638174" w:rsidRDefault="4A638174" w14:paraId="5A429F36" w14:textId="34EA5F62">
    <w:pPr>
      <w:pStyle w:val="Header"/>
      <w:ind w:left="-110"/>
      <w:jc w:val="right"/>
      <w:rPr>
        <w:i/>
        <w:iCs/>
        <w:color w:val="1F4E79" w:themeColor="accent1" w:themeShade="80"/>
      </w:rPr>
    </w:pPr>
    <w:r w:rsidRPr="4A638174">
      <w:rPr>
        <w:i/>
        <w:iCs/>
        <w:color w:val="1F4E79" w:themeColor="accent1" w:themeShade="80"/>
      </w:rPr>
      <w:t xml:space="preserve">Community Club Operating Guidelines </w:t>
    </w:r>
  </w:p>
  <w:p w:rsidRPr="006249C2" w:rsidR="00F17408" w:rsidP="006249C2" w:rsidRDefault="00F17408" w14:paraId="578394E6" w14:textId="27D61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9395"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85"/>
      <w:gridCol w:w="3910"/>
    </w:tblGrid>
    <w:tr w:rsidR="00D3050F" w:rsidTr="4A638174" w14:paraId="578394F1" w14:textId="77777777">
      <w:trPr>
        <w:trHeight w:val="968"/>
      </w:trPr>
      <w:tc>
        <w:tcPr>
          <w:tcW w:w="5485" w:type="dxa"/>
        </w:tcPr>
        <w:p w:rsidR="683B4A5C" w:rsidP="683B4A5C" w:rsidRDefault="683B4A5C" w14:paraId="27D5D920" w14:textId="35261F17">
          <w:pPr>
            <w:pStyle w:val="Header"/>
            <w:ind w:left="-110"/>
            <w:rPr>
              <w:b/>
              <w:bCs/>
              <w:color w:val="1F4E79" w:themeColor="accent1" w:themeShade="80"/>
            </w:rPr>
          </w:pPr>
          <w:r w:rsidRPr="683B4A5C">
            <w:rPr>
              <w:b/>
              <w:bCs/>
              <w:color w:val="1F4E79" w:themeColor="accent1" w:themeShade="80"/>
            </w:rPr>
            <w:t xml:space="preserve">Community Club Operating Guidelines </w:t>
          </w:r>
        </w:p>
        <w:p w:rsidRPr="001434A8" w:rsidR="00B76315" w:rsidP="24170A63" w:rsidRDefault="77365FC4" w14:paraId="578394EB" w14:textId="51AE44EB">
          <w:pPr>
            <w:pStyle w:val="Header"/>
            <w:ind w:left="-110"/>
            <w:rPr>
              <w:sz w:val="18"/>
              <w:szCs w:val="18"/>
            </w:rPr>
          </w:pPr>
          <w:r w:rsidRPr="77365FC4">
            <w:rPr>
              <w:b/>
              <w:bCs/>
              <w:sz w:val="18"/>
              <w:szCs w:val="18"/>
            </w:rPr>
            <w:t xml:space="preserve">Version: 01 </w:t>
          </w:r>
        </w:p>
        <w:p w:rsidRPr="000C651B" w:rsidR="00B76315" w:rsidP="235B0122" w:rsidRDefault="235B0122" w14:paraId="578394ED" w14:textId="6AB798B8">
          <w:pPr>
            <w:pStyle w:val="Header"/>
            <w:ind w:left="-110"/>
            <w:rPr>
              <w:sz w:val="18"/>
              <w:szCs w:val="18"/>
            </w:rPr>
          </w:pPr>
          <w:r w:rsidRPr="235B0122">
            <w:rPr>
              <w:b/>
              <w:bCs/>
              <w:sz w:val="18"/>
              <w:szCs w:val="18"/>
            </w:rPr>
            <w:t xml:space="preserve">Responsible Executive: </w:t>
          </w:r>
          <w:r w:rsidRPr="235B0122">
            <w:rPr>
              <w:sz w:val="18"/>
              <w:szCs w:val="18"/>
            </w:rPr>
            <w:t xml:space="preserve">Campus &amp; Community Vice President </w:t>
          </w:r>
          <w:r w:rsidRPr="235B0122">
            <w:rPr>
              <w:b/>
              <w:bCs/>
              <w:sz w:val="18"/>
              <w:szCs w:val="18"/>
            </w:rPr>
            <w:t xml:space="preserve">Responsible Offices: </w:t>
          </w:r>
          <w:r w:rsidRPr="235B0122">
            <w:rPr>
              <w:sz w:val="18"/>
              <w:szCs w:val="18"/>
            </w:rPr>
            <w:t>Campus &amp; Community</w:t>
          </w:r>
        </w:p>
        <w:p w:rsidR="58FA5EFF" w:rsidP="58FA5EFF" w:rsidRDefault="4A638174" w14:paraId="211B08C5" w14:textId="54A7BD3C">
          <w:pPr>
            <w:pStyle w:val="Header"/>
            <w:ind w:left="-110"/>
            <w:rPr>
              <w:sz w:val="18"/>
              <w:szCs w:val="18"/>
            </w:rPr>
          </w:pPr>
          <w:r w:rsidRPr="4A638174">
            <w:rPr>
              <w:b/>
              <w:bCs/>
              <w:sz w:val="18"/>
              <w:szCs w:val="18"/>
            </w:rPr>
            <w:t xml:space="preserve">Date Issued: 20 Jan 2025 </w:t>
          </w:r>
        </w:p>
        <w:p w:rsidRPr="001434A8" w:rsidR="00B76315" w:rsidP="235B0122" w:rsidRDefault="235B0122" w14:paraId="578394EF" w14:textId="5ECD23B2">
          <w:pPr>
            <w:pStyle w:val="Header"/>
            <w:ind w:left="-110"/>
            <w:rPr>
              <w:b/>
              <w:bCs/>
              <w:sz w:val="18"/>
              <w:szCs w:val="18"/>
            </w:rPr>
          </w:pPr>
          <w:r w:rsidRPr="235B0122">
            <w:rPr>
              <w:b/>
              <w:bCs/>
              <w:sz w:val="18"/>
              <w:szCs w:val="18"/>
            </w:rPr>
            <w:t xml:space="preserve">Date Last Revised: </w:t>
          </w:r>
        </w:p>
      </w:tc>
      <w:tc>
        <w:tcPr>
          <w:tcW w:w="3910" w:type="dxa"/>
        </w:tcPr>
        <w:p w:rsidRPr="001434A8" w:rsidR="00B76315" w:rsidP="006C239F" w:rsidRDefault="000602B9" w14:paraId="578394F0" w14:textId="35C2CE4E">
          <w:pPr>
            <w:pStyle w:val="Header"/>
            <w:jc w:val="right"/>
            <w:rPr>
              <w:rFonts w:cstheme="minorHAnsi"/>
            </w:rPr>
          </w:pPr>
          <w:r w:rsidRPr="001434A8">
            <w:rPr>
              <w:rFonts w:cstheme="minorHAnsi"/>
              <w:noProof/>
              <w:lang w:val="en-GB" w:eastAsia="en-GB"/>
            </w:rPr>
            <w:drawing>
              <wp:anchor distT="0" distB="0" distL="114300" distR="114300" simplePos="0" relativeHeight="251658240" behindDoc="1" locked="0" layoutInCell="1" allowOverlap="1" wp14:anchorId="578394F5" wp14:editId="7FFEC5F1">
                <wp:simplePos x="0" y="0"/>
                <wp:positionH relativeFrom="column">
                  <wp:posOffset>40005</wp:posOffset>
                </wp:positionH>
                <wp:positionV relativeFrom="paragraph">
                  <wp:posOffset>1905</wp:posOffset>
                </wp:positionV>
                <wp:extent cx="2306320" cy="666750"/>
                <wp:effectExtent l="0" t="0" r="0" b="0"/>
                <wp:wrapTight wrapText="bothSides">
                  <wp:wrapPolygon edited="0">
                    <wp:start x="17663" y="0"/>
                    <wp:lineTo x="0" y="0"/>
                    <wp:lineTo x="0" y="6789"/>
                    <wp:lineTo x="4282" y="9874"/>
                    <wp:lineTo x="0" y="11726"/>
                    <wp:lineTo x="0" y="16663"/>
                    <wp:lineTo x="1249" y="19749"/>
                    <wp:lineTo x="1249" y="20366"/>
                    <wp:lineTo x="1784" y="20983"/>
                    <wp:lineTo x="2319" y="20983"/>
                    <wp:lineTo x="19090" y="20983"/>
                    <wp:lineTo x="19447" y="19749"/>
                    <wp:lineTo x="21410" y="15429"/>
                    <wp:lineTo x="21410" y="9257"/>
                    <wp:lineTo x="19626" y="0"/>
                    <wp:lineTo x="17663" y="0"/>
                  </wp:wrapPolygon>
                </wp:wrapTight>
                <wp:docPr id="529630496" name="Picture 529630496" descr="C:\Users\yildire\AppData\Local\Temp\Temp1_logo-right (1).zip\logo-right-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344996" name="Picture 6" descr="C:\Users\yildire\AppData\Local\Temp\Temp1_logo-right (1).zip\logo-right-bi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06320" cy="666750"/>
                        </a:xfrm>
                        <a:prstGeom prst="rect">
                          <a:avLst/>
                        </a:prstGeom>
                        <a:noFill/>
                        <a:ln>
                          <a:noFill/>
                        </a:ln>
                      </pic:spPr>
                    </pic:pic>
                  </a:graphicData>
                </a:graphic>
              </wp:anchor>
            </w:drawing>
          </w:r>
          <w:r w:rsidRPr="001434A8" w:rsidR="00082781">
            <w:rPr>
              <w:rFonts w:cstheme="minorHAnsi"/>
            </w:rPr>
            <w:t xml:space="preserve"> </w:t>
          </w:r>
        </w:p>
      </w:tc>
    </w:tr>
  </w:tbl>
  <w:p w:rsidR="00B76315" w:rsidP="006C239F" w:rsidRDefault="00B76315" w14:paraId="578394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29f62c38"/>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9">
    <w:nsid w:val="61f31ea3"/>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8">
    <w:nsid w:val="13f796c6"/>
    <w:multiLevelType xmlns:w="http://schemas.openxmlformats.org/wordprocessingml/2006/main" w:val="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decimal"/>
      <w:lvlText w:val="%1.%2."/>
      <w:lvlJc w:val="left"/>
      <w:pPr>
        <w:ind w:left="1800" w:hanging="360"/>
      </w:pPr>
    </w:lvl>
    <w:lvl xmlns:w="http://schemas.openxmlformats.org/wordprocessingml/2006/main" w:ilvl="2">
      <w:start w:val="1"/>
      <w:numFmt w:val="decimal"/>
      <w:lvlText w:val="%1.%2.%3."/>
      <w:lvlJc w:val="left"/>
      <w:pPr>
        <w:ind w:left="2520" w:hanging="180"/>
      </w:pPr>
    </w:lvl>
    <w:lvl xmlns:w="http://schemas.openxmlformats.org/wordprocessingml/2006/main" w:ilvl="3">
      <w:start w:val="1"/>
      <w:numFmt w:val="decimal"/>
      <w:lvlText w:val="%1.%2.%3.%4."/>
      <w:lvlJc w:val="left"/>
      <w:pPr>
        <w:ind w:left="3240" w:hanging="360"/>
      </w:pPr>
    </w:lvl>
    <w:lvl xmlns:w="http://schemas.openxmlformats.org/wordprocessingml/2006/main" w:ilvl="4">
      <w:start w:val="1"/>
      <w:numFmt w:val="decimal"/>
      <w:lvlText w:val="%1.%2.%3.%4.%5."/>
      <w:lvlJc w:val="left"/>
      <w:pPr>
        <w:ind w:left="3960" w:hanging="360"/>
      </w:pPr>
    </w:lvl>
    <w:lvl xmlns:w="http://schemas.openxmlformats.org/wordprocessingml/2006/main" w:ilvl="5">
      <w:start w:val="1"/>
      <w:numFmt w:val="decimal"/>
      <w:lvlText w:val="%1.%2.%3.%4.%5.%6."/>
      <w:lvlJc w:val="left"/>
      <w:pPr>
        <w:ind w:left="4680" w:hanging="180"/>
      </w:pPr>
    </w:lvl>
    <w:lvl xmlns:w="http://schemas.openxmlformats.org/wordprocessingml/2006/main" w:ilvl="6">
      <w:start w:val="1"/>
      <w:numFmt w:val="decimal"/>
      <w:lvlText w:val="%1.%2.%3.%4.%5.%6.%7."/>
      <w:lvlJc w:val="left"/>
      <w:pPr>
        <w:ind w:left="5400" w:hanging="360"/>
      </w:pPr>
    </w:lvl>
    <w:lvl xmlns:w="http://schemas.openxmlformats.org/wordprocessingml/2006/main" w:ilvl="7">
      <w:start w:val="1"/>
      <w:numFmt w:val="decimal"/>
      <w:lvlText w:val="%1.%2.%3.%4.%5.%6.%7.%8."/>
      <w:lvlJc w:val="left"/>
      <w:pPr>
        <w:ind w:left="6120" w:hanging="360"/>
      </w:pPr>
    </w:lvl>
    <w:lvl xmlns:w="http://schemas.openxmlformats.org/wordprocessingml/2006/main" w:ilvl="8">
      <w:start w:val="1"/>
      <w:numFmt w:val="decimal"/>
      <w:lvlText w:val="%1.%2.%3.%4.%5.%6.%7.%8.%9."/>
      <w:lvlJc w:val="left"/>
      <w:pPr>
        <w:ind w:left="6840" w:hanging="180"/>
      </w:pPr>
    </w:lvl>
  </w:abstractNum>
  <w:abstractNum xmlns:w="http://schemas.openxmlformats.org/wordprocessingml/2006/main" w:abstractNumId="17">
    <w:nsid w:val="5a42a035"/>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6">
    <w:nsid w:val="6227750c"/>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07B20E9E"/>
    <w:multiLevelType w:val="multilevel"/>
    <w:tmpl w:val="370C212A"/>
    <w:lvl w:ilv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31AE82"/>
    <w:multiLevelType w:val="multilevel"/>
    <w:tmpl w:val="B500582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000A95"/>
    <w:multiLevelType w:val="hybridMultilevel"/>
    <w:tmpl w:val="595E02F8"/>
    <w:lvl w:ilvl="0" w:tplc="04070001">
      <w:start w:val="1"/>
      <w:numFmt w:val="bullet"/>
      <w:lvlText w:val=""/>
      <w:lvlJc w:val="left"/>
      <w:pPr>
        <w:ind w:left="1440" w:hanging="360"/>
      </w:pPr>
      <w:rPr>
        <w:rFonts w:hint="default" w:ascii="Symbol" w:hAnsi="Symbol"/>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abstractNum w:abstractNumId="3" w15:restartNumberingAfterBreak="0">
    <w:nsid w:val="0D4B3241"/>
    <w:multiLevelType w:val="multilevel"/>
    <w:tmpl w:val="7B9EC8AC"/>
    <w:lvl w:ilvl="0">
      <w:numFmt w:val="decimal"/>
      <w:pStyle w:val="Heading1"/>
      <w:lvlText w:val=""/>
      <w:lvlJc w:val="left"/>
      <w:pPr>
        <w:tabs>
          <w:tab w:val="num" w:pos="1080"/>
        </w:tabs>
      </w:pPr>
    </w:lvl>
    <w:lvl w:ilvl="1">
      <w:start w:val="1"/>
      <w:numFmt w:val="decimal"/>
      <w:pStyle w:val="Heading2"/>
      <w:lvlText w:val="%1.%2"/>
      <w:lvlJc w:val="left"/>
      <w:pPr>
        <w:ind w:left="1386" w:hanging="576"/>
      </w:pPr>
    </w:lvl>
    <w:lvl w:ilvl="2">
      <w:start w:val="1"/>
      <w:numFmt w:val="decimal"/>
      <w:pStyle w:val="Heading3"/>
      <w:lvlText w:val="%1.%2.%3"/>
      <w:lvlJc w:val="left"/>
      <w:pPr>
        <w:ind w:left="234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4" w15:restartNumberingAfterBreak="0">
    <w:nsid w:val="14970FDA"/>
    <w:multiLevelType w:val="hybridMultilevel"/>
    <w:tmpl w:val="9906E984"/>
    <w:lvl w:ilvl="0" w:tplc="04070001">
      <w:start w:val="1"/>
      <w:numFmt w:val="bullet"/>
      <w:lvlText w:val=""/>
      <w:lvlJc w:val="left"/>
      <w:pPr>
        <w:ind w:left="1429" w:hanging="360"/>
      </w:pPr>
      <w:rPr>
        <w:rFonts w:hint="default" w:ascii="Symbol" w:hAnsi="Symbol"/>
      </w:rPr>
    </w:lvl>
    <w:lvl w:ilvl="1" w:tplc="04070003" w:tentative="1">
      <w:start w:val="1"/>
      <w:numFmt w:val="bullet"/>
      <w:lvlText w:val="o"/>
      <w:lvlJc w:val="left"/>
      <w:pPr>
        <w:ind w:left="2149" w:hanging="360"/>
      </w:pPr>
      <w:rPr>
        <w:rFonts w:hint="default" w:ascii="Courier New" w:hAnsi="Courier New" w:cs="Courier New"/>
      </w:rPr>
    </w:lvl>
    <w:lvl w:ilvl="2" w:tplc="04070005" w:tentative="1">
      <w:start w:val="1"/>
      <w:numFmt w:val="bullet"/>
      <w:lvlText w:val=""/>
      <w:lvlJc w:val="left"/>
      <w:pPr>
        <w:ind w:left="2869" w:hanging="360"/>
      </w:pPr>
      <w:rPr>
        <w:rFonts w:hint="default" w:ascii="Wingdings" w:hAnsi="Wingdings"/>
      </w:rPr>
    </w:lvl>
    <w:lvl w:ilvl="3" w:tplc="04070001" w:tentative="1">
      <w:start w:val="1"/>
      <w:numFmt w:val="bullet"/>
      <w:lvlText w:val=""/>
      <w:lvlJc w:val="left"/>
      <w:pPr>
        <w:ind w:left="3589" w:hanging="360"/>
      </w:pPr>
      <w:rPr>
        <w:rFonts w:hint="default" w:ascii="Symbol" w:hAnsi="Symbol"/>
      </w:rPr>
    </w:lvl>
    <w:lvl w:ilvl="4" w:tplc="04070003" w:tentative="1">
      <w:start w:val="1"/>
      <w:numFmt w:val="bullet"/>
      <w:lvlText w:val="o"/>
      <w:lvlJc w:val="left"/>
      <w:pPr>
        <w:ind w:left="4309" w:hanging="360"/>
      </w:pPr>
      <w:rPr>
        <w:rFonts w:hint="default" w:ascii="Courier New" w:hAnsi="Courier New" w:cs="Courier New"/>
      </w:rPr>
    </w:lvl>
    <w:lvl w:ilvl="5" w:tplc="04070005" w:tentative="1">
      <w:start w:val="1"/>
      <w:numFmt w:val="bullet"/>
      <w:lvlText w:val=""/>
      <w:lvlJc w:val="left"/>
      <w:pPr>
        <w:ind w:left="5029" w:hanging="360"/>
      </w:pPr>
      <w:rPr>
        <w:rFonts w:hint="default" w:ascii="Wingdings" w:hAnsi="Wingdings"/>
      </w:rPr>
    </w:lvl>
    <w:lvl w:ilvl="6" w:tplc="04070001" w:tentative="1">
      <w:start w:val="1"/>
      <w:numFmt w:val="bullet"/>
      <w:lvlText w:val=""/>
      <w:lvlJc w:val="left"/>
      <w:pPr>
        <w:ind w:left="5749" w:hanging="360"/>
      </w:pPr>
      <w:rPr>
        <w:rFonts w:hint="default" w:ascii="Symbol" w:hAnsi="Symbol"/>
      </w:rPr>
    </w:lvl>
    <w:lvl w:ilvl="7" w:tplc="04070003" w:tentative="1">
      <w:start w:val="1"/>
      <w:numFmt w:val="bullet"/>
      <w:lvlText w:val="o"/>
      <w:lvlJc w:val="left"/>
      <w:pPr>
        <w:ind w:left="6469" w:hanging="360"/>
      </w:pPr>
      <w:rPr>
        <w:rFonts w:hint="default" w:ascii="Courier New" w:hAnsi="Courier New" w:cs="Courier New"/>
      </w:rPr>
    </w:lvl>
    <w:lvl w:ilvl="8" w:tplc="04070005" w:tentative="1">
      <w:start w:val="1"/>
      <w:numFmt w:val="bullet"/>
      <w:lvlText w:val=""/>
      <w:lvlJc w:val="left"/>
      <w:pPr>
        <w:ind w:left="7189" w:hanging="360"/>
      </w:pPr>
      <w:rPr>
        <w:rFonts w:hint="default" w:ascii="Wingdings" w:hAnsi="Wingdings"/>
      </w:rPr>
    </w:lvl>
  </w:abstractNum>
  <w:abstractNum w:abstractNumId="5" w15:restartNumberingAfterBreak="0">
    <w:nsid w:val="1C4EB4DC"/>
    <w:multiLevelType w:val="multilevel"/>
    <w:tmpl w:val="D5B080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14A5EC"/>
    <w:multiLevelType w:val="multilevel"/>
    <w:tmpl w:val="B8B0C134"/>
    <w:lvl w:ilvl="0">
      <w:start w:val="1"/>
      <w:numFmt w:val="decimal"/>
      <w:lvlText w:val="%1."/>
      <w:lvlJc w:val="left"/>
      <w:pPr>
        <w:ind w:left="720" w:hanging="360"/>
      </w:pPr>
    </w:lvl>
    <w:lvl w:ilvl="1">
      <w:start w:val="1"/>
      <w:numFmt w:val="decimal"/>
      <w:lvlText w:val="%1.%2"/>
      <w:lvlJc w:val="left"/>
      <w:pPr>
        <w:ind w:left="12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ECB231"/>
    <w:multiLevelType w:val="hybridMultilevel"/>
    <w:tmpl w:val="52864E5A"/>
    <w:lvl w:ilvl="0" w:tplc="61546A6A">
      <w:start w:val="1"/>
      <w:numFmt w:val="bullet"/>
      <w:lvlText w:val=""/>
      <w:lvlJc w:val="left"/>
      <w:pPr>
        <w:ind w:left="720" w:hanging="360"/>
      </w:pPr>
      <w:rPr>
        <w:rFonts w:hint="default" w:ascii="Symbol" w:hAnsi="Symbol"/>
      </w:rPr>
    </w:lvl>
    <w:lvl w:ilvl="1" w:tplc="C734D45C">
      <w:start w:val="1"/>
      <w:numFmt w:val="bullet"/>
      <w:lvlText w:val="o"/>
      <w:lvlJc w:val="left"/>
      <w:pPr>
        <w:ind w:left="1440" w:hanging="360"/>
      </w:pPr>
      <w:rPr>
        <w:rFonts w:hint="default" w:ascii="Courier New" w:hAnsi="Courier New"/>
      </w:rPr>
    </w:lvl>
    <w:lvl w:ilvl="2" w:tplc="71E84B00">
      <w:start w:val="1"/>
      <w:numFmt w:val="bullet"/>
      <w:lvlText w:val=""/>
      <w:lvlJc w:val="left"/>
      <w:pPr>
        <w:ind w:left="2160" w:hanging="360"/>
      </w:pPr>
      <w:rPr>
        <w:rFonts w:hint="default" w:ascii="Wingdings" w:hAnsi="Wingdings"/>
      </w:rPr>
    </w:lvl>
    <w:lvl w:ilvl="3" w:tplc="CBB43578">
      <w:start w:val="1"/>
      <w:numFmt w:val="bullet"/>
      <w:lvlText w:val=""/>
      <w:lvlJc w:val="left"/>
      <w:pPr>
        <w:ind w:left="2880" w:hanging="360"/>
      </w:pPr>
      <w:rPr>
        <w:rFonts w:hint="default" w:ascii="Symbol" w:hAnsi="Symbol"/>
      </w:rPr>
    </w:lvl>
    <w:lvl w:ilvl="4" w:tplc="AAEEFD1A">
      <w:start w:val="1"/>
      <w:numFmt w:val="bullet"/>
      <w:lvlText w:val="o"/>
      <w:lvlJc w:val="left"/>
      <w:pPr>
        <w:ind w:left="3600" w:hanging="360"/>
      </w:pPr>
      <w:rPr>
        <w:rFonts w:hint="default" w:ascii="Courier New" w:hAnsi="Courier New"/>
      </w:rPr>
    </w:lvl>
    <w:lvl w:ilvl="5" w:tplc="9CF6028E">
      <w:start w:val="1"/>
      <w:numFmt w:val="bullet"/>
      <w:lvlText w:val=""/>
      <w:lvlJc w:val="left"/>
      <w:pPr>
        <w:ind w:left="4320" w:hanging="360"/>
      </w:pPr>
      <w:rPr>
        <w:rFonts w:hint="default" w:ascii="Wingdings" w:hAnsi="Wingdings"/>
      </w:rPr>
    </w:lvl>
    <w:lvl w:ilvl="6" w:tplc="60D06D14">
      <w:start w:val="1"/>
      <w:numFmt w:val="bullet"/>
      <w:lvlText w:val=""/>
      <w:lvlJc w:val="left"/>
      <w:pPr>
        <w:ind w:left="5040" w:hanging="360"/>
      </w:pPr>
      <w:rPr>
        <w:rFonts w:hint="default" w:ascii="Symbol" w:hAnsi="Symbol"/>
      </w:rPr>
    </w:lvl>
    <w:lvl w:ilvl="7" w:tplc="FE1079B8">
      <w:start w:val="1"/>
      <w:numFmt w:val="bullet"/>
      <w:lvlText w:val="o"/>
      <w:lvlJc w:val="left"/>
      <w:pPr>
        <w:ind w:left="5760" w:hanging="360"/>
      </w:pPr>
      <w:rPr>
        <w:rFonts w:hint="default" w:ascii="Courier New" w:hAnsi="Courier New"/>
      </w:rPr>
    </w:lvl>
    <w:lvl w:ilvl="8" w:tplc="F26CCB6E">
      <w:start w:val="1"/>
      <w:numFmt w:val="bullet"/>
      <w:lvlText w:val=""/>
      <w:lvlJc w:val="left"/>
      <w:pPr>
        <w:ind w:left="6480" w:hanging="360"/>
      </w:pPr>
      <w:rPr>
        <w:rFonts w:hint="default" w:ascii="Wingdings" w:hAnsi="Wingdings"/>
      </w:rPr>
    </w:lvl>
  </w:abstractNum>
  <w:abstractNum w:abstractNumId="8" w15:restartNumberingAfterBreak="0">
    <w:nsid w:val="3D340B22"/>
    <w:multiLevelType w:val="multilevel"/>
    <w:tmpl w:val="30CEC96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C5078B"/>
    <w:multiLevelType w:val="multilevel"/>
    <w:tmpl w:val="B8EA70FC"/>
    <w:lvl w:ilvl="0">
      <w:start w:val="1"/>
      <w:numFmt w:val="decimal"/>
      <w:lvlText w:val="%1."/>
      <w:lvlJc w:val="left"/>
      <w:pPr>
        <w:ind w:left="720" w:hanging="360"/>
      </w:pPr>
    </w:lvl>
    <w:lvl w:ilvl="1">
      <w:start w:val="1"/>
      <w:numFmt w:val="decimal"/>
      <w:lvlText w:val="%1.%2"/>
      <w:lvlJc w:val="left"/>
      <w:pPr>
        <w:ind w:left="1260" w:hanging="360"/>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204371"/>
    <w:multiLevelType w:val="multilevel"/>
    <w:tmpl w:val="78D27006"/>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2393DA3"/>
    <w:multiLevelType w:val="hybridMultilevel"/>
    <w:tmpl w:val="34D08C16"/>
    <w:lvl w:ilvl="0" w:tplc="0407000F">
      <w:start w:val="1"/>
      <w:numFmt w:val="decimal"/>
      <w:lvlText w:val="%1."/>
      <w:lvlJc w:val="left"/>
      <w:pPr>
        <w:ind w:left="720" w:hanging="360"/>
      </w:pPr>
      <w:rPr>
        <w:rFonts w:hint="default"/>
      </w:rPr>
    </w:lvl>
    <w:lvl w:ilvl="1" w:tplc="04070019">
      <w:start w:val="1"/>
      <w:numFmt w:val="lowerLetter"/>
      <w:lvlText w:val="%2."/>
      <w:lvlJc w:val="left"/>
      <w:pPr>
        <w:ind w:left="192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23F2242"/>
    <w:multiLevelType w:val="multilevel"/>
    <w:tmpl w:val="3B70A4CC"/>
    <w:lvl w:ilvl="0">
      <w:start w:val="1"/>
      <w:numFmt w:val="decimal"/>
      <w:lvlText w:val="%1."/>
      <w:lvlJc w:val="left"/>
      <w:pPr>
        <w:ind w:left="3060" w:hanging="360"/>
      </w:pPr>
    </w:lvl>
    <w:lvl w:ilvl="1">
      <w:start w:val="1"/>
      <w:numFmt w:val="decimal"/>
      <w:lvlText w:val="%1.%2"/>
      <w:lvlJc w:val="left"/>
      <w:pPr>
        <w:ind w:left="1440" w:hanging="720"/>
      </w:pPr>
      <w:rPr>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3" w15:restartNumberingAfterBreak="0">
    <w:nsid w:val="756B7FB3"/>
    <w:multiLevelType w:val="multilevel"/>
    <w:tmpl w:val="E6585C5A"/>
    <w:lvl w:ilvl="0">
      <w:start w:val="1"/>
      <w:numFmt w:val="decimal"/>
      <w:lvlText w:val="%1."/>
      <w:lvlJc w:val="left"/>
      <w:pPr>
        <w:ind w:left="720" w:hanging="360"/>
      </w:pPr>
    </w:lvl>
    <w:lvl w:ilvl="1">
      <w:start w:val="1"/>
      <w:numFmt w:val="decimal"/>
      <w:lvlText w:val="%1.%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73C12C1"/>
    <w:multiLevelType w:val="multilevel"/>
    <w:tmpl w:val="4D4CACC4"/>
    <w:lvl w:ilvl="0">
      <w:start w:val="1"/>
      <w:numFmt w:val="decimal"/>
      <w:lvlText w:val="%1."/>
      <w:lvlJc w:val="left"/>
      <w:pPr>
        <w:ind w:left="720" w:hanging="360"/>
      </w:pPr>
    </w:lvl>
    <w:lvl w:ilvl="1">
      <w:start w:val="1"/>
      <w:numFmt w:val="decimal"/>
      <w:lvlText w:val="%1.%2"/>
      <w:lvlJc w:val="left"/>
      <w:pPr>
        <w:ind w:left="12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AB0FFB"/>
    <w:multiLevelType w:val="hybridMultilevel"/>
    <w:tmpl w:val="838C27D0"/>
    <w:lvl w:ilvl="0" w:tplc="04070001">
      <w:start w:val="1"/>
      <w:numFmt w:val="bullet"/>
      <w:lvlText w:val=""/>
      <w:lvlJc w:val="left"/>
      <w:pPr>
        <w:ind w:left="1429" w:hanging="360"/>
      </w:pPr>
      <w:rPr>
        <w:rFonts w:hint="default" w:ascii="Symbol" w:hAnsi="Symbol"/>
      </w:rPr>
    </w:lvl>
    <w:lvl w:ilvl="1" w:tplc="04070003" w:tentative="1">
      <w:start w:val="1"/>
      <w:numFmt w:val="bullet"/>
      <w:lvlText w:val="o"/>
      <w:lvlJc w:val="left"/>
      <w:pPr>
        <w:ind w:left="2149" w:hanging="360"/>
      </w:pPr>
      <w:rPr>
        <w:rFonts w:hint="default" w:ascii="Courier New" w:hAnsi="Courier New" w:cs="Courier New"/>
      </w:rPr>
    </w:lvl>
    <w:lvl w:ilvl="2" w:tplc="04070005" w:tentative="1">
      <w:start w:val="1"/>
      <w:numFmt w:val="bullet"/>
      <w:lvlText w:val=""/>
      <w:lvlJc w:val="left"/>
      <w:pPr>
        <w:ind w:left="2869" w:hanging="360"/>
      </w:pPr>
      <w:rPr>
        <w:rFonts w:hint="default" w:ascii="Wingdings" w:hAnsi="Wingdings"/>
      </w:rPr>
    </w:lvl>
    <w:lvl w:ilvl="3" w:tplc="04070001" w:tentative="1">
      <w:start w:val="1"/>
      <w:numFmt w:val="bullet"/>
      <w:lvlText w:val=""/>
      <w:lvlJc w:val="left"/>
      <w:pPr>
        <w:ind w:left="3589" w:hanging="360"/>
      </w:pPr>
      <w:rPr>
        <w:rFonts w:hint="default" w:ascii="Symbol" w:hAnsi="Symbol"/>
      </w:rPr>
    </w:lvl>
    <w:lvl w:ilvl="4" w:tplc="04070003" w:tentative="1">
      <w:start w:val="1"/>
      <w:numFmt w:val="bullet"/>
      <w:lvlText w:val="o"/>
      <w:lvlJc w:val="left"/>
      <w:pPr>
        <w:ind w:left="4309" w:hanging="360"/>
      </w:pPr>
      <w:rPr>
        <w:rFonts w:hint="default" w:ascii="Courier New" w:hAnsi="Courier New" w:cs="Courier New"/>
      </w:rPr>
    </w:lvl>
    <w:lvl w:ilvl="5" w:tplc="04070005" w:tentative="1">
      <w:start w:val="1"/>
      <w:numFmt w:val="bullet"/>
      <w:lvlText w:val=""/>
      <w:lvlJc w:val="left"/>
      <w:pPr>
        <w:ind w:left="5029" w:hanging="360"/>
      </w:pPr>
      <w:rPr>
        <w:rFonts w:hint="default" w:ascii="Wingdings" w:hAnsi="Wingdings"/>
      </w:rPr>
    </w:lvl>
    <w:lvl w:ilvl="6" w:tplc="04070001" w:tentative="1">
      <w:start w:val="1"/>
      <w:numFmt w:val="bullet"/>
      <w:lvlText w:val=""/>
      <w:lvlJc w:val="left"/>
      <w:pPr>
        <w:ind w:left="5749" w:hanging="360"/>
      </w:pPr>
      <w:rPr>
        <w:rFonts w:hint="default" w:ascii="Symbol" w:hAnsi="Symbol"/>
      </w:rPr>
    </w:lvl>
    <w:lvl w:ilvl="7" w:tplc="04070003" w:tentative="1">
      <w:start w:val="1"/>
      <w:numFmt w:val="bullet"/>
      <w:lvlText w:val="o"/>
      <w:lvlJc w:val="left"/>
      <w:pPr>
        <w:ind w:left="6469" w:hanging="360"/>
      </w:pPr>
      <w:rPr>
        <w:rFonts w:hint="default" w:ascii="Courier New" w:hAnsi="Courier New" w:cs="Courier New"/>
      </w:rPr>
    </w:lvl>
    <w:lvl w:ilvl="8" w:tplc="04070005" w:tentative="1">
      <w:start w:val="1"/>
      <w:numFmt w:val="bullet"/>
      <w:lvlText w:val=""/>
      <w:lvlJc w:val="left"/>
      <w:pPr>
        <w:ind w:left="7189" w:hanging="360"/>
      </w:pPr>
      <w:rPr>
        <w:rFonts w:hint="default" w:ascii="Wingdings" w:hAnsi="Wingdings"/>
      </w:rPr>
    </w:lvl>
  </w:abstractNum>
  <w:num w:numId="21">
    <w:abstractNumId w:val="20"/>
  </w:num>
  <w:num w:numId="20">
    <w:abstractNumId w:val="19"/>
  </w:num>
  <w:num w:numId="19">
    <w:abstractNumId w:val="18"/>
  </w:num>
  <w:num w:numId="18">
    <w:abstractNumId w:val="17"/>
  </w:num>
  <w:num w:numId="17">
    <w:abstractNumId w:val="16"/>
  </w:num>
  <w:num w:numId="1" w16cid:durableId="1212109651">
    <w:abstractNumId w:val="7"/>
  </w:num>
  <w:num w:numId="2" w16cid:durableId="697044506">
    <w:abstractNumId w:val="9"/>
  </w:num>
  <w:num w:numId="3" w16cid:durableId="1317690037">
    <w:abstractNumId w:val="10"/>
  </w:num>
  <w:num w:numId="4" w16cid:durableId="526911982">
    <w:abstractNumId w:val="14"/>
  </w:num>
  <w:num w:numId="5" w16cid:durableId="1014377484">
    <w:abstractNumId w:val="1"/>
  </w:num>
  <w:num w:numId="6" w16cid:durableId="615140358">
    <w:abstractNumId w:val="6"/>
  </w:num>
  <w:num w:numId="7" w16cid:durableId="1323579823">
    <w:abstractNumId w:val="8"/>
  </w:num>
  <w:num w:numId="8" w16cid:durableId="1309675251">
    <w:abstractNumId w:val="13"/>
  </w:num>
  <w:num w:numId="9" w16cid:durableId="372661323">
    <w:abstractNumId w:val="5"/>
  </w:num>
  <w:num w:numId="10" w16cid:durableId="1807553291">
    <w:abstractNumId w:val="0"/>
  </w:num>
  <w:num w:numId="11" w16cid:durableId="1582711367">
    <w:abstractNumId w:val="3"/>
  </w:num>
  <w:num w:numId="12" w16cid:durableId="660622298">
    <w:abstractNumId w:val="12"/>
  </w:num>
  <w:num w:numId="13" w16cid:durableId="770662722">
    <w:abstractNumId w:val="11"/>
  </w:num>
  <w:num w:numId="14" w16cid:durableId="968903861">
    <w:abstractNumId w:val="2"/>
  </w:num>
  <w:num w:numId="15" w16cid:durableId="1267232909">
    <w:abstractNumId w:val="15"/>
  </w:num>
  <w:num w:numId="16" w16cid:durableId="935866392">
    <w:abstractNumId w:val="4"/>
  </w:num>
  <w:numIdMacAtCleanup w:val="6"/>
</w:numbering>
</file>

<file path=word/people.xml><?xml version="1.0" encoding="utf-8"?>
<w15:people xmlns:mc="http://schemas.openxmlformats.org/markup-compatibility/2006" xmlns:w15="http://schemas.microsoft.com/office/word/2012/wordml" mc:Ignorable="w15">
  <w15:person w15:author="Alina Mansurova">
    <w15:presenceInfo w15:providerId="AD" w15:userId="S::mansura@kaust.edu.sa::a6f0af41-9ee2-4c15-9ace-6ba94b351b17"/>
  </w15:person>
  <w15:person w15:author="Alina Mansurova">
    <w15:presenceInfo w15:providerId="AD" w15:userId="S::mansura@kaust.edu.sa::a6f0af41-9ee2-4c15-9ace-6ba94b351b17"/>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0"/>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7A7"/>
    <w:rsid w:val="0003BBFA"/>
    <w:rsid w:val="000602B9"/>
    <w:rsid w:val="00067100"/>
    <w:rsid w:val="00082781"/>
    <w:rsid w:val="000837F5"/>
    <w:rsid w:val="000A1DCF"/>
    <w:rsid w:val="000A2CE6"/>
    <w:rsid w:val="000A3755"/>
    <w:rsid w:val="000A37FF"/>
    <w:rsid w:val="000A65D4"/>
    <w:rsid w:val="000A66A1"/>
    <w:rsid w:val="000B1E36"/>
    <w:rsid w:val="000C651B"/>
    <w:rsid w:val="000F1F51"/>
    <w:rsid w:val="001049C5"/>
    <w:rsid w:val="00107D38"/>
    <w:rsid w:val="00130749"/>
    <w:rsid w:val="001434A8"/>
    <w:rsid w:val="00163FFF"/>
    <w:rsid w:val="0016620B"/>
    <w:rsid w:val="0016796B"/>
    <w:rsid w:val="00174518"/>
    <w:rsid w:val="00180BF8"/>
    <w:rsid w:val="00192D57"/>
    <w:rsid w:val="001933B0"/>
    <w:rsid w:val="001A4799"/>
    <w:rsid w:val="001B15BE"/>
    <w:rsid w:val="001C0725"/>
    <w:rsid w:val="001D052B"/>
    <w:rsid w:val="001D22CF"/>
    <w:rsid w:val="001F6B48"/>
    <w:rsid w:val="002144F5"/>
    <w:rsid w:val="00215A33"/>
    <w:rsid w:val="002240E2"/>
    <w:rsid w:val="002338C6"/>
    <w:rsid w:val="00240FED"/>
    <w:rsid w:val="00242C3F"/>
    <w:rsid w:val="00263D4B"/>
    <w:rsid w:val="002777B7"/>
    <w:rsid w:val="0028174F"/>
    <w:rsid w:val="002939A6"/>
    <w:rsid w:val="00293E28"/>
    <w:rsid w:val="00302271"/>
    <w:rsid w:val="003103F4"/>
    <w:rsid w:val="0031333B"/>
    <w:rsid w:val="00316F3F"/>
    <w:rsid w:val="0035349F"/>
    <w:rsid w:val="00375A8B"/>
    <w:rsid w:val="003927E4"/>
    <w:rsid w:val="003B14F9"/>
    <w:rsid w:val="003E3603"/>
    <w:rsid w:val="003E6AF8"/>
    <w:rsid w:val="003F09BF"/>
    <w:rsid w:val="00401BBE"/>
    <w:rsid w:val="00414B50"/>
    <w:rsid w:val="0042225E"/>
    <w:rsid w:val="00435A73"/>
    <w:rsid w:val="004806D7"/>
    <w:rsid w:val="00481578"/>
    <w:rsid w:val="00483906"/>
    <w:rsid w:val="004B194C"/>
    <w:rsid w:val="004B65A5"/>
    <w:rsid w:val="004C3391"/>
    <w:rsid w:val="005113FA"/>
    <w:rsid w:val="00511D41"/>
    <w:rsid w:val="00517BF8"/>
    <w:rsid w:val="005346D8"/>
    <w:rsid w:val="00590BEC"/>
    <w:rsid w:val="00593D81"/>
    <w:rsid w:val="00596CFE"/>
    <w:rsid w:val="005E53F3"/>
    <w:rsid w:val="005E6C24"/>
    <w:rsid w:val="005F5BB6"/>
    <w:rsid w:val="00602942"/>
    <w:rsid w:val="00611FD1"/>
    <w:rsid w:val="006249C2"/>
    <w:rsid w:val="00631FC6"/>
    <w:rsid w:val="00639DDD"/>
    <w:rsid w:val="00646D54"/>
    <w:rsid w:val="00647838"/>
    <w:rsid w:val="00665CA6"/>
    <w:rsid w:val="0067145C"/>
    <w:rsid w:val="006756EF"/>
    <w:rsid w:val="00691C89"/>
    <w:rsid w:val="006A4E5E"/>
    <w:rsid w:val="006AD511"/>
    <w:rsid w:val="006C239F"/>
    <w:rsid w:val="006D51B9"/>
    <w:rsid w:val="006E008B"/>
    <w:rsid w:val="006F024E"/>
    <w:rsid w:val="006F72CC"/>
    <w:rsid w:val="00706073"/>
    <w:rsid w:val="00710A22"/>
    <w:rsid w:val="0075093F"/>
    <w:rsid w:val="00762634"/>
    <w:rsid w:val="00764BEE"/>
    <w:rsid w:val="00767A2D"/>
    <w:rsid w:val="00771D4D"/>
    <w:rsid w:val="0077412A"/>
    <w:rsid w:val="007807E2"/>
    <w:rsid w:val="00782182"/>
    <w:rsid w:val="007839C0"/>
    <w:rsid w:val="007949B8"/>
    <w:rsid w:val="00795E84"/>
    <w:rsid w:val="007A11A5"/>
    <w:rsid w:val="007A1D82"/>
    <w:rsid w:val="007A5BBC"/>
    <w:rsid w:val="007E4613"/>
    <w:rsid w:val="00800D9C"/>
    <w:rsid w:val="00825CB8"/>
    <w:rsid w:val="008265FF"/>
    <w:rsid w:val="0084254E"/>
    <w:rsid w:val="00846A53"/>
    <w:rsid w:val="00856DA1"/>
    <w:rsid w:val="008678E3"/>
    <w:rsid w:val="00873A7E"/>
    <w:rsid w:val="00880130"/>
    <w:rsid w:val="008947A6"/>
    <w:rsid w:val="008B1E65"/>
    <w:rsid w:val="008E69B6"/>
    <w:rsid w:val="008F6D61"/>
    <w:rsid w:val="009262D8"/>
    <w:rsid w:val="009D28D2"/>
    <w:rsid w:val="009E0CEC"/>
    <w:rsid w:val="00A01D6F"/>
    <w:rsid w:val="00A04F10"/>
    <w:rsid w:val="00A1452B"/>
    <w:rsid w:val="00A755C3"/>
    <w:rsid w:val="00A771F7"/>
    <w:rsid w:val="00A82ADB"/>
    <w:rsid w:val="00A8454E"/>
    <w:rsid w:val="00A947A7"/>
    <w:rsid w:val="00AA7527"/>
    <w:rsid w:val="00AC33D3"/>
    <w:rsid w:val="00AD0A1D"/>
    <w:rsid w:val="00AF3D92"/>
    <w:rsid w:val="00B12AFD"/>
    <w:rsid w:val="00B2246C"/>
    <w:rsid w:val="00B27BCA"/>
    <w:rsid w:val="00B319E4"/>
    <w:rsid w:val="00B32599"/>
    <w:rsid w:val="00B37E5E"/>
    <w:rsid w:val="00B648DF"/>
    <w:rsid w:val="00B65F82"/>
    <w:rsid w:val="00B66EC1"/>
    <w:rsid w:val="00B76315"/>
    <w:rsid w:val="00B77C64"/>
    <w:rsid w:val="00B8130A"/>
    <w:rsid w:val="00BC1E8B"/>
    <w:rsid w:val="00BE19F0"/>
    <w:rsid w:val="00BF6751"/>
    <w:rsid w:val="00C266A2"/>
    <w:rsid w:val="00C328E5"/>
    <w:rsid w:val="00C62FAE"/>
    <w:rsid w:val="00C64D75"/>
    <w:rsid w:val="00C74D0C"/>
    <w:rsid w:val="00C9264B"/>
    <w:rsid w:val="00C93481"/>
    <w:rsid w:val="00CC0EA2"/>
    <w:rsid w:val="00CE1168"/>
    <w:rsid w:val="00CE4F1D"/>
    <w:rsid w:val="00CF670C"/>
    <w:rsid w:val="00D06CC7"/>
    <w:rsid w:val="00D15F61"/>
    <w:rsid w:val="00D3050F"/>
    <w:rsid w:val="00D51CF7"/>
    <w:rsid w:val="00D742DA"/>
    <w:rsid w:val="00D80C38"/>
    <w:rsid w:val="00D83AE0"/>
    <w:rsid w:val="00D873BE"/>
    <w:rsid w:val="00D923DD"/>
    <w:rsid w:val="00DF5530"/>
    <w:rsid w:val="00DF6374"/>
    <w:rsid w:val="00E03220"/>
    <w:rsid w:val="00E1071A"/>
    <w:rsid w:val="00E12F18"/>
    <w:rsid w:val="00E16F71"/>
    <w:rsid w:val="00E43444"/>
    <w:rsid w:val="00E51237"/>
    <w:rsid w:val="00E645E5"/>
    <w:rsid w:val="00E87DF9"/>
    <w:rsid w:val="00E968CC"/>
    <w:rsid w:val="00EA5877"/>
    <w:rsid w:val="00EA6305"/>
    <w:rsid w:val="00EB11E1"/>
    <w:rsid w:val="00EE156A"/>
    <w:rsid w:val="00F02BBA"/>
    <w:rsid w:val="00F049CC"/>
    <w:rsid w:val="00F17408"/>
    <w:rsid w:val="00F332D3"/>
    <w:rsid w:val="00F40815"/>
    <w:rsid w:val="00F5202B"/>
    <w:rsid w:val="00F75FB6"/>
    <w:rsid w:val="00FA3063"/>
    <w:rsid w:val="00FC572E"/>
    <w:rsid w:val="00FD4E93"/>
    <w:rsid w:val="00FE2371"/>
    <w:rsid w:val="0115D055"/>
    <w:rsid w:val="01698322"/>
    <w:rsid w:val="0197171C"/>
    <w:rsid w:val="01A3AB78"/>
    <w:rsid w:val="02383505"/>
    <w:rsid w:val="024CC594"/>
    <w:rsid w:val="02888E5E"/>
    <w:rsid w:val="02B56F9E"/>
    <w:rsid w:val="02CB917F"/>
    <w:rsid w:val="02DDA340"/>
    <w:rsid w:val="02E1A810"/>
    <w:rsid w:val="02EDC2A0"/>
    <w:rsid w:val="0318D3C7"/>
    <w:rsid w:val="035B095B"/>
    <w:rsid w:val="0363E2AB"/>
    <w:rsid w:val="03BC2514"/>
    <w:rsid w:val="03BF3C8A"/>
    <w:rsid w:val="03EA8FEC"/>
    <w:rsid w:val="042387A4"/>
    <w:rsid w:val="0468A52E"/>
    <w:rsid w:val="050BA041"/>
    <w:rsid w:val="05169A39"/>
    <w:rsid w:val="0531956B"/>
    <w:rsid w:val="05B055C9"/>
    <w:rsid w:val="05CB10B7"/>
    <w:rsid w:val="05E14804"/>
    <w:rsid w:val="060FF9D9"/>
    <w:rsid w:val="06C295D3"/>
    <w:rsid w:val="070294B3"/>
    <w:rsid w:val="0779B62C"/>
    <w:rsid w:val="07935F3E"/>
    <w:rsid w:val="07E26F8A"/>
    <w:rsid w:val="08163666"/>
    <w:rsid w:val="086CCF56"/>
    <w:rsid w:val="08F9B1C2"/>
    <w:rsid w:val="08FCCA61"/>
    <w:rsid w:val="09196ED9"/>
    <w:rsid w:val="09231133"/>
    <w:rsid w:val="09232E45"/>
    <w:rsid w:val="092A90C8"/>
    <w:rsid w:val="096B060B"/>
    <w:rsid w:val="09877362"/>
    <w:rsid w:val="09A5D3C5"/>
    <w:rsid w:val="09BD6329"/>
    <w:rsid w:val="09CCC9D0"/>
    <w:rsid w:val="0A1E2390"/>
    <w:rsid w:val="0A55E868"/>
    <w:rsid w:val="0A58234C"/>
    <w:rsid w:val="0A5C8930"/>
    <w:rsid w:val="0A7D21D7"/>
    <w:rsid w:val="0A90BAC9"/>
    <w:rsid w:val="0AAE934D"/>
    <w:rsid w:val="0AC41752"/>
    <w:rsid w:val="0AF7AEC7"/>
    <w:rsid w:val="0B672A5E"/>
    <w:rsid w:val="0B820CF4"/>
    <w:rsid w:val="0B97D7B8"/>
    <w:rsid w:val="0C1678A6"/>
    <w:rsid w:val="0C479BCC"/>
    <w:rsid w:val="0C70C498"/>
    <w:rsid w:val="0CDE665A"/>
    <w:rsid w:val="0CFE068A"/>
    <w:rsid w:val="0D45320A"/>
    <w:rsid w:val="0D8F3B76"/>
    <w:rsid w:val="0DA8797A"/>
    <w:rsid w:val="0DCE3AFF"/>
    <w:rsid w:val="0E21C430"/>
    <w:rsid w:val="0E2A108D"/>
    <w:rsid w:val="0E7DA20E"/>
    <w:rsid w:val="0EABC453"/>
    <w:rsid w:val="0EAC1F7C"/>
    <w:rsid w:val="0EC04976"/>
    <w:rsid w:val="0EE448F4"/>
    <w:rsid w:val="0EE81D43"/>
    <w:rsid w:val="0F008A96"/>
    <w:rsid w:val="0F15B537"/>
    <w:rsid w:val="0F93814B"/>
    <w:rsid w:val="0FA7B1F3"/>
    <w:rsid w:val="0FCFB5A5"/>
    <w:rsid w:val="10537AA2"/>
    <w:rsid w:val="108E2F1B"/>
    <w:rsid w:val="10ECC045"/>
    <w:rsid w:val="10EE0660"/>
    <w:rsid w:val="10F9C08E"/>
    <w:rsid w:val="11058C7A"/>
    <w:rsid w:val="112083CE"/>
    <w:rsid w:val="113921DF"/>
    <w:rsid w:val="11570D9C"/>
    <w:rsid w:val="1199A63E"/>
    <w:rsid w:val="119CFEBB"/>
    <w:rsid w:val="11A66F41"/>
    <w:rsid w:val="11B14E81"/>
    <w:rsid w:val="11C2194C"/>
    <w:rsid w:val="11CA6D1B"/>
    <w:rsid w:val="11CDA128"/>
    <w:rsid w:val="11DA3495"/>
    <w:rsid w:val="121DF198"/>
    <w:rsid w:val="12911B86"/>
    <w:rsid w:val="12C03A35"/>
    <w:rsid w:val="137842B2"/>
    <w:rsid w:val="13D9BC74"/>
    <w:rsid w:val="13F9FCBA"/>
    <w:rsid w:val="141C3FEE"/>
    <w:rsid w:val="14324D27"/>
    <w:rsid w:val="14406498"/>
    <w:rsid w:val="1454DDD5"/>
    <w:rsid w:val="1497FDE3"/>
    <w:rsid w:val="14A7E707"/>
    <w:rsid w:val="14BE11C5"/>
    <w:rsid w:val="154F6081"/>
    <w:rsid w:val="1563739B"/>
    <w:rsid w:val="157E7C75"/>
    <w:rsid w:val="158C4D76"/>
    <w:rsid w:val="15CEDABB"/>
    <w:rsid w:val="1645A358"/>
    <w:rsid w:val="166630A5"/>
    <w:rsid w:val="168EA92D"/>
    <w:rsid w:val="16D7728F"/>
    <w:rsid w:val="16E119DD"/>
    <w:rsid w:val="16EB47FE"/>
    <w:rsid w:val="1748551F"/>
    <w:rsid w:val="1766F36E"/>
    <w:rsid w:val="17885EAA"/>
    <w:rsid w:val="17A17697"/>
    <w:rsid w:val="17DC623A"/>
    <w:rsid w:val="18993770"/>
    <w:rsid w:val="189E92A5"/>
    <w:rsid w:val="192EE1E5"/>
    <w:rsid w:val="193C4C55"/>
    <w:rsid w:val="19654B26"/>
    <w:rsid w:val="196C8C5E"/>
    <w:rsid w:val="199C6FFF"/>
    <w:rsid w:val="19D45725"/>
    <w:rsid w:val="19F81BA9"/>
    <w:rsid w:val="19F9B3EA"/>
    <w:rsid w:val="1A0CC836"/>
    <w:rsid w:val="1A6AEF25"/>
    <w:rsid w:val="1AC402FD"/>
    <w:rsid w:val="1AD782F2"/>
    <w:rsid w:val="1B0A6D28"/>
    <w:rsid w:val="1B3E2C7D"/>
    <w:rsid w:val="1B62CBD9"/>
    <w:rsid w:val="1BA1B2E8"/>
    <w:rsid w:val="1BB75FA5"/>
    <w:rsid w:val="1BBE23F9"/>
    <w:rsid w:val="1BE50B36"/>
    <w:rsid w:val="1C07836A"/>
    <w:rsid w:val="1C10CE8A"/>
    <w:rsid w:val="1C13FC68"/>
    <w:rsid w:val="1C6D275D"/>
    <w:rsid w:val="1C8388B0"/>
    <w:rsid w:val="1C8FE4AF"/>
    <w:rsid w:val="1D3769E1"/>
    <w:rsid w:val="1DB5ED65"/>
    <w:rsid w:val="1DEEBBED"/>
    <w:rsid w:val="1DF103E8"/>
    <w:rsid w:val="1DF9F58C"/>
    <w:rsid w:val="1E105BCE"/>
    <w:rsid w:val="1E3589A8"/>
    <w:rsid w:val="1E36BA8A"/>
    <w:rsid w:val="1E8DC959"/>
    <w:rsid w:val="1F105DA6"/>
    <w:rsid w:val="1F235960"/>
    <w:rsid w:val="1F2D9435"/>
    <w:rsid w:val="1FAC2D2C"/>
    <w:rsid w:val="202B06B7"/>
    <w:rsid w:val="203AFA9B"/>
    <w:rsid w:val="2093A68C"/>
    <w:rsid w:val="2122DA7C"/>
    <w:rsid w:val="2137EFA7"/>
    <w:rsid w:val="21FE5441"/>
    <w:rsid w:val="222A5C16"/>
    <w:rsid w:val="223303CD"/>
    <w:rsid w:val="2264B50E"/>
    <w:rsid w:val="229CB829"/>
    <w:rsid w:val="22BF84B8"/>
    <w:rsid w:val="22E897CC"/>
    <w:rsid w:val="23179086"/>
    <w:rsid w:val="234A113B"/>
    <w:rsid w:val="235B0122"/>
    <w:rsid w:val="236E4642"/>
    <w:rsid w:val="23BADBA0"/>
    <w:rsid w:val="23DEA7D4"/>
    <w:rsid w:val="23EB9F2C"/>
    <w:rsid w:val="24170A63"/>
    <w:rsid w:val="241D8B97"/>
    <w:rsid w:val="242ADAE1"/>
    <w:rsid w:val="243973D7"/>
    <w:rsid w:val="24B4D3D8"/>
    <w:rsid w:val="24D73C7D"/>
    <w:rsid w:val="24E1AF3C"/>
    <w:rsid w:val="251B96A6"/>
    <w:rsid w:val="25ADF2A1"/>
    <w:rsid w:val="25E7FF1C"/>
    <w:rsid w:val="26382E5D"/>
    <w:rsid w:val="26BCDC49"/>
    <w:rsid w:val="270DBFC7"/>
    <w:rsid w:val="2764AE49"/>
    <w:rsid w:val="27A208F1"/>
    <w:rsid w:val="27AAF1C2"/>
    <w:rsid w:val="27D3679B"/>
    <w:rsid w:val="2817F525"/>
    <w:rsid w:val="284F04A3"/>
    <w:rsid w:val="285F7510"/>
    <w:rsid w:val="28A1E893"/>
    <w:rsid w:val="28D0792F"/>
    <w:rsid w:val="292E22B8"/>
    <w:rsid w:val="2987FE51"/>
    <w:rsid w:val="298BBC7C"/>
    <w:rsid w:val="29AB6167"/>
    <w:rsid w:val="29C9851F"/>
    <w:rsid w:val="29DF48FB"/>
    <w:rsid w:val="29EDF22D"/>
    <w:rsid w:val="2A425882"/>
    <w:rsid w:val="2A6DFDE3"/>
    <w:rsid w:val="2A71C632"/>
    <w:rsid w:val="2A93397E"/>
    <w:rsid w:val="2A98E5A1"/>
    <w:rsid w:val="2A99C669"/>
    <w:rsid w:val="2ABAAE1D"/>
    <w:rsid w:val="2AFD1BE0"/>
    <w:rsid w:val="2B49FEC1"/>
    <w:rsid w:val="2B5D9605"/>
    <w:rsid w:val="2B7991CB"/>
    <w:rsid w:val="2B8624ED"/>
    <w:rsid w:val="2C158B8F"/>
    <w:rsid w:val="2C56E204"/>
    <w:rsid w:val="2C6A5120"/>
    <w:rsid w:val="2C72AFC4"/>
    <w:rsid w:val="2CDE2409"/>
    <w:rsid w:val="2CF60C96"/>
    <w:rsid w:val="2D119409"/>
    <w:rsid w:val="2D19B4C5"/>
    <w:rsid w:val="2DBA22BC"/>
    <w:rsid w:val="2E3BA93D"/>
    <w:rsid w:val="2E4472A3"/>
    <w:rsid w:val="2E55C480"/>
    <w:rsid w:val="2E5E83C3"/>
    <w:rsid w:val="2E96B6AE"/>
    <w:rsid w:val="2ECFBBAF"/>
    <w:rsid w:val="2ED27241"/>
    <w:rsid w:val="2F5166AB"/>
    <w:rsid w:val="2F9366B9"/>
    <w:rsid w:val="2FB38B2F"/>
    <w:rsid w:val="30050CAB"/>
    <w:rsid w:val="308A4215"/>
    <w:rsid w:val="3095C562"/>
    <w:rsid w:val="3108BEEC"/>
    <w:rsid w:val="315D2BDB"/>
    <w:rsid w:val="3238F9B4"/>
    <w:rsid w:val="32766BB5"/>
    <w:rsid w:val="32E9FB70"/>
    <w:rsid w:val="32F92BA4"/>
    <w:rsid w:val="337BD949"/>
    <w:rsid w:val="33BB56C8"/>
    <w:rsid w:val="33C75632"/>
    <w:rsid w:val="33DFD818"/>
    <w:rsid w:val="340EF0F8"/>
    <w:rsid w:val="340F5840"/>
    <w:rsid w:val="34130A73"/>
    <w:rsid w:val="3427A470"/>
    <w:rsid w:val="343BE5D7"/>
    <w:rsid w:val="344E4BF9"/>
    <w:rsid w:val="34943646"/>
    <w:rsid w:val="34BC2927"/>
    <w:rsid w:val="35389BEA"/>
    <w:rsid w:val="353CFDA3"/>
    <w:rsid w:val="3555FDC8"/>
    <w:rsid w:val="3622BCFD"/>
    <w:rsid w:val="3625C2B5"/>
    <w:rsid w:val="365288FE"/>
    <w:rsid w:val="365E235E"/>
    <w:rsid w:val="366F55BE"/>
    <w:rsid w:val="367088E3"/>
    <w:rsid w:val="36B0C254"/>
    <w:rsid w:val="36D9F20B"/>
    <w:rsid w:val="36F921CE"/>
    <w:rsid w:val="37641652"/>
    <w:rsid w:val="37F6517C"/>
    <w:rsid w:val="38010E00"/>
    <w:rsid w:val="3889AFF1"/>
    <w:rsid w:val="389ABA1A"/>
    <w:rsid w:val="38BF8A74"/>
    <w:rsid w:val="3902038B"/>
    <w:rsid w:val="397698D8"/>
    <w:rsid w:val="39C0B9C4"/>
    <w:rsid w:val="39F3D310"/>
    <w:rsid w:val="39F69A32"/>
    <w:rsid w:val="3A1EF54A"/>
    <w:rsid w:val="3A603B43"/>
    <w:rsid w:val="3AD3ADFA"/>
    <w:rsid w:val="3B1ABFCA"/>
    <w:rsid w:val="3B51CFF2"/>
    <w:rsid w:val="3B7BAD2A"/>
    <w:rsid w:val="3C290AC3"/>
    <w:rsid w:val="3CD2043A"/>
    <w:rsid w:val="3CE1392B"/>
    <w:rsid w:val="3D18FF54"/>
    <w:rsid w:val="3D334AA4"/>
    <w:rsid w:val="3DBFD662"/>
    <w:rsid w:val="3E0F80C8"/>
    <w:rsid w:val="3E1BABD2"/>
    <w:rsid w:val="3E282592"/>
    <w:rsid w:val="3ECB5CCA"/>
    <w:rsid w:val="3ECBBD7B"/>
    <w:rsid w:val="3ED49739"/>
    <w:rsid w:val="3EDCAD00"/>
    <w:rsid w:val="3F0A4A00"/>
    <w:rsid w:val="3F472E53"/>
    <w:rsid w:val="3F76BF64"/>
    <w:rsid w:val="3F78B530"/>
    <w:rsid w:val="3FF0F2FC"/>
    <w:rsid w:val="3FF81AE6"/>
    <w:rsid w:val="401C42EC"/>
    <w:rsid w:val="40230933"/>
    <w:rsid w:val="40230BE1"/>
    <w:rsid w:val="4034AA38"/>
    <w:rsid w:val="4040E2FF"/>
    <w:rsid w:val="408BFD50"/>
    <w:rsid w:val="41049092"/>
    <w:rsid w:val="4109C4EB"/>
    <w:rsid w:val="411993F0"/>
    <w:rsid w:val="41372B99"/>
    <w:rsid w:val="417DFBAE"/>
    <w:rsid w:val="418B1AD7"/>
    <w:rsid w:val="41CE20DB"/>
    <w:rsid w:val="41D7343B"/>
    <w:rsid w:val="420C5BD0"/>
    <w:rsid w:val="421DE037"/>
    <w:rsid w:val="424E6536"/>
    <w:rsid w:val="42AB3DD0"/>
    <w:rsid w:val="42EF807D"/>
    <w:rsid w:val="432E1F34"/>
    <w:rsid w:val="43324A7B"/>
    <w:rsid w:val="4336E294"/>
    <w:rsid w:val="434EE377"/>
    <w:rsid w:val="434FAAE4"/>
    <w:rsid w:val="43D0148B"/>
    <w:rsid w:val="43E7C13B"/>
    <w:rsid w:val="440A63D9"/>
    <w:rsid w:val="440A6D3A"/>
    <w:rsid w:val="4435948B"/>
    <w:rsid w:val="44842E09"/>
    <w:rsid w:val="4488B3D5"/>
    <w:rsid w:val="4494AADD"/>
    <w:rsid w:val="44BE1B8D"/>
    <w:rsid w:val="44D38428"/>
    <w:rsid w:val="454AF722"/>
    <w:rsid w:val="455656DC"/>
    <w:rsid w:val="4561906F"/>
    <w:rsid w:val="4567DB73"/>
    <w:rsid w:val="4583796B"/>
    <w:rsid w:val="45AEC06F"/>
    <w:rsid w:val="45C40DD4"/>
    <w:rsid w:val="45EBE19C"/>
    <w:rsid w:val="45EF2919"/>
    <w:rsid w:val="46467311"/>
    <w:rsid w:val="466D7F72"/>
    <w:rsid w:val="467B5E07"/>
    <w:rsid w:val="468D635E"/>
    <w:rsid w:val="46B4D104"/>
    <w:rsid w:val="46F529B0"/>
    <w:rsid w:val="478A23ED"/>
    <w:rsid w:val="47BB13C8"/>
    <w:rsid w:val="47C8B0D6"/>
    <w:rsid w:val="47E7C4C5"/>
    <w:rsid w:val="480B6241"/>
    <w:rsid w:val="48A20629"/>
    <w:rsid w:val="48A76D6C"/>
    <w:rsid w:val="48EB8968"/>
    <w:rsid w:val="48FC8876"/>
    <w:rsid w:val="490C619E"/>
    <w:rsid w:val="492353F7"/>
    <w:rsid w:val="4939A435"/>
    <w:rsid w:val="4947B613"/>
    <w:rsid w:val="495DC74B"/>
    <w:rsid w:val="49E459FF"/>
    <w:rsid w:val="49E81AC6"/>
    <w:rsid w:val="49F1162D"/>
    <w:rsid w:val="4A051D1F"/>
    <w:rsid w:val="4A071D44"/>
    <w:rsid w:val="4A095EAA"/>
    <w:rsid w:val="4A42F525"/>
    <w:rsid w:val="4A638174"/>
    <w:rsid w:val="4AB35671"/>
    <w:rsid w:val="4ABF31A3"/>
    <w:rsid w:val="4AF46A9A"/>
    <w:rsid w:val="4AFF026A"/>
    <w:rsid w:val="4B11A373"/>
    <w:rsid w:val="4B34660F"/>
    <w:rsid w:val="4B3AF189"/>
    <w:rsid w:val="4BC0D17F"/>
    <w:rsid w:val="4BD225C5"/>
    <w:rsid w:val="4BD5E7B8"/>
    <w:rsid w:val="4C258EEE"/>
    <w:rsid w:val="4C2EA401"/>
    <w:rsid w:val="4C6860C9"/>
    <w:rsid w:val="4C83F688"/>
    <w:rsid w:val="4CB86569"/>
    <w:rsid w:val="4CE62696"/>
    <w:rsid w:val="4D084A09"/>
    <w:rsid w:val="4D0FEB6E"/>
    <w:rsid w:val="4D948057"/>
    <w:rsid w:val="4D9834DD"/>
    <w:rsid w:val="4D9EB78E"/>
    <w:rsid w:val="4DB7DEEA"/>
    <w:rsid w:val="4DBA8565"/>
    <w:rsid w:val="4DE294C5"/>
    <w:rsid w:val="4DED1FDF"/>
    <w:rsid w:val="4DFD6953"/>
    <w:rsid w:val="4DFE9496"/>
    <w:rsid w:val="4E1011D3"/>
    <w:rsid w:val="4E123D27"/>
    <w:rsid w:val="4E320591"/>
    <w:rsid w:val="4E527AFC"/>
    <w:rsid w:val="4EAF3C89"/>
    <w:rsid w:val="4ED09D9C"/>
    <w:rsid w:val="4EEBF183"/>
    <w:rsid w:val="4EFD4B5E"/>
    <w:rsid w:val="4F03DB10"/>
    <w:rsid w:val="4F0EEAFC"/>
    <w:rsid w:val="4F4A1D32"/>
    <w:rsid w:val="4F725FFC"/>
    <w:rsid w:val="4F87F765"/>
    <w:rsid w:val="4FBDA29A"/>
    <w:rsid w:val="50029807"/>
    <w:rsid w:val="500EFD6F"/>
    <w:rsid w:val="5023FC7C"/>
    <w:rsid w:val="503CEC02"/>
    <w:rsid w:val="503EC491"/>
    <w:rsid w:val="50B7D05E"/>
    <w:rsid w:val="50F795FF"/>
    <w:rsid w:val="515BE0D5"/>
    <w:rsid w:val="518E9018"/>
    <w:rsid w:val="51E1F65C"/>
    <w:rsid w:val="51FE3D8E"/>
    <w:rsid w:val="5213553C"/>
    <w:rsid w:val="5240FA3F"/>
    <w:rsid w:val="5288A951"/>
    <w:rsid w:val="52A073D8"/>
    <w:rsid w:val="52C6EADF"/>
    <w:rsid w:val="52DA4CB6"/>
    <w:rsid w:val="53A55595"/>
    <w:rsid w:val="53B1F709"/>
    <w:rsid w:val="53C97A5B"/>
    <w:rsid w:val="53FC5A66"/>
    <w:rsid w:val="540BD952"/>
    <w:rsid w:val="544EB645"/>
    <w:rsid w:val="54A04A07"/>
    <w:rsid w:val="54FB4002"/>
    <w:rsid w:val="552702F7"/>
    <w:rsid w:val="556733B9"/>
    <w:rsid w:val="5571496D"/>
    <w:rsid w:val="56304EC7"/>
    <w:rsid w:val="5635B86C"/>
    <w:rsid w:val="563FB0C8"/>
    <w:rsid w:val="56587960"/>
    <w:rsid w:val="56952892"/>
    <w:rsid w:val="56993756"/>
    <w:rsid w:val="569A0EDF"/>
    <w:rsid w:val="56C4B341"/>
    <w:rsid w:val="56C9B924"/>
    <w:rsid w:val="5760BE62"/>
    <w:rsid w:val="57BB8690"/>
    <w:rsid w:val="581A39D9"/>
    <w:rsid w:val="5838474E"/>
    <w:rsid w:val="58569E1C"/>
    <w:rsid w:val="587C6A66"/>
    <w:rsid w:val="589C3CEB"/>
    <w:rsid w:val="58ECB59A"/>
    <w:rsid w:val="58EFFBFC"/>
    <w:rsid w:val="58FA5EFF"/>
    <w:rsid w:val="59297F4B"/>
    <w:rsid w:val="59483E37"/>
    <w:rsid w:val="594D5741"/>
    <w:rsid w:val="5983260C"/>
    <w:rsid w:val="59ABB4A5"/>
    <w:rsid w:val="59E2650A"/>
    <w:rsid w:val="5A41D0FC"/>
    <w:rsid w:val="5A5AFB40"/>
    <w:rsid w:val="5A658030"/>
    <w:rsid w:val="5A6A6A47"/>
    <w:rsid w:val="5A7DB84F"/>
    <w:rsid w:val="5A803EBA"/>
    <w:rsid w:val="5B15EC11"/>
    <w:rsid w:val="5B3FB311"/>
    <w:rsid w:val="5B769CC4"/>
    <w:rsid w:val="5B93941E"/>
    <w:rsid w:val="5BC3CD11"/>
    <w:rsid w:val="5C08029E"/>
    <w:rsid w:val="5C8AAAA7"/>
    <w:rsid w:val="5C8C1A13"/>
    <w:rsid w:val="5CC3BE38"/>
    <w:rsid w:val="5D3E4227"/>
    <w:rsid w:val="5D874356"/>
    <w:rsid w:val="5DBFA75D"/>
    <w:rsid w:val="5DDBB816"/>
    <w:rsid w:val="5E6F91DC"/>
    <w:rsid w:val="5EA4B58D"/>
    <w:rsid w:val="5F46A10F"/>
    <w:rsid w:val="5F4AED4E"/>
    <w:rsid w:val="5F5EE11D"/>
    <w:rsid w:val="5FBED0CC"/>
    <w:rsid w:val="5FC65262"/>
    <w:rsid w:val="603EB634"/>
    <w:rsid w:val="60602667"/>
    <w:rsid w:val="60620E0E"/>
    <w:rsid w:val="6080B446"/>
    <w:rsid w:val="60A1211A"/>
    <w:rsid w:val="60BE7239"/>
    <w:rsid w:val="60CEEAA8"/>
    <w:rsid w:val="612C13D5"/>
    <w:rsid w:val="6130AC12"/>
    <w:rsid w:val="61422D0C"/>
    <w:rsid w:val="617C4725"/>
    <w:rsid w:val="618D9A87"/>
    <w:rsid w:val="61B542AB"/>
    <w:rsid w:val="61B62AAA"/>
    <w:rsid w:val="620805D2"/>
    <w:rsid w:val="620DD155"/>
    <w:rsid w:val="62560DE7"/>
    <w:rsid w:val="628B4BFE"/>
    <w:rsid w:val="62F0716A"/>
    <w:rsid w:val="63622A75"/>
    <w:rsid w:val="639AB791"/>
    <w:rsid w:val="63C2ACF6"/>
    <w:rsid w:val="63D6634A"/>
    <w:rsid w:val="644200C8"/>
    <w:rsid w:val="646E3FB5"/>
    <w:rsid w:val="64B51552"/>
    <w:rsid w:val="64B941DB"/>
    <w:rsid w:val="6517C4A5"/>
    <w:rsid w:val="652A84E3"/>
    <w:rsid w:val="6538BD9D"/>
    <w:rsid w:val="653F8216"/>
    <w:rsid w:val="658211EA"/>
    <w:rsid w:val="65A4990A"/>
    <w:rsid w:val="65A8ED05"/>
    <w:rsid w:val="65FFD83F"/>
    <w:rsid w:val="66161F7F"/>
    <w:rsid w:val="6633F2A5"/>
    <w:rsid w:val="664FEB2B"/>
    <w:rsid w:val="66682BC7"/>
    <w:rsid w:val="66699F11"/>
    <w:rsid w:val="668D9940"/>
    <w:rsid w:val="669A266D"/>
    <w:rsid w:val="66AEBDBA"/>
    <w:rsid w:val="6760EB71"/>
    <w:rsid w:val="6789010C"/>
    <w:rsid w:val="67B67C99"/>
    <w:rsid w:val="6812ADDC"/>
    <w:rsid w:val="6825B212"/>
    <w:rsid w:val="683B4A5C"/>
    <w:rsid w:val="68632E78"/>
    <w:rsid w:val="68A3AB89"/>
    <w:rsid w:val="690C8767"/>
    <w:rsid w:val="69307361"/>
    <w:rsid w:val="693B01A5"/>
    <w:rsid w:val="69778593"/>
    <w:rsid w:val="69F4B9F3"/>
    <w:rsid w:val="6A2D15B6"/>
    <w:rsid w:val="6A83983B"/>
    <w:rsid w:val="6A94C652"/>
    <w:rsid w:val="6A9C2CDE"/>
    <w:rsid w:val="6AB12E03"/>
    <w:rsid w:val="6ABA7AF4"/>
    <w:rsid w:val="6AE590A1"/>
    <w:rsid w:val="6AF0055A"/>
    <w:rsid w:val="6B002BD5"/>
    <w:rsid w:val="6B4243DC"/>
    <w:rsid w:val="6B84AB5A"/>
    <w:rsid w:val="6BAAFBE3"/>
    <w:rsid w:val="6BE36DEA"/>
    <w:rsid w:val="6C072B33"/>
    <w:rsid w:val="6C2B7AAE"/>
    <w:rsid w:val="6C82A66B"/>
    <w:rsid w:val="6CA0EE8D"/>
    <w:rsid w:val="6CDD6B99"/>
    <w:rsid w:val="6CEDF97E"/>
    <w:rsid w:val="6D5D5494"/>
    <w:rsid w:val="6DC200CF"/>
    <w:rsid w:val="6DFD2F82"/>
    <w:rsid w:val="6E1BAC84"/>
    <w:rsid w:val="6E73282C"/>
    <w:rsid w:val="6E7502BB"/>
    <w:rsid w:val="6ED45869"/>
    <w:rsid w:val="6EDD5368"/>
    <w:rsid w:val="6F78F1AD"/>
    <w:rsid w:val="6F791E62"/>
    <w:rsid w:val="6FA1BACB"/>
    <w:rsid w:val="6FAAD9D8"/>
    <w:rsid w:val="6FC25F6D"/>
    <w:rsid w:val="6FE386A6"/>
    <w:rsid w:val="6FEDF783"/>
    <w:rsid w:val="701B71C1"/>
    <w:rsid w:val="703F05BC"/>
    <w:rsid w:val="70AE5CDB"/>
    <w:rsid w:val="70D1B01A"/>
    <w:rsid w:val="713C03F3"/>
    <w:rsid w:val="71450840"/>
    <w:rsid w:val="714D0F4E"/>
    <w:rsid w:val="715F3B03"/>
    <w:rsid w:val="716E0FB1"/>
    <w:rsid w:val="71716A27"/>
    <w:rsid w:val="71C3C7D1"/>
    <w:rsid w:val="71E1D30C"/>
    <w:rsid w:val="725E6A93"/>
    <w:rsid w:val="72605CF9"/>
    <w:rsid w:val="728D2361"/>
    <w:rsid w:val="72B2673E"/>
    <w:rsid w:val="72B8A60B"/>
    <w:rsid w:val="72DC56FF"/>
    <w:rsid w:val="7340202C"/>
    <w:rsid w:val="73435C78"/>
    <w:rsid w:val="737C047E"/>
    <w:rsid w:val="73BAB11C"/>
    <w:rsid w:val="73D3F990"/>
    <w:rsid w:val="73F55901"/>
    <w:rsid w:val="73FBED45"/>
    <w:rsid w:val="7400FC0F"/>
    <w:rsid w:val="7452068E"/>
    <w:rsid w:val="7487464D"/>
    <w:rsid w:val="74961620"/>
    <w:rsid w:val="74E4A759"/>
    <w:rsid w:val="74F857C1"/>
    <w:rsid w:val="7537D542"/>
    <w:rsid w:val="75457A63"/>
    <w:rsid w:val="75ABE470"/>
    <w:rsid w:val="75AFE6DD"/>
    <w:rsid w:val="75B9743A"/>
    <w:rsid w:val="75BED5D6"/>
    <w:rsid w:val="760D3E91"/>
    <w:rsid w:val="76253376"/>
    <w:rsid w:val="7673AE8D"/>
    <w:rsid w:val="7676C9E2"/>
    <w:rsid w:val="76778C2A"/>
    <w:rsid w:val="767956C9"/>
    <w:rsid w:val="76DCB883"/>
    <w:rsid w:val="76F0E560"/>
    <w:rsid w:val="76FCA4B3"/>
    <w:rsid w:val="771BC8BA"/>
    <w:rsid w:val="7731934D"/>
    <w:rsid w:val="77365FC4"/>
    <w:rsid w:val="7736AAD9"/>
    <w:rsid w:val="77444616"/>
    <w:rsid w:val="777AE592"/>
    <w:rsid w:val="77833F4C"/>
    <w:rsid w:val="77ECCC57"/>
    <w:rsid w:val="781FB75D"/>
    <w:rsid w:val="78571BA1"/>
    <w:rsid w:val="78694541"/>
    <w:rsid w:val="786ECD62"/>
    <w:rsid w:val="7890F22F"/>
    <w:rsid w:val="78AFD704"/>
    <w:rsid w:val="78DB9764"/>
    <w:rsid w:val="79F823B1"/>
    <w:rsid w:val="7A936158"/>
    <w:rsid w:val="7AF66357"/>
    <w:rsid w:val="7B163CA8"/>
    <w:rsid w:val="7B2317EF"/>
    <w:rsid w:val="7B2A1D40"/>
    <w:rsid w:val="7B2BF6AB"/>
    <w:rsid w:val="7B3CCC1C"/>
    <w:rsid w:val="7B72C270"/>
    <w:rsid w:val="7B91E210"/>
    <w:rsid w:val="7CE16B6C"/>
    <w:rsid w:val="7CF154A8"/>
    <w:rsid w:val="7D35581A"/>
    <w:rsid w:val="7D5F7F1E"/>
    <w:rsid w:val="7DCA8961"/>
    <w:rsid w:val="7DF7F07A"/>
    <w:rsid w:val="7DF941BE"/>
    <w:rsid w:val="7E63DEC2"/>
    <w:rsid w:val="7ECBFFCE"/>
    <w:rsid w:val="7FCE8449"/>
    <w:rsid w:val="7FFD1B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394BE"/>
  <w15:chartTrackingRefBased/>
  <w15:docId w15:val="{0D731BBF-9D2F-4BB2-8F3D-47F096DB03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9"/>
    <w:qFormat/>
    <w:rsid w:val="004C3391"/>
    <w:pPr>
      <w:keepNext/>
      <w:numPr>
        <w:numId w:val="11"/>
      </w:numPr>
      <w:spacing w:after="0" w:line="240" w:lineRule="auto"/>
      <w:outlineLvl w:val="0"/>
    </w:pPr>
    <w:rPr>
      <w:rFonts w:ascii="Bookman Old Style" w:hAnsi="Bookman Old Style" w:eastAsia="Times New Roman" w:cs="Times New Roman"/>
      <w:sz w:val="24"/>
      <w:szCs w:val="20"/>
    </w:rPr>
  </w:style>
  <w:style w:type="paragraph" w:styleId="Heading2">
    <w:name w:val="heading 2"/>
    <w:basedOn w:val="Normal"/>
    <w:next w:val="Normal"/>
    <w:link w:val="Heading2Char"/>
    <w:qFormat/>
    <w:rsid w:val="004C3391"/>
    <w:pPr>
      <w:keepNext/>
      <w:numPr>
        <w:ilvl w:val="1"/>
        <w:numId w:val="11"/>
      </w:numPr>
      <w:spacing w:after="0" w:line="240" w:lineRule="auto"/>
      <w:outlineLvl w:val="1"/>
    </w:pPr>
    <w:rPr>
      <w:rFonts w:ascii="Bookman Old Style" w:hAnsi="Bookman Old Style" w:eastAsia="Times New Roman" w:cs="Times New Roman"/>
      <w:b/>
      <w:sz w:val="28"/>
      <w:szCs w:val="20"/>
    </w:rPr>
  </w:style>
  <w:style w:type="paragraph" w:styleId="Heading3">
    <w:name w:val="heading 3"/>
    <w:basedOn w:val="Normal"/>
    <w:next w:val="Normal"/>
    <w:link w:val="Heading3Char"/>
    <w:qFormat/>
    <w:rsid w:val="004C3391"/>
    <w:pPr>
      <w:keepNext/>
      <w:widowControl w:val="0"/>
      <w:numPr>
        <w:ilvl w:val="2"/>
        <w:numId w:val="11"/>
      </w:numPr>
      <w:spacing w:after="0" w:line="240" w:lineRule="auto"/>
      <w:jc w:val="both"/>
      <w:outlineLvl w:val="2"/>
    </w:pPr>
    <w:rPr>
      <w:rFonts w:ascii="Bookman Old Style" w:hAnsi="Bookman Old Style" w:eastAsia="Times New Roman" w:cs="Times New Roman"/>
      <w:b/>
      <w:sz w:val="24"/>
      <w:szCs w:val="20"/>
      <w:lang w:val="en-GB"/>
    </w:rPr>
  </w:style>
  <w:style w:type="paragraph" w:styleId="Heading4">
    <w:name w:val="heading 4"/>
    <w:basedOn w:val="Normal"/>
    <w:next w:val="Normal"/>
    <w:link w:val="Heading4Char"/>
    <w:qFormat/>
    <w:rsid w:val="004C3391"/>
    <w:pPr>
      <w:keepNext/>
      <w:widowControl w:val="0"/>
      <w:numPr>
        <w:ilvl w:val="3"/>
        <w:numId w:val="11"/>
      </w:numPr>
      <w:spacing w:after="0" w:line="240" w:lineRule="auto"/>
      <w:jc w:val="both"/>
      <w:outlineLvl w:val="3"/>
    </w:pPr>
    <w:rPr>
      <w:rFonts w:ascii="Bookman Old Style" w:hAnsi="Bookman Old Style" w:eastAsia="Times New Roman" w:cs="Times New Roman"/>
      <w:b/>
      <w:sz w:val="28"/>
      <w:szCs w:val="20"/>
      <w:lang w:val="en-GB"/>
    </w:rPr>
  </w:style>
  <w:style w:type="paragraph" w:styleId="Heading5">
    <w:name w:val="heading 5"/>
    <w:basedOn w:val="Normal"/>
    <w:next w:val="Normal"/>
    <w:link w:val="Heading5Char"/>
    <w:qFormat/>
    <w:rsid w:val="004C3391"/>
    <w:pPr>
      <w:keepNext/>
      <w:widowControl w:val="0"/>
      <w:numPr>
        <w:ilvl w:val="4"/>
        <w:numId w:val="11"/>
      </w:numPr>
      <w:spacing w:after="0" w:line="240" w:lineRule="auto"/>
      <w:jc w:val="both"/>
      <w:outlineLvl w:val="4"/>
    </w:pPr>
    <w:rPr>
      <w:rFonts w:ascii="Bookman Old Style" w:hAnsi="Bookman Old Style" w:eastAsia="Times New Roman" w:cs="Times New Roman"/>
      <w:b/>
      <w:i/>
      <w:sz w:val="28"/>
      <w:szCs w:val="20"/>
      <w:lang w:val="en-GB"/>
    </w:rPr>
  </w:style>
  <w:style w:type="paragraph" w:styleId="Heading6">
    <w:name w:val="heading 6"/>
    <w:basedOn w:val="Normal"/>
    <w:next w:val="Normal"/>
    <w:link w:val="Heading6Char"/>
    <w:qFormat/>
    <w:rsid w:val="004C3391"/>
    <w:pPr>
      <w:keepNext/>
      <w:widowControl w:val="0"/>
      <w:numPr>
        <w:ilvl w:val="5"/>
        <w:numId w:val="11"/>
      </w:numPr>
      <w:pBdr>
        <w:top w:val="double" w:color="auto" w:sz="6" w:space="0"/>
        <w:left w:val="double" w:color="auto" w:sz="6" w:space="0"/>
        <w:bottom w:val="double" w:color="auto" w:sz="6" w:space="0"/>
        <w:right w:val="double" w:color="auto" w:sz="6" w:space="0"/>
      </w:pBdr>
      <w:spacing w:after="0" w:line="240" w:lineRule="auto"/>
      <w:jc w:val="center"/>
      <w:outlineLvl w:val="5"/>
    </w:pPr>
    <w:rPr>
      <w:rFonts w:ascii="Palatino" w:hAnsi="Palatino" w:eastAsia="Times New Roman" w:cs="Times New Roman"/>
      <w:b/>
      <w:i/>
      <w:smallCaps/>
      <w:sz w:val="72"/>
      <w:szCs w:val="20"/>
      <w:lang w:val="en-GB"/>
    </w:rPr>
  </w:style>
  <w:style w:type="paragraph" w:styleId="Heading7">
    <w:name w:val="heading 7"/>
    <w:basedOn w:val="Normal"/>
    <w:next w:val="Normal"/>
    <w:link w:val="Heading7Char"/>
    <w:qFormat/>
    <w:rsid w:val="004C3391"/>
    <w:pPr>
      <w:keepNext/>
      <w:widowControl w:val="0"/>
      <w:numPr>
        <w:ilvl w:val="6"/>
        <w:numId w:val="11"/>
      </w:numPr>
      <w:spacing w:after="0" w:line="240" w:lineRule="auto"/>
      <w:jc w:val="both"/>
      <w:outlineLvl w:val="6"/>
    </w:pPr>
    <w:rPr>
      <w:rFonts w:ascii="Bookman Old Style" w:hAnsi="Bookman Old Style" w:eastAsia="Times New Roman" w:cs="Times New Roman"/>
      <w:sz w:val="24"/>
      <w:szCs w:val="20"/>
      <w:lang w:val="en-GB"/>
    </w:rPr>
  </w:style>
  <w:style w:type="paragraph" w:styleId="Heading8">
    <w:name w:val="heading 8"/>
    <w:basedOn w:val="Normal"/>
    <w:next w:val="Normal"/>
    <w:link w:val="Heading8Char"/>
    <w:qFormat/>
    <w:rsid w:val="004C3391"/>
    <w:pPr>
      <w:keepNext/>
      <w:widowControl w:val="0"/>
      <w:numPr>
        <w:ilvl w:val="7"/>
        <w:numId w:val="11"/>
      </w:numPr>
      <w:spacing w:after="0" w:line="240" w:lineRule="auto"/>
      <w:jc w:val="both"/>
      <w:outlineLvl w:val="7"/>
    </w:pPr>
    <w:rPr>
      <w:rFonts w:ascii="Palatino" w:hAnsi="Palatino" w:eastAsia="Times New Roman" w:cs="Times New Roman"/>
      <w:i/>
      <w:szCs w:val="20"/>
      <w:lang w:val="en-GB"/>
    </w:rPr>
  </w:style>
  <w:style w:type="paragraph" w:styleId="Heading9">
    <w:name w:val="heading 9"/>
    <w:basedOn w:val="Normal"/>
    <w:next w:val="Normal"/>
    <w:link w:val="Heading9Char"/>
    <w:qFormat/>
    <w:rsid w:val="004C3391"/>
    <w:pPr>
      <w:keepNext/>
      <w:widowControl w:val="0"/>
      <w:numPr>
        <w:ilvl w:val="8"/>
        <w:numId w:val="11"/>
      </w:numPr>
      <w:spacing w:after="0" w:line="240" w:lineRule="auto"/>
      <w:jc w:val="both"/>
      <w:outlineLvl w:val="8"/>
    </w:pPr>
    <w:rPr>
      <w:rFonts w:ascii="Bookman Old Style" w:hAnsi="Bookman Old Style" w:eastAsia="Times New Roman" w:cs="Times New Roman"/>
      <w:i/>
      <w:szCs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103F4"/>
    <w:pPr>
      <w:ind w:left="720"/>
      <w:contextualSpacing/>
    </w:pPr>
  </w:style>
  <w:style w:type="paragraph" w:styleId="Header">
    <w:name w:val="header"/>
    <w:basedOn w:val="Normal"/>
    <w:link w:val="HeaderChar"/>
    <w:uiPriority w:val="99"/>
    <w:unhideWhenUsed/>
    <w:rsid w:val="00D51CF7"/>
    <w:pPr>
      <w:tabs>
        <w:tab w:val="center" w:pos="4680"/>
        <w:tab w:val="right" w:pos="9360"/>
      </w:tabs>
      <w:spacing w:after="0" w:line="240" w:lineRule="auto"/>
    </w:pPr>
  </w:style>
  <w:style w:type="character" w:styleId="HeaderChar" w:customStyle="1">
    <w:name w:val="Header Char"/>
    <w:basedOn w:val="DefaultParagraphFont"/>
    <w:link w:val="Header"/>
    <w:uiPriority w:val="99"/>
    <w:rsid w:val="00D51CF7"/>
  </w:style>
  <w:style w:type="paragraph" w:styleId="Footer">
    <w:name w:val="footer"/>
    <w:basedOn w:val="Normal"/>
    <w:link w:val="FooterChar"/>
    <w:uiPriority w:val="99"/>
    <w:unhideWhenUsed/>
    <w:rsid w:val="00D51CF7"/>
    <w:pPr>
      <w:tabs>
        <w:tab w:val="center" w:pos="4680"/>
        <w:tab w:val="right" w:pos="9360"/>
      </w:tabs>
      <w:spacing w:after="0" w:line="240" w:lineRule="auto"/>
    </w:pPr>
  </w:style>
  <w:style w:type="character" w:styleId="FooterChar" w:customStyle="1">
    <w:name w:val="Footer Char"/>
    <w:basedOn w:val="DefaultParagraphFont"/>
    <w:link w:val="Footer"/>
    <w:uiPriority w:val="99"/>
    <w:rsid w:val="00D51CF7"/>
  </w:style>
  <w:style w:type="character" w:styleId="CommentReference">
    <w:name w:val="annotation reference"/>
    <w:basedOn w:val="DefaultParagraphFont"/>
    <w:uiPriority w:val="99"/>
    <w:semiHidden/>
    <w:unhideWhenUsed/>
    <w:rsid w:val="00596CFE"/>
    <w:rPr>
      <w:sz w:val="16"/>
      <w:szCs w:val="16"/>
    </w:rPr>
  </w:style>
  <w:style w:type="paragraph" w:styleId="CommentText">
    <w:name w:val="annotation text"/>
    <w:basedOn w:val="Normal"/>
    <w:link w:val="CommentTextChar"/>
    <w:uiPriority w:val="99"/>
    <w:semiHidden/>
    <w:unhideWhenUsed/>
    <w:rsid w:val="00596CFE"/>
    <w:pPr>
      <w:spacing w:line="240" w:lineRule="auto"/>
    </w:pPr>
    <w:rPr>
      <w:sz w:val="20"/>
      <w:szCs w:val="20"/>
    </w:rPr>
  </w:style>
  <w:style w:type="character" w:styleId="CommentTextChar" w:customStyle="1">
    <w:name w:val="Comment Text Char"/>
    <w:basedOn w:val="DefaultParagraphFont"/>
    <w:link w:val="CommentText"/>
    <w:uiPriority w:val="99"/>
    <w:semiHidden/>
    <w:rsid w:val="00596CFE"/>
    <w:rPr>
      <w:sz w:val="20"/>
      <w:szCs w:val="20"/>
    </w:rPr>
  </w:style>
  <w:style w:type="paragraph" w:styleId="CommentSubject">
    <w:name w:val="annotation subject"/>
    <w:basedOn w:val="CommentText"/>
    <w:next w:val="CommentText"/>
    <w:link w:val="CommentSubjectChar"/>
    <w:uiPriority w:val="99"/>
    <w:semiHidden/>
    <w:unhideWhenUsed/>
    <w:rsid w:val="00596CFE"/>
    <w:rPr>
      <w:b/>
      <w:bCs/>
    </w:rPr>
  </w:style>
  <w:style w:type="character" w:styleId="CommentSubjectChar" w:customStyle="1">
    <w:name w:val="Comment Subject Char"/>
    <w:basedOn w:val="CommentTextChar"/>
    <w:link w:val="CommentSubject"/>
    <w:uiPriority w:val="99"/>
    <w:semiHidden/>
    <w:rsid w:val="00596CFE"/>
    <w:rPr>
      <w:b/>
      <w:bCs/>
      <w:sz w:val="20"/>
      <w:szCs w:val="20"/>
    </w:rPr>
  </w:style>
  <w:style w:type="paragraph" w:styleId="BalloonText">
    <w:name w:val="Balloon Text"/>
    <w:basedOn w:val="Normal"/>
    <w:link w:val="BalloonTextChar"/>
    <w:uiPriority w:val="99"/>
    <w:semiHidden/>
    <w:unhideWhenUsed/>
    <w:rsid w:val="00596CF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96CFE"/>
    <w:rPr>
      <w:rFonts w:ascii="Segoe UI" w:hAnsi="Segoe UI" w:cs="Segoe UI"/>
      <w:sz w:val="18"/>
      <w:szCs w:val="18"/>
    </w:rPr>
  </w:style>
  <w:style w:type="table" w:styleId="TableGrid">
    <w:name w:val="Table Grid"/>
    <w:basedOn w:val="TableNormal"/>
    <w:uiPriority w:val="39"/>
    <w:rsid w:val="00E4344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A01D6F"/>
    <w:pPr>
      <w:spacing w:before="100" w:beforeAutospacing="1" w:after="100" w:afterAutospacing="1" w:line="240" w:lineRule="auto"/>
    </w:pPr>
    <w:rPr>
      <w:rFonts w:ascii="Times New Roman" w:hAnsi="Times New Roman" w:eastAsia="Times New Roman" w:cs="Times New Roman"/>
      <w:sz w:val="24"/>
      <w:szCs w:val="24"/>
    </w:rPr>
  </w:style>
  <w:style w:type="paragraph" w:styleId="StyleNormalnoindentBold" w:customStyle="1">
    <w:name w:val="Style Normal (no indent) + Bold"/>
    <w:basedOn w:val="Normal"/>
    <w:rsid w:val="00A01D6F"/>
    <w:pPr>
      <w:spacing w:after="0" w:line="240" w:lineRule="auto"/>
    </w:pPr>
    <w:rPr>
      <w:rFonts w:ascii="Century Gothic" w:hAnsi="Century Gothic" w:eastAsia="Times New Roman" w:cs="Arial"/>
      <w:b/>
      <w:bCs/>
    </w:rPr>
  </w:style>
  <w:style w:type="paragraph" w:styleId="NormalnoindentCharCharCharCharCharCharCharCharCharCharChar" w:customStyle="1">
    <w:name w:val="Normal (no indent) Char Char Char Char Char Char Char Char Char Char Char"/>
    <w:basedOn w:val="Normal"/>
    <w:link w:val="NormalnoindentCharCharCharCharCharCharCharCharCharCharCharChar"/>
    <w:rsid w:val="00A01D6F"/>
    <w:pPr>
      <w:spacing w:after="0" w:line="240" w:lineRule="auto"/>
    </w:pPr>
    <w:rPr>
      <w:rFonts w:ascii="Century Gothic" w:hAnsi="Century Gothic" w:eastAsia="Times New Roman" w:cs="Arial"/>
    </w:rPr>
  </w:style>
  <w:style w:type="character" w:styleId="NormalnoindentCharCharCharCharCharCharCharCharCharCharCharChar" w:customStyle="1">
    <w:name w:val="Normal (no indent) Char Char Char Char Char Char Char Char Char Char Char Char"/>
    <w:link w:val="NormalnoindentCharCharCharCharCharCharCharCharCharCharChar"/>
    <w:rsid w:val="00A01D6F"/>
    <w:rPr>
      <w:rFonts w:ascii="Century Gothic" w:hAnsi="Century Gothic" w:eastAsia="Times New Roman" w:cs="Arial"/>
    </w:rPr>
  </w:style>
  <w:style w:type="character" w:styleId="Heading1Char" w:customStyle="1">
    <w:name w:val="Heading 1 Char"/>
    <w:basedOn w:val="DefaultParagraphFont"/>
    <w:link w:val="Heading1"/>
    <w:uiPriority w:val="99"/>
    <w:rsid w:val="004C3391"/>
    <w:rPr>
      <w:rFonts w:ascii="Bookman Old Style" w:hAnsi="Bookman Old Style" w:eastAsia="Times New Roman" w:cs="Times New Roman"/>
      <w:sz w:val="24"/>
      <w:szCs w:val="20"/>
    </w:rPr>
  </w:style>
  <w:style w:type="character" w:styleId="Heading2Char" w:customStyle="1">
    <w:name w:val="Heading 2 Char"/>
    <w:basedOn w:val="DefaultParagraphFont"/>
    <w:link w:val="Heading2"/>
    <w:rsid w:val="004C3391"/>
    <w:rPr>
      <w:rFonts w:ascii="Bookman Old Style" w:hAnsi="Bookman Old Style" w:eastAsia="Times New Roman" w:cs="Times New Roman"/>
      <w:b/>
      <w:sz w:val="28"/>
      <w:szCs w:val="20"/>
    </w:rPr>
  </w:style>
  <w:style w:type="character" w:styleId="Heading3Char" w:customStyle="1">
    <w:name w:val="Heading 3 Char"/>
    <w:basedOn w:val="DefaultParagraphFont"/>
    <w:link w:val="Heading3"/>
    <w:rsid w:val="004C3391"/>
    <w:rPr>
      <w:rFonts w:ascii="Bookman Old Style" w:hAnsi="Bookman Old Style" w:eastAsia="Times New Roman" w:cs="Times New Roman"/>
      <w:b/>
      <w:sz w:val="24"/>
      <w:szCs w:val="20"/>
      <w:lang w:val="en-GB"/>
    </w:rPr>
  </w:style>
  <w:style w:type="character" w:styleId="Heading4Char" w:customStyle="1">
    <w:name w:val="Heading 4 Char"/>
    <w:basedOn w:val="DefaultParagraphFont"/>
    <w:link w:val="Heading4"/>
    <w:rsid w:val="004C3391"/>
    <w:rPr>
      <w:rFonts w:ascii="Bookman Old Style" w:hAnsi="Bookman Old Style" w:eastAsia="Times New Roman" w:cs="Times New Roman"/>
      <w:b/>
      <w:sz w:val="28"/>
      <w:szCs w:val="20"/>
      <w:lang w:val="en-GB"/>
    </w:rPr>
  </w:style>
  <w:style w:type="character" w:styleId="Heading5Char" w:customStyle="1">
    <w:name w:val="Heading 5 Char"/>
    <w:basedOn w:val="DefaultParagraphFont"/>
    <w:link w:val="Heading5"/>
    <w:rsid w:val="004C3391"/>
    <w:rPr>
      <w:rFonts w:ascii="Bookman Old Style" w:hAnsi="Bookman Old Style" w:eastAsia="Times New Roman" w:cs="Times New Roman"/>
      <w:b/>
      <w:i/>
      <w:sz w:val="28"/>
      <w:szCs w:val="20"/>
      <w:lang w:val="en-GB"/>
    </w:rPr>
  </w:style>
  <w:style w:type="character" w:styleId="Heading6Char" w:customStyle="1">
    <w:name w:val="Heading 6 Char"/>
    <w:basedOn w:val="DefaultParagraphFont"/>
    <w:link w:val="Heading6"/>
    <w:rsid w:val="004C3391"/>
    <w:rPr>
      <w:rFonts w:ascii="Palatino" w:hAnsi="Palatino" w:eastAsia="Times New Roman" w:cs="Times New Roman"/>
      <w:b/>
      <w:i/>
      <w:smallCaps/>
      <w:sz w:val="72"/>
      <w:szCs w:val="20"/>
      <w:lang w:val="en-GB"/>
    </w:rPr>
  </w:style>
  <w:style w:type="character" w:styleId="Heading7Char" w:customStyle="1">
    <w:name w:val="Heading 7 Char"/>
    <w:basedOn w:val="DefaultParagraphFont"/>
    <w:link w:val="Heading7"/>
    <w:rsid w:val="004C3391"/>
    <w:rPr>
      <w:rFonts w:ascii="Bookman Old Style" w:hAnsi="Bookman Old Style" w:eastAsia="Times New Roman" w:cs="Times New Roman"/>
      <w:sz w:val="24"/>
      <w:szCs w:val="20"/>
      <w:lang w:val="en-GB"/>
    </w:rPr>
  </w:style>
  <w:style w:type="character" w:styleId="Heading8Char" w:customStyle="1">
    <w:name w:val="Heading 8 Char"/>
    <w:basedOn w:val="DefaultParagraphFont"/>
    <w:link w:val="Heading8"/>
    <w:rsid w:val="004C3391"/>
    <w:rPr>
      <w:rFonts w:ascii="Palatino" w:hAnsi="Palatino" w:eastAsia="Times New Roman" w:cs="Times New Roman"/>
      <w:i/>
      <w:szCs w:val="20"/>
      <w:lang w:val="en-GB"/>
    </w:rPr>
  </w:style>
  <w:style w:type="character" w:styleId="Heading9Char" w:customStyle="1">
    <w:name w:val="Heading 9 Char"/>
    <w:basedOn w:val="DefaultParagraphFont"/>
    <w:link w:val="Heading9"/>
    <w:rsid w:val="004C3391"/>
    <w:rPr>
      <w:rFonts w:ascii="Bookman Old Style" w:hAnsi="Bookman Old Style" w:eastAsia="Times New Roman" w:cs="Times New Roman"/>
      <w:i/>
      <w:szCs w:val="20"/>
      <w:lang w:val="en-GB"/>
    </w:rPr>
  </w:style>
  <w:style w:type="paragraph" w:styleId="Default" w:customStyle="1">
    <w:name w:val="Default"/>
    <w:rsid w:val="004C3391"/>
    <w:pPr>
      <w:autoSpaceDE w:val="0"/>
      <w:autoSpaceDN w:val="0"/>
      <w:adjustRightInd w:val="0"/>
      <w:spacing w:after="0" w:line="240" w:lineRule="auto"/>
    </w:pPr>
    <w:rPr>
      <w:rFonts w:ascii="Georgia" w:hAnsi="Georgia" w:eastAsia="Times New Roman" w:cs="Georgia"/>
      <w:color w:val="000000"/>
      <w:sz w:val="24"/>
      <w:szCs w:val="24"/>
    </w:rPr>
  </w:style>
  <w:style w:type="character" w:styleId="Pt0" w:customStyle="1">
    <w:name w:val="Pt0"/>
    <w:hidden/>
  </w:style>
  <w:style w:type="character" w:styleId="Pt1" w:customStyle="1">
    <w:name w:val="Pt1"/>
    <w:hidden/>
  </w:style>
  <w:style w:type="character" w:styleId="Pt2" w:customStyle="1">
    <w:name w:val="Pt2"/>
    <w:hidden/>
  </w:style>
  <w:style w:type="character" w:styleId="Pt3" w:customStyle="1">
    <w:name w:val="Pt3"/>
    <w:hidden/>
  </w:style>
  <w:style w:type="character" w:styleId="Pt4" w:customStyle="1">
    <w:name w:val="Pt4"/>
    <w:hidden/>
  </w:style>
  <w:style w:type="character" w:styleId="Pt5" w:customStyle="1">
    <w:name w:val="Pt5"/>
    <w:hidden/>
  </w:style>
  <w:style w:type="character" w:styleId="Pt6" w:customStyle="1">
    <w:name w:val="Pt6"/>
    <w:hidden/>
  </w:style>
  <w:style w:type="character" w:styleId="Pt7" w:customStyle="1">
    <w:name w:val="Pt7"/>
    <w:hidden/>
  </w:style>
  <w:style w:type="character" w:styleId="Pt8" w:customStyle="1">
    <w:name w:val="Pt8"/>
    <w:hidden/>
  </w:style>
  <w:style w:type="character" w:styleId="Pt9" w:customStyle="1">
    <w:name w:val="Pt9"/>
    <w:hidden/>
  </w:style>
  <w:style w:type="character" w:styleId="Pt10" w:customStyle="1">
    <w:name w:val="Pt10"/>
    <w:hidden/>
  </w:style>
  <w:style w:type="character" w:styleId="Pt11" w:customStyle="1">
    <w:name w:val="Pt11"/>
    <w:hidden/>
  </w:style>
  <w:style w:type="character" w:styleId="Pt12" w:customStyle="1">
    <w:name w:val="Pt12"/>
    <w:hidden/>
  </w:style>
  <w:style w:type="character" w:styleId="Pt13" w:customStyle="1">
    <w:name w:val="Pt13"/>
    <w:hidden/>
  </w:style>
  <w:style w:type="character" w:styleId="Pt14" w:customStyle="1">
    <w:name w:val="Pt14"/>
    <w:hidden/>
  </w:style>
  <w:style w:type="character" w:styleId="Pt15" w:customStyle="1">
    <w:name w:val="Pt15"/>
    <w:hidden/>
  </w:style>
  <w:style w:type="character" w:styleId="Pt16" w:customStyle="1">
    <w:name w:val="Pt16"/>
    <w:hidden/>
  </w:style>
  <w:style w:type="character" w:styleId="Pt17" w:customStyle="1">
    <w:name w:val="Pt17"/>
    <w:hidden/>
  </w:style>
  <w:style w:type="character" w:styleId="Pt18" w:customStyle="1">
    <w:name w:val="Pt18"/>
    <w:hidden/>
  </w:style>
  <w:style w:type="character" w:styleId="Pt19" w:customStyle="1">
    <w:name w:val="Pt19"/>
    <w:hidden/>
  </w:style>
  <w:style w:type="character" w:styleId="Pt20" w:customStyle="1">
    <w:name w:val="Pt20"/>
    <w:hidden/>
  </w:style>
  <w:style w:type="character" w:styleId="Pt21" w:customStyle="1">
    <w:name w:val="Pt21"/>
    <w:hidden/>
  </w:style>
  <w:style w:type="character" w:styleId="Pt22" w:customStyle="1">
    <w:name w:val="Pt22"/>
    <w:hidden/>
  </w:style>
  <w:style w:type="character" w:styleId="Pt23" w:customStyle="1">
    <w:name w:val="Pt23"/>
    <w:hidden/>
  </w:style>
  <w:style w:type="character" w:styleId="Pt24" w:customStyle="1">
    <w:name w:val="Pt24"/>
    <w:hidden/>
  </w:style>
  <w:style w:type="character" w:styleId="Pt25" w:customStyle="1">
    <w:name w:val="Pt25"/>
    <w:hidden/>
  </w:style>
  <w:style w:type="character" w:styleId="Pt26" w:customStyle="1">
    <w:name w:val="Pt26"/>
    <w:hidden/>
  </w:style>
  <w:style w:type="character" w:styleId="Pt27" w:customStyle="1">
    <w:name w:val="Pt27"/>
    <w:hidden/>
  </w:style>
  <w:style w:type="character" w:styleId="Pt28" w:customStyle="1">
    <w:name w:val="Pt28"/>
    <w:hidden/>
  </w:style>
  <w:style w:type="character" w:styleId="Pt29" w:customStyle="1">
    <w:name w:val="Pt29"/>
    <w:hidden/>
  </w:style>
  <w:style w:type="character" w:styleId="Pt30" w:customStyle="1">
    <w:name w:val="Pt30"/>
    <w:hidden/>
  </w:style>
  <w:style w:type="character" w:styleId="Pt31" w:customStyle="1">
    <w:name w:val="Pt31"/>
    <w:hidden/>
  </w:style>
  <w:style w:type="character" w:styleId="Pt32" w:customStyle="1">
    <w:name w:val="Pt32"/>
    <w:hidden/>
  </w:style>
  <w:style w:type="character" w:styleId="Pt33" w:customStyle="1">
    <w:name w:val="Pt33"/>
    <w:hidden/>
  </w:style>
  <w:style w:type="character" w:styleId="Pt34" w:customStyle="1">
    <w:name w:val="Pt34"/>
    <w:hidden/>
  </w:style>
  <w:style w:type="character" w:styleId="Pt35" w:customStyle="1">
    <w:name w:val="Pt35"/>
    <w:hidden/>
  </w:style>
  <w:style w:type="character" w:styleId="Pt36" w:customStyle="1">
    <w:name w:val="Pt36"/>
    <w:hidden/>
  </w:style>
  <w:style w:type="character" w:styleId="Pt37" w:customStyle="1">
    <w:name w:val="Pt37"/>
    <w:hidden/>
  </w:style>
  <w:style w:type="character" w:styleId="Pt38" w:customStyle="1">
    <w:name w:val="Pt38"/>
    <w:hidden/>
  </w:style>
  <w:style w:type="character" w:styleId="Pt39" w:customStyle="1">
    <w:name w:val="Pt39"/>
    <w:hidden/>
  </w:style>
  <w:style w:type="character" w:styleId="Pt40" w:customStyle="1">
    <w:name w:val="Pt40"/>
    <w:hidden/>
  </w:style>
  <w:style w:type="character" w:styleId="Pt41" w:customStyle="1">
    <w:name w:val="Pt41"/>
    <w:hidden/>
  </w:style>
  <w:style w:type="character" w:styleId="Pt42" w:customStyle="1">
    <w:name w:val="Pt42"/>
    <w:hidden/>
  </w:style>
  <w:style w:type="character" w:styleId="Pt43" w:customStyle="1">
    <w:name w:val="Pt43"/>
    <w:hidden/>
  </w:style>
  <w:style w:type="character" w:styleId="Pt44" w:customStyle="1">
    <w:name w:val="Pt44"/>
    <w:hidden/>
  </w:style>
  <w:style w:type="character" w:styleId="Pt45" w:customStyle="1">
    <w:name w:val="Pt45"/>
    <w:hidden/>
  </w:style>
  <w:style w:type="character" w:styleId="Pt46" w:customStyle="1">
    <w:name w:val="Pt46"/>
    <w:hidden/>
  </w:style>
  <w:style w:type="character" w:styleId="Pt47" w:customStyle="1">
    <w:name w:val="Pt47"/>
    <w:hidden/>
  </w:style>
  <w:style w:type="character" w:styleId="Pt48" w:customStyle="1">
    <w:name w:val="Pt48"/>
    <w:hidden/>
  </w:style>
  <w:style w:type="character" w:styleId="Pt49" w:customStyle="1">
    <w:name w:val="Pt49"/>
    <w:hidden/>
  </w:style>
  <w:style w:type="character" w:styleId="Pt50" w:customStyle="1">
    <w:name w:val="Pt50"/>
    <w:hidden/>
  </w:style>
  <w:style w:type="character" w:styleId="Pt51" w:customStyle="1">
    <w:name w:val="Pt51"/>
    <w:hidden/>
  </w:style>
  <w:style w:type="character" w:styleId="Pt52" w:customStyle="1">
    <w:name w:val="Pt52"/>
    <w:hidden/>
  </w:style>
  <w:style w:type="character" w:styleId="Pt53" w:customStyle="1">
    <w:name w:val="Pt53"/>
    <w:hidden/>
  </w:style>
  <w:style w:type="character" w:styleId="Pt54" w:customStyle="1">
    <w:name w:val="Pt54"/>
    <w:hidden/>
  </w:style>
  <w:style w:type="character" w:styleId="Pt55" w:customStyle="1">
    <w:name w:val="Pt55"/>
    <w:hidden/>
  </w:style>
  <w:style w:type="character" w:styleId="Pt56" w:customStyle="1">
    <w:name w:val="Pt56"/>
    <w:hidden/>
  </w:style>
  <w:style w:type="character" w:styleId="Pt57" w:customStyle="1">
    <w:name w:val="Pt57"/>
    <w:hidden/>
  </w:style>
  <w:style w:type="character" w:styleId="Pt58" w:customStyle="1">
    <w:name w:val="Pt58"/>
    <w:hidden/>
  </w:style>
  <w:style w:type="character" w:styleId="Pt59" w:customStyle="1">
    <w:name w:val="Pt59"/>
    <w:hidden/>
  </w:style>
  <w:style w:type="character" w:styleId="Pt60" w:customStyle="1">
    <w:name w:val="Pt60"/>
    <w:hidden/>
  </w:style>
  <w:style w:type="character" w:styleId="Pt66" w:customStyle="1">
    <w:name w:val="Pt66"/>
    <w:hidden/>
  </w:style>
  <w:style w:type="character" w:styleId="Pt67" w:customStyle="1">
    <w:name w:val="Pt67"/>
    <w:hidden/>
  </w:style>
  <w:style w:type="character" w:styleId="Pt69" w:customStyle="1">
    <w:name w:val="Pt69"/>
    <w:hidden/>
  </w:style>
  <w:style w:type="character" w:styleId="Pt70" w:customStyle="1">
    <w:name w:val="Pt70"/>
    <w:hidden/>
  </w:style>
  <w:style w:type="character" w:styleId="Pt71" w:customStyle="1">
    <w:name w:val="Pt71"/>
    <w:hidden/>
  </w:style>
  <w:style w:type="character" w:styleId="Pt72" w:customStyle="1">
    <w:name w:val="Pt72"/>
    <w:hidden/>
  </w:style>
  <w:style w:type="character" w:styleId="Pt73" w:customStyle="1">
    <w:name w:val="Pt73"/>
    <w:hidden/>
  </w:style>
  <w:style w:type="character" w:styleId="Pt74" w:customStyle="1">
    <w:name w:val="Pt74"/>
    <w:hidden/>
  </w:style>
  <w:style w:type="character" w:styleId="Pt75" w:customStyle="1">
    <w:name w:val="Pt75"/>
    <w:hidden/>
  </w:style>
  <w:style w:type="character" w:styleId="Pt76" w:customStyle="1">
    <w:name w:val="Pt76"/>
    <w:hidden/>
  </w:style>
  <w:style w:type="character" w:styleId="Pt77" w:customStyle="1">
    <w:name w:val="Pt77"/>
    <w:hidden/>
  </w:style>
  <w:style w:type="character" w:styleId="Pt78" w:customStyle="1">
    <w:name w:val="Pt78"/>
    <w:hidden/>
  </w:style>
  <w:style w:type="character" w:styleId="Pt79" w:customStyle="1">
    <w:name w:val="Pt79"/>
    <w:hidden/>
  </w:style>
  <w:style w:type="character" w:styleId="Pt80" w:customStyle="1">
    <w:name w:val="Pt80"/>
    <w:hidden/>
  </w:style>
  <w:style w:type="character" w:styleId="Pt81" w:customStyle="1">
    <w:name w:val="Pt81"/>
    <w:hidden/>
  </w:style>
  <w:style w:type="character" w:styleId="Pt87" w:customStyle="1">
    <w:name w:val="Pt87"/>
    <w:hidden/>
  </w:style>
  <w:style w:type="character" w:styleId="Pt88" w:customStyle="1">
    <w:name w:val="Pt88"/>
    <w:hidden/>
  </w:style>
  <w:style w:type="character" w:styleId="Pt89" w:customStyle="1">
    <w:name w:val="Pt89"/>
    <w:hidden/>
  </w:style>
  <w:style w:type="character" w:styleId="Pt90" w:customStyle="1">
    <w:name w:val="Pt90"/>
    <w:hidden/>
  </w:style>
  <w:style w:type="character" w:styleId="Pt91" w:customStyle="1">
    <w:name w:val="Pt91"/>
    <w:hidden/>
  </w:style>
  <w:style w:type="character" w:styleId="Pt92" w:customStyle="1">
    <w:name w:val="Pt92"/>
    <w:hidden/>
  </w:style>
  <w:style w:type="character" w:styleId="Pt93" w:customStyle="1">
    <w:name w:val="Pt93"/>
    <w:hidden/>
  </w:style>
  <w:style w:type="character" w:styleId="Pt94" w:customStyle="1">
    <w:name w:val="Pt94"/>
    <w:hidden/>
  </w:style>
  <w:style w:type="character" w:styleId="Pt95" w:customStyle="1">
    <w:name w:val="Pt95"/>
    <w:hidden/>
  </w:style>
  <w:style w:type="character" w:styleId="Pt96" w:customStyle="1">
    <w:name w:val="Pt96"/>
    <w:hidden/>
  </w:style>
  <w:style w:type="character" w:styleId="Pt97" w:customStyle="1">
    <w:name w:val="Pt97"/>
    <w:hidden/>
  </w:style>
  <w:style w:type="character" w:styleId="Pt98" w:customStyle="1">
    <w:name w:val="Pt98"/>
    <w:hidden/>
  </w:style>
  <w:style w:type="character" w:styleId="Pt99" w:customStyle="1">
    <w:name w:val="Pt99"/>
    <w:hidden/>
  </w:style>
  <w:style w:type="character" w:styleId="Pt100" w:customStyle="1">
    <w:name w:val="Pt100"/>
    <w:hidden/>
  </w:style>
  <w:style w:type="character" w:styleId="Pt101" w:customStyle="1">
    <w:name w:val="Pt101"/>
    <w:hidden/>
  </w:style>
  <w:style w:type="character" w:styleId="Pt102" w:customStyle="1">
    <w:name w:val="Pt102"/>
    <w:hidden/>
  </w:style>
  <w:style w:type="character" w:styleId="Pt103" w:customStyle="1">
    <w:name w:val="Pt103"/>
    <w:hidden/>
  </w:style>
  <w:style w:type="character" w:styleId="Pt104" w:customStyle="1">
    <w:name w:val="Pt104"/>
    <w:hidden/>
  </w:style>
  <w:style w:type="character" w:styleId="Pt105" w:customStyle="1">
    <w:name w:val="Pt105"/>
    <w:hidden/>
  </w:style>
  <w:style w:type="character" w:styleId="Pt106" w:customStyle="1">
    <w:name w:val="Pt106"/>
    <w:hidden/>
  </w:style>
  <w:style w:type="character" w:styleId="Pt107" w:customStyle="1">
    <w:name w:val="Pt107"/>
    <w:hidden/>
  </w:style>
  <w:style w:type="character" w:styleId="Pt108" w:customStyle="1">
    <w:name w:val="Pt108"/>
    <w:hidden/>
  </w:style>
  <w:style w:type="character" w:styleId="Pt109" w:customStyle="1">
    <w:name w:val="Pt109"/>
    <w:hidden/>
  </w:style>
  <w:style w:type="character" w:styleId="Pt110" w:customStyle="1">
    <w:name w:val="Pt110"/>
    <w:hidden/>
  </w:style>
  <w:style w:type="character" w:styleId="Pt111" w:customStyle="1">
    <w:name w:val="Pt111"/>
    <w:hidden/>
  </w:style>
  <w:style w:type="character" w:styleId="Pt117" w:customStyle="1">
    <w:name w:val="Pt117"/>
    <w:hidden/>
  </w:style>
  <w:style w:type="character" w:styleId="Pt118" w:customStyle="1">
    <w:name w:val="Pt118"/>
    <w:hidden/>
  </w:style>
  <w:style w:type="character" w:styleId="Pt119" w:customStyle="1">
    <w:name w:val="Pt119"/>
    <w:hidden/>
  </w:style>
  <w:style w:type="character" w:styleId="Pt120" w:customStyle="1">
    <w:name w:val="Pt120"/>
    <w:hidden/>
  </w:style>
  <w:style w:type="character" w:styleId="Pt121" w:customStyle="1">
    <w:name w:val="Pt121"/>
    <w:hidden/>
  </w:style>
  <w:style w:type="character" w:styleId="Pt122" w:customStyle="1">
    <w:name w:val="Pt122"/>
    <w:hidden/>
  </w:style>
  <w:style w:type="character" w:styleId="Pt123" w:customStyle="1">
    <w:name w:val="Pt123"/>
    <w:hidden/>
  </w:style>
  <w:style w:type="character" w:styleId="Pt124" w:customStyle="1">
    <w:name w:val="Pt124"/>
    <w:hidden/>
  </w:style>
  <w:style w:type="character" w:styleId="Pt125" w:customStyle="1">
    <w:name w:val="Pt125"/>
    <w:hidden/>
  </w:style>
  <w:style w:type="character" w:styleId="Pt126" w:customStyle="1">
    <w:name w:val="Pt126"/>
    <w:hidden/>
  </w:style>
  <w:style w:type="character" w:styleId="Pt127" w:customStyle="1">
    <w:name w:val="Pt127"/>
    <w:hidden/>
  </w:style>
  <w:style w:type="character" w:styleId="Pt128" w:customStyle="1">
    <w:name w:val="Pt128"/>
    <w:hidden/>
  </w:style>
  <w:style w:type="character" w:styleId="Pt129" w:customStyle="1">
    <w:name w:val="Pt129"/>
    <w:hidden/>
  </w:style>
  <w:style w:type="character" w:styleId="Pt130" w:customStyle="1">
    <w:name w:val="Pt130"/>
    <w:hidden/>
  </w:style>
  <w:style w:type="character" w:styleId="Pt131" w:customStyle="1">
    <w:name w:val="Pt131"/>
    <w:hidden/>
  </w:style>
  <w:style w:type="character" w:styleId="Pt139" w:customStyle="1">
    <w:name w:val="Pt139"/>
    <w:hidden/>
  </w:style>
  <w:style w:type="character" w:styleId="Pt140" w:customStyle="1">
    <w:name w:val="Pt140"/>
    <w:hidden/>
  </w:style>
  <w:style w:type="character" w:styleId="Pt147" w:customStyle="1">
    <w:name w:val="Pt147"/>
    <w:hidden/>
  </w:style>
  <w:style w:type="character" w:styleId="Pt148" w:customStyle="1">
    <w:name w:val="Pt148"/>
    <w:hidden/>
  </w:style>
  <w:style w:type="character" w:styleId="Pt149" w:customStyle="1">
    <w:name w:val="Pt149"/>
    <w:hidden/>
  </w:style>
  <w:style w:type="character" w:styleId="Pt150" w:customStyle="1">
    <w:name w:val="Pt150"/>
    <w:hidden/>
  </w:style>
  <w:style w:type="character" w:styleId="Pt151" w:customStyle="1">
    <w:name w:val="Pt151"/>
    <w:hidden/>
  </w:style>
  <w:style w:type="character" w:styleId="Pt157" w:customStyle="1">
    <w:name w:val="Pt157"/>
    <w:hidden/>
  </w:style>
  <w:style w:type="character" w:styleId="Pt158" w:customStyle="1">
    <w:name w:val="Pt158"/>
    <w:hidden/>
  </w:style>
  <w:style w:type="character" w:styleId="Pt159" w:customStyle="1">
    <w:name w:val="Pt159"/>
    <w:hidden/>
  </w:style>
  <w:style w:type="character" w:styleId="Pt160" w:customStyle="1">
    <w:name w:val="Pt160"/>
    <w:hidden/>
  </w:style>
  <w:style w:type="character" w:styleId="Pt161" w:customStyle="1">
    <w:name w:val="Pt161"/>
    <w:hidden/>
  </w:style>
  <w:style w:type="character" w:styleId="Pt162" w:customStyle="1">
    <w:name w:val="Pt162"/>
    <w:hidden/>
  </w:style>
  <w:style w:type="character" w:styleId="Pt163" w:customStyle="1">
    <w:name w:val="Pt163"/>
    <w:hidden/>
  </w:style>
  <w:style w:type="character" w:styleId="Pt1100000016" w:customStyle="1">
    <w:name w:val="Pt1100000016"/>
    <w:hidden/>
  </w:style>
  <w:style w:type="character" w:styleId="Pt1000000016" w:customStyle="1">
    <w:name w:val="Pt1000000016"/>
    <w:hidden/>
  </w:style>
  <w:style w:type="character" w:styleId="Pt1200000016" w:customStyle="1">
    <w:name w:val="Pt1200000016"/>
    <w:hidden/>
  </w:style>
  <w:style w:type="character" w:styleId="Pt1300000016" w:customStyle="1">
    <w:name w:val="Pt1300000016"/>
    <w:hidden/>
  </w:style>
  <w:style w:type="character" w:styleId="Pt1400000016" w:customStyle="1">
    <w:name w:val="Pt1400000016"/>
    <w:hidden/>
  </w:style>
  <w:style w:type="character" w:styleId="Pt1100000035" w:customStyle="1">
    <w:name w:val="Pt1100000035"/>
    <w:hidden/>
  </w:style>
  <w:style w:type="character" w:styleId="Pt1000000035" w:customStyle="1">
    <w:name w:val="Pt1000000035"/>
    <w:hidden/>
  </w:style>
  <w:style w:type="character" w:styleId="Pt1200000035" w:customStyle="1">
    <w:name w:val="Pt1200000035"/>
    <w:hidden/>
  </w:style>
  <w:style w:type="character" w:styleId="Pt1300000035" w:customStyle="1">
    <w:name w:val="Pt1300000035"/>
    <w:hidden/>
  </w:style>
  <w:style w:type="character" w:styleId="Pt1400000035" w:customStyle="1">
    <w:name w:val="Pt1400000035"/>
    <w:hidden/>
  </w:style>
  <w:style w:type="character" w:styleId="Pt1100000024" w:customStyle="1">
    <w:name w:val="Pt1100000024"/>
    <w:hidden/>
  </w:style>
  <w:style w:type="character" w:styleId="Pt1000000024" w:customStyle="1">
    <w:name w:val="Pt1000000024"/>
    <w:hidden/>
  </w:style>
  <w:style w:type="character" w:styleId="Pt1200000024" w:customStyle="1">
    <w:name w:val="Pt1200000024"/>
    <w:hidden/>
  </w:style>
  <w:style w:type="character" w:styleId="Pt1300000024" w:customStyle="1">
    <w:name w:val="Pt1300000024"/>
    <w:hidden/>
  </w:style>
  <w:style w:type="character" w:styleId="Pt1400000024" w:customStyle="1">
    <w:name w:val="Pt1400000024"/>
    <w:hidden/>
  </w:style>
  <w:style w:type="character" w:styleId="Pt1100000645" w:customStyle="1">
    <w:name w:val="Pt1100000645"/>
    <w:hidden/>
  </w:style>
  <w:style w:type="character" w:styleId="Pt1000000645" w:customStyle="1">
    <w:name w:val="Pt1000000645"/>
    <w:hidden/>
  </w:style>
  <w:style w:type="character" w:styleId="Pt1200000645" w:customStyle="1">
    <w:name w:val="Pt1200000645"/>
    <w:hidden/>
  </w:style>
  <w:style w:type="character" w:styleId="Pt1300000645" w:customStyle="1">
    <w:name w:val="Pt1300000645"/>
    <w:hidden/>
  </w:style>
  <w:style w:type="character" w:styleId="Pt1400000645" w:customStyle="1">
    <w:name w:val="Pt1400000645"/>
    <w:hidden/>
  </w:style>
  <w:style w:type="character" w:styleId="Pt1100000088" w:customStyle="1">
    <w:name w:val="Pt1100000088"/>
    <w:hidden/>
  </w:style>
  <w:style w:type="character" w:styleId="Pt1000000088" w:customStyle="1">
    <w:name w:val="Pt1000000088"/>
    <w:hidden/>
  </w:style>
  <w:style w:type="character" w:styleId="Pt1200000088" w:customStyle="1">
    <w:name w:val="Pt1200000088"/>
    <w:hidden/>
  </w:style>
  <w:style w:type="character" w:styleId="Pt1300000088" w:customStyle="1">
    <w:name w:val="Pt1300000088"/>
    <w:hidden/>
  </w:style>
  <w:style w:type="character" w:styleId="Pt1400000088" w:customStyle="1">
    <w:name w:val="Pt1400000088"/>
    <w:hidden/>
  </w:style>
  <w:style w:type="character" w:styleId="Pt1100000068" w:customStyle="1">
    <w:name w:val="Pt1100000068"/>
    <w:hidden/>
  </w:style>
  <w:style w:type="character" w:styleId="Pt1000000068" w:customStyle="1">
    <w:name w:val="Pt1000000068"/>
    <w:hidden/>
  </w:style>
  <w:style w:type="character" w:styleId="Pt1200000068" w:customStyle="1">
    <w:name w:val="Pt1200000068"/>
    <w:hidden/>
  </w:style>
  <w:style w:type="character" w:styleId="Pt1300000068" w:customStyle="1">
    <w:name w:val="Pt1300000068"/>
    <w:hidden/>
  </w:style>
  <w:style w:type="character" w:styleId="Pt1400000068" w:customStyle="1">
    <w:name w:val="Pt1400000068"/>
    <w:hidden/>
  </w:style>
  <w:style w:type="character" w:styleId="Pt1100000075" w:customStyle="1">
    <w:name w:val="Pt1100000075"/>
    <w:hidden/>
  </w:style>
  <w:style w:type="character" w:styleId="Pt1000000075" w:customStyle="1">
    <w:name w:val="Pt1000000075"/>
    <w:hidden/>
  </w:style>
  <w:style w:type="character" w:styleId="Pt1200000075" w:customStyle="1">
    <w:name w:val="Pt1200000075"/>
    <w:hidden/>
  </w:style>
  <w:style w:type="character" w:styleId="Pt1300000075" w:customStyle="1">
    <w:name w:val="Pt1300000075"/>
    <w:hidden/>
  </w:style>
  <w:style w:type="character" w:styleId="Pt1400000075" w:customStyle="1">
    <w:name w:val="Pt1400000075"/>
    <w:hidden/>
  </w:style>
  <w:style w:type="character" w:styleId="Pt1100000083" w:customStyle="1">
    <w:name w:val="Pt1100000083"/>
    <w:hidden/>
  </w:style>
  <w:style w:type="character" w:styleId="Pt1000000083" w:customStyle="1">
    <w:name w:val="Pt1000000083"/>
    <w:hidden/>
  </w:style>
  <w:style w:type="character" w:styleId="Pt1200000083" w:customStyle="1">
    <w:name w:val="Pt1200000083"/>
    <w:hidden/>
  </w:style>
  <w:style w:type="character" w:styleId="Pt1300000083" w:customStyle="1">
    <w:name w:val="Pt1300000083"/>
    <w:hidden/>
  </w:style>
  <w:style w:type="character" w:styleId="Pt1400000083" w:customStyle="1">
    <w:name w:val="Pt1400000083"/>
    <w:hidden/>
  </w:style>
  <w:style w:type="character" w:styleId="Pt1100000048" w:customStyle="1">
    <w:name w:val="Pt1100000048"/>
    <w:hidden/>
  </w:style>
  <w:style w:type="character" w:styleId="Pt1000000048" w:customStyle="1">
    <w:name w:val="Pt1000000048"/>
    <w:hidden/>
  </w:style>
  <w:style w:type="character" w:styleId="Pt1200000048" w:customStyle="1">
    <w:name w:val="Pt1200000048"/>
    <w:hidden/>
  </w:style>
  <w:style w:type="character" w:styleId="Pt1300000048" w:customStyle="1">
    <w:name w:val="Pt1300000048"/>
    <w:hidden/>
  </w:style>
  <w:style w:type="character" w:styleId="Pt1400000048" w:customStyle="1">
    <w:name w:val="Pt1400000048"/>
    <w:hidden/>
  </w:style>
  <w:style w:type="character" w:styleId="Pt1100000078" w:customStyle="1">
    <w:name w:val="Pt1100000078"/>
    <w:hidden/>
  </w:style>
  <w:style w:type="character" w:styleId="Pt1000000078" w:customStyle="1">
    <w:name w:val="Pt1000000078"/>
    <w:hidden/>
  </w:style>
  <w:style w:type="character" w:styleId="Pt1200000078" w:customStyle="1">
    <w:name w:val="Pt1200000078"/>
    <w:hidden/>
  </w:style>
  <w:style w:type="character" w:styleId="Pt1300000078" w:customStyle="1">
    <w:name w:val="Pt1300000078"/>
    <w:hidden/>
  </w:style>
  <w:style w:type="character" w:styleId="Pt1400000078" w:customStyle="1">
    <w:name w:val="Pt1400000078"/>
    <w:hidden/>
  </w:style>
  <w:style w:type="character" w:styleId="Pt1100000045" w:customStyle="1">
    <w:name w:val="Pt1100000045"/>
    <w:hidden/>
  </w:style>
  <w:style w:type="character" w:styleId="Pt1000000045" w:customStyle="1">
    <w:name w:val="Pt1000000045"/>
    <w:hidden/>
  </w:style>
  <w:style w:type="character" w:styleId="Pt1200000045" w:customStyle="1">
    <w:name w:val="Pt1200000045"/>
    <w:hidden/>
  </w:style>
  <w:style w:type="character" w:styleId="Pt1300000045" w:customStyle="1">
    <w:name w:val="Pt1300000045"/>
    <w:hidden/>
  </w:style>
  <w:style w:type="character" w:styleId="Pt1400000045" w:customStyle="1">
    <w:name w:val="Pt1400000045"/>
    <w:hidden/>
  </w:style>
  <w:style w:type="character" w:styleId="Pt1100000026" w:customStyle="1">
    <w:name w:val="Pt1100000026"/>
    <w:hidden/>
  </w:style>
  <w:style w:type="character" w:styleId="Pt1000000026" w:customStyle="1">
    <w:name w:val="Pt1000000026"/>
    <w:hidden/>
  </w:style>
  <w:style w:type="character" w:styleId="Pt1200000026" w:customStyle="1">
    <w:name w:val="Pt1200000026"/>
    <w:hidden/>
  </w:style>
  <w:style w:type="character" w:styleId="Pt1300000026" w:customStyle="1">
    <w:name w:val="Pt1300000026"/>
    <w:hidden/>
  </w:style>
  <w:style w:type="character" w:styleId="Pt1400000026" w:customStyle="1">
    <w:name w:val="Pt1400000026"/>
    <w:hidden/>
  </w:style>
  <w:style w:type="character" w:styleId="Pt1100000028" w:customStyle="1">
    <w:name w:val="Pt1100000028"/>
    <w:hidden/>
  </w:style>
  <w:style w:type="character" w:styleId="Pt1000000028" w:customStyle="1">
    <w:name w:val="Pt1000000028"/>
    <w:hidden/>
  </w:style>
  <w:style w:type="character" w:styleId="Pt1200000028" w:customStyle="1">
    <w:name w:val="Pt1200000028"/>
    <w:hidden/>
  </w:style>
  <w:style w:type="character" w:styleId="Pt1300000028" w:customStyle="1">
    <w:name w:val="Pt1300000028"/>
    <w:hidden/>
  </w:style>
  <w:style w:type="character" w:styleId="Pt1400000028" w:customStyle="1">
    <w:name w:val="Pt1400000028"/>
    <w:hidden/>
  </w:style>
  <w:style w:type="character" w:styleId="Pt1100000040" w:customStyle="1">
    <w:name w:val="Pt1100000040"/>
    <w:hidden/>
  </w:style>
  <w:style w:type="character" w:styleId="Pt1000000040" w:customStyle="1">
    <w:name w:val="Pt1000000040"/>
    <w:hidden/>
  </w:style>
  <w:style w:type="character" w:styleId="Pt1200000040" w:customStyle="1">
    <w:name w:val="Pt1200000040"/>
    <w:hidden/>
  </w:style>
  <w:style w:type="character" w:styleId="Pt1300000040" w:customStyle="1">
    <w:name w:val="Pt1300000040"/>
    <w:hidden/>
  </w:style>
  <w:style w:type="character" w:styleId="Pt1400000040" w:customStyle="1">
    <w:name w:val="Pt1400000040"/>
    <w:hidden/>
  </w:style>
  <w:style w:type="character" w:styleId="Pt1100000838" w:customStyle="1">
    <w:name w:val="Pt1100000838"/>
    <w:hidden/>
  </w:style>
  <w:style w:type="character" w:styleId="Pt1000000838" w:customStyle="1">
    <w:name w:val="Pt1000000838"/>
    <w:hidden/>
  </w:style>
  <w:style w:type="character" w:styleId="Pt1200000838" w:customStyle="1">
    <w:name w:val="Pt1200000838"/>
    <w:hidden/>
  </w:style>
  <w:style w:type="character" w:styleId="Pt1300000838" w:customStyle="1">
    <w:name w:val="Pt1300000838"/>
    <w:hidden/>
  </w:style>
  <w:style w:type="character" w:styleId="Pt1400000838" w:customStyle="1">
    <w:name w:val="Pt1400000838"/>
    <w:hidden/>
  </w:style>
  <w:style w:type="paragraph" w:styleId="NoSpacing">
    <w:name w:val="No Spacing"/>
    <w:uiPriority w:val="1"/>
    <w:qFormat/>
    <w:rsid w:val="000602B9"/>
    <w:pPr>
      <w:spacing w:after="0" w:line="240" w:lineRule="auto"/>
    </w:pPr>
  </w:style>
  <w:style w:type="paragraph" w:styleId="paragraph" w:customStyle="1">
    <w:name w:val="paragraph"/>
    <w:basedOn w:val="Normal"/>
    <w:rsid w:val="009D28D2"/>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9D28D2"/>
    <w:rPr>
      <w:color w:val="0000FF"/>
      <w:u w:val="single"/>
    </w:rPr>
  </w:style>
  <w:style w:type="character" w:styleId="cf01" w:customStyle="1">
    <w:name w:val="cf01"/>
    <w:basedOn w:val="DefaultParagraphFont"/>
    <w:rsid w:val="00180BF8"/>
    <w:rPr>
      <w:rFonts w:hint="default" w:ascii="Segoe UI" w:hAnsi="Segoe UI" w:cs="Segoe UI"/>
      <w:color w:val="262626"/>
      <w:sz w:val="21"/>
      <w:szCs w:val="21"/>
    </w:rPr>
  </w:style>
  <w:style w:type="character" w:styleId="normaltextrun" w:customStyle="1">
    <w:name w:val="normaltextrun"/>
    <w:basedOn w:val="DefaultParagraphFont"/>
    <w:uiPriority w:val="1"/>
    <w:rsid w:val="24170A63"/>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6279">
      <w:bodyDiv w:val="1"/>
      <w:marLeft w:val="0"/>
      <w:marRight w:val="0"/>
      <w:marTop w:val="0"/>
      <w:marBottom w:val="0"/>
      <w:divBdr>
        <w:top w:val="none" w:sz="0" w:space="0" w:color="auto"/>
        <w:left w:val="none" w:sz="0" w:space="0" w:color="auto"/>
        <w:bottom w:val="none" w:sz="0" w:space="0" w:color="auto"/>
        <w:right w:val="none" w:sz="0" w:space="0" w:color="auto"/>
      </w:divBdr>
    </w:div>
    <w:div w:id="81025310">
      <w:bodyDiv w:val="1"/>
      <w:marLeft w:val="0"/>
      <w:marRight w:val="0"/>
      <w:marTop w:val="0"/>
      <w:marBottom w:val="0"/>
      <w:divBdr>
        <w:top w:val="none" w:sz="0" w:space="0" w:color="auto"/>
        <w:left w:val="none" w:sz="0" w:space="0" w:color="auto"/>
        <w:bottom w:val="none" w:sz="0" w:space="0" w:color="auto"/>
        <w:right w:val="none" w:sz="0" w:space="0" w:color="auto"/>
      </w:divBdr>
    </w:div>
    <w:div w:id="232279008">
      <w:bodyDiv w:val="1"/>
      <w:marLeft w:val="0"/>
      <w:marRight w:val="0"/>
      <w:marTop w:val="0"/>
      <w:marBottom w:val="0"/>
      <w:divBdr>
        <w:top w:val="none" w:sz="0" w:space="0" w:color="auto"/>
        <w:left w:val="none" w:sz="0" w:space="0" w:color="auto"/>
        <w:bottom w:val="none" w:sz="0" w:space="0" w:color="auto"/>
        <w:right w:val="none" w:sz="0" w:space="0" w:color="auto"/>
      </w:divBdr>
    </w:div>
    <w:div w:id="338894545">
      <w:bodyDiv w:val="1"/>
      <w:marLeft w:val="0"/>
      <w:marRight w:val="0"/>
      <w:marTop w:val="0"/>
      <w:marBottom w:val="0"/>
      <w:divBdr>
        <w:top w:val="none" w:sz="0" w:space="0" w:color="auto"/>
        <w:left w:val="none" w:sz="0" w:space="0" w:color="auto"/>
        <w:bottom w:val="none" w:sz="0" w:space="0" w:color="auto"/>
        <w:right w:val="none" w:sz="0" w:space="0" w:color="auto"/>
      </w:divBdr>
    </w:div>
    <w:div w:id="749042895">
      <w:bodyDiv w:val="1"/>
      <w:marLeft w:val="0"/>
      <w:marRight w:val="0"/>
      <w:marTop w:val="0"/>
      <w:marBottom w:val="0"/>
      <w:divBdr>
        <w:top w:val="none" w:sz="0" w:space="0" w:color="auto"/>
        <w:left w:val="none" w:sz="0" w:space="0" w:color="auto"/>
        <w:bottom w:val="none" w:sz="0" w:space="0" w:color="auto"/>
        <w:right w:val="none" w:sz="0" w:space="0" w:color="auto"/>
      </w:divBdr>
    </w:div>
    <w:div w:id="921525948">
      <w:bodyDiv w:val="1"/>
      <w:marLeft w:val="0"/>
      <w:marRight w:val="0"/>
      <w:marTop w:val="0"/>
      <w:marBottom w:val="0"/>
      <w:divBdr>
        <w:top w:val="none" w:sz="0" w:space="0" w:color="auto"/>
        <w:left w:val="none" w:sz="0" w:space="0" w:color="auto"/>
        <w:bottom w:val="none" w:sz="0" w:space="0" w:color="auto"/>
        <w:right w:val="none" w:sz="0" w:space="0" w:color="auto"/>
      </w:divBdr>
    </w:div>
    <w:div w:id="1341855390">
      <w:bodyDiv w:val="1"/>
      <w:marLeft w:val="0"/>
      <w:marRight w:val="0"/>
      <w:marTop w:val="0"/>
      <w:marBottom w:val="0"/>
      <w:divBdr>
        <w:top w:val="none" w:sz="0" w:space="0" w:color="auto"/>
        <w:left w:val="none" w:sz="0" w:space="0" w:color="auto"/>
        <w:bottom w:val="none" w:sz="0" w:space="0" w:color="auto"/>
        <w:right w:val="none" w:sz="0" w:space="0" w:color="auto"/>
      </w:divBdr>
    </w:div>
    <w:div w:id="1385331603">
      <w:bodyDiv w:val="1"/>
      <w:marLeft w:val="0"/>
      <w:marRight w:val="0"/>
      <w:marTop w:val="0"/>
      <w:marBottom w:val="0"/>
      <w:divBdr>
        <w:top w:val="none" w:sz="0" w:space="0" w:color="auto"/>
        <w:left w:val="none" w:sz="0" w:space="0" w:color="auto"/>
        <w:bottom w:val="none" w:sz="0" w:space="0" w:color="auto"/>
        <w:right w:val="none" w:sz="0" w:space="0" w:color="auto"/>
      </w:divBdr>
    </w:div>
    <w:div w:id="1531988781">
      <w:bodyDiv w:val="1"/>
      <w:marLeft w:val="0"/>
      <w:marRight w:val="0"/>
      <w:marTop w:val="0"/>
      <w:marBottom w:val="0"/>
      <w:divBdr>
        <w:top w:val="none" w:sz="0" w:space="0" w:color="auto"/>
        <w:left w:val="none" w:sz="0" w:space="0" w:color="auto"/>
        <w:bottom w:val="none" w:sz="0" w:space="0" w:color="auto"/>
        <w:right w:val="none" w:sz="0" w:space="0" w:color="auto"/>
      </w:divBdr>
    </w:div>
    <w:div w:id="1804736579">
      <w:bodyDiv w:val="1"/>
      <w:marLeft w:val="0"/>
      <w:marRight w:val="0"/>
      <w:marTop w:val="0"/>
      <w:marBottom w:val="0"/>
      <w:divBdr>
        <w:top w:val="none" w:sz="0" w:space="0" w:color="auto"/>
        <w:left w:val="none" w:sz="0" w:space="0" w:color="auto"/>
        <w:bottom w:val="none" w:sz="0" w:space="0" w:color="auto"/>
        <w:right w:val="none" w:sz="0" w:space="0" w:color="auto"/>
      </w:divBdr>
    </w:div>
    <w:div w:id="1929460637">
      <w:bodyDiv w:val="1"/>
      <w:marLeft w:val="0"/>
      <w:marRight w:val="0"/>
      <w:marTop w:val="0"/>
      <w:marBottom w:val="0"/>
      <w:divBdr>
        <w:top w:val="none" w:sz="0" w:space="0" w:color="auto"/>
        <w:left w:val="none" w:sz="0" w:space="0" w:color="auto"/>
        <w:bottom w:val="none" w:sz="0" w:space="0" w:color="auto"/>
        <w:right w:val="none" w:sz="0" w:space="0" w:color="auto"/>
      </w:divBdr>
    </w:div>
    <w:div w:id="1962572311">
      <w:bodyDiv w:val="1"/>
      <w:marLeft w:val="0"/>
      <w:marRight w:val="0"/>
      <w:marTop w:val="0"/>
      <w:marBottom w:val="0"/>
      <w:divBdr>
        <w:top w:val="none" w:sz="0" w:space="0" w:color="auto"/>
        <w:left w:val="none" w:sz="0" w:space="0" w:color="auto"/>
        <w:bottom w:val="none" w:sz="0" w:space="0" w:color="auto"/>
        <w:right w:val="none" w:sz="0" w:space="0" w:color="auto"/>
      </w:divBdr>
    </w:div>
    <w:div w:id="2063477062">
      <w:bodyDiv w:val="1"/>
      <w:marLeft w:val="0"/>
      <w:marRight w:val="0"/>
      <w:marTop w:val="0"/>
      <w:marBottom w:val="0"/>
      <w:divBdr>
        <w:top w:val="none" w:sz="0" w:space="0" w:color="auto"/>
        <w:left w:val="none" w:sz="0" w:space="0" w:color="auto"/>
        <w:bottom w:val="none" w:sz="0" w:space="0" w:color="auto"/>
        <w:right w:val="none" w:sz="0" w:space="0" w:color="auto"/>
      </w:divBdr>
    </w:div>
    <w:div w:id="213394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microsoft.com/office/2019/05/relationships/documenttasks" Target="documenttasks/documenttasks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comments" Target="comments.xml" Id="R2c9a47aae0154997" /><Relationship Type="http://schemas.microsoft.com/office/2016/09/relationships/commentsIds" Target="commentsIds.xml" Id="Rca5770917d8b45d0" /><Relationship Type="http://schemas.microsoft.com/office/2011/relationships/commentsExtended" Target="commentsExtended.xml" Id="R092c1010ab48431c" /><Relationship Type="http://schemas.microsoft.com/office/2018/08/relationships/commentsExtensible" Target="commentsExtensible.xml" Id="R00c496b552e74a2d" /><Relationship Type="http://schemas.microsoft.com/office/2011/relationships/people" Target="people.xml" Id="Ra200b08b973e4c5b"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nkaiha\Documents\Files\Research\Research%20Charters%20June%202018\Research%20Charter%20Review%202016%20-%20All%20Documents_files\Charter%20Template.dotx" TargetMode="External"/></Relationships>
</file>

<file path=word/documenttasks/documenttasks1.xml><?xml version="1.0" encoding="utf-8"?>
<t:Tasks xmlns:t="http://schemas.microsoft.com/office/tasks/2019/documenttasks" xmlns:oel="http://schemas.microsoft.com/office/2019/extlst">
  <t:Task id="{BB20FFF3-1772-4E94-A761-3F9331550312}">
    <t:Anchor>
      <t:Comment id="1290334521"/>
    </t:Anchor>
    <t:History>
      <t:Event id="{FC3D5B29-E2B6-4873-BB17-28EA38C3CBC2}" time="2024-12-18T05:07:38.256Z">
        <t:Attribution userId="S::lorilym@kaust.edu.sa::9b8a2135-445e-4541-ba92-aba875f5ba11" userProvider="AD" userName="Lori Moggy"/>
        <t:Anchor>
          <t:Comment id="1290334521"/>
        </t:Anchor>
        <t:Create/>
      </t:Event>
      <t:Event id="{3CE0AD49-24DD-47A2-B370-E942C43E6FAD}" time="2024-12-18T05:07:38.256Z">
        <t:Attribution userId="S::lorilym@kaust.edu.sa::9b8a2135-445e-4541-ba92-aba875f5ba11" userProvider="AD" userName="Lori Moggy"/>
        <t:Anchor>
          <t:Comment id="1290334521"/>
        </t:Anchor>
        <t:Assign userId="S::ocallahm@KAUST.EDU.SA::cd3c31aa-1077-4055-89f1-cfc66bd213a8" userProvider="AD" userName="Hannah OCallaghan"/>
      </t:Event>
      <t:Event id="{7A558A90-F367-4F4C-90D3-DAA8A08BC0D8}" time="2024-12-18T05:07:38.256Z">
        <t:Attribution userId="S::lorilym@kaust.edu.sa::9b8a2135-445e-4541-ba92-aba875f5ba11" userProvider="AD" userName="Lori Moggy"/>
        <t:Anchor>
          <t:Comment id="1290334521"/>
        </t:Anchor>
        <t:SetTitle title="This is what needs to be reviewed by Ahmad and the team, Also the numbering needs to be fixed. @Hannah OCallaghan"/>
      </t:Event>
    </t:History>
  </t:Task>
  <t:Task id="{13143A89-CDD2-4A1A-A8D1-1A2B03695E30}">
    <t:Anchor>
      <t:Comment id="1622329036"/>
    </t:Anchor>
    <t:History>
      <t:Event id="{95DAC2FB-9A78-4FBE-AA80-DF4A356C0378}" time="2024-12-18T05:08:14.738Z">
        <t:Attribution userId="S::lorilym@kaust.edu.sa::9b8a2135-445e-4541-ba92-aba875f5ba11" userProvider="AD" userName="Lori Moggy"/>
        <t:Anchor>
          <t:Comment id="1622329036"/>
        </t:Anchor>
        <t:Create/>
      </t:Event>
      <t:Event id="{68935A49-AA7E-4C9C-BA2C-570189CCD780}" time="2024-12-18T05:08:14.738Z">
        <t:Attribution userId="S::lorilym@kaust.edu.sa::9b8a2135-445e-4541-ba92-aba875f5ba11" userProvider="AD" userName="Lori Moggy"/>
        <t:Anchor>
          <t:Comment id="1622329036"/>
        </t:Anchor>
        <t:Assign userId="S::ocallahm@KAUST.EDU.SA::cd3c31aa-1077-4055-89f1-cfc66bd213a8" userProvider="AD" userName="Hannah OCallaghan"/>
      </t:Event>
      <t:Event id="{9B1189D7-BC27-467F-A0DE-C03345982421}" time="2024-12-18T05:08:14.738Z">
        <t:Attribution userId="S::lorilym@kaust.edu.sa::9b8a2135-445e-4541-ba92-aba875f5ba11" userProvider="AD" userName="Lori Moggy"/>
        <t:Anchor>
          <t:Comment id="1622329036"/>
        </t:Anchor>
        <t:SetTitle title="Please make sure these link to the correct documents and should we also include KAUST code of conduct @Hannah OCallaghan"/>
      </t:Event>
    </t:History>
  </t:Task>
  <t:Task id="{44970725-EC43-4543-A53B-E53EA5F165C6}">
    <t:Anchor>
      <t:Comment id="457794558"/>
    </t:Anchor>
    <t:History>
      <t:Event id="{DAA394FC-7E1B-4E18-A603-9B117521BC53}" time="2024-12-18T05:10:08.897Z">
        <t:Attribution userId="S::lorilym@kaust.edu.sa::9b8a2135-445e-4541-ba92-aba875f5ba11" userProvider="AD" userName="Lori Moggy"/>
        <t:Anchor>
          <t:Comment id="457794558"/>
        </t:Anchor>
        <t:Create/>
      </t:Event>
      <t:Event id="{00911D38-F535-4BFB-881A-FA4F0F58886B}" time="2024-12-18T05:10:08.897Z">
        <t:Attribution userId="S::lorilym@kaust.edu.sa::9b8a2135-445e-4541-ba92-aba875f5ba11" userProvider="AD" userName="Lori Moggy"/>
        <t:Anchor>
          <t:Comment id="457794558"/>
        </t:Anchor>
        <t:Assign userId="S::ocallahm@KAUST.EDU.SA::cd3c31aa-1077-4055-89f1-cfc66bd213a8" userProvider="AD" userName="Hannah OCallaghan"/>
      </t:Event>
      <t:Event id="{D6B8C62E-87F3-455F-BBED-2ACE85899872}" time="2024-12-18T05:10:08.897Z">
        <t:Attribution userId="S::lorilym@kaust.edu.sa::9b8a2135-445e-4541-ba92-aba875f5ba11" userProvider="AD" userName="Lori Moggy"/>
        <t:Anchor>
          <t:Comment id="457794558"/>
        </t:Anchor>
        <t:SetTitle title="Under this section we should also mention about the liability form that the president needs to sign perhaps this is part of the charter - need to check with Ahmad. Rememer we spoke about this in the meeting@Hannah OCallaghan"/>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f3a794-652f-4ec1-80b3-4f86e1912732}">
  <we:reference id="WA104382046" version="1.0.0.5" store="en-us"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d41f56-060a-4ada-a1a8-a3cf3d4611e6">
      <Terms xmlns="http://schemas.microsoft.com/office/infopath/2007/PartnerControls"/>
    </lcf76f155ced4ddcb4097134ff3c332f>
    <TaxCatchAll xmlns="0b689adc-5da3-4bf8-9f9a-4b25130ae3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3600D19B02DA449CCCFB3CC655A992" ma:contentTypeVersion="19" ma:contentTypeDescription="Create a new document." ma:contentTypeScope="" ma:versionID="c3a6d2ea673bab7514587e7c72a239c5">
  <xsd:schema xmlns:xsd="http://www.w3.org/2001/XMLSchema" xmlns:xs="http://www.w3.org/2001/XMLSchema" xmlns:p="http://schemas.microsoft.com/office/2006/metadata/properties" xmlns:ns2="abd41f56-060a-4ada-a1a8-a3cf3d4611e6" xmlns:ns3="0b689adc-5da3-4bf8-9f9a-4b25130ae383" targetNamespace="http://schemas.microsoft.com/office/2006/metadata/properties" ma:root="true" ma:fieldsID="c00b8c85df52887039633a344f015286" ns2:_="" ns3:_="">
    <xsd:import namespace="abd41f56-060a-4ada-a1a8-a3cf3d4611e6"/>
    <xsd:import namespace="0b689adc-5da3-4bf8-9f9a-4b25130ae3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41f56-060a-4ada-a1a8-a3cf3d4611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458e5a-d47b-49a8-9671-a3f77673f1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689adc-5da3-4bf8-9f9a-4b25130ae3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3fc354-6b97-401d-9e63-06c2bfad4875}" ma:internalName="TaxCatchAll" ma:showField="CatchAllData" ma:web="0b689adc-5da3-4bf8-9f9a-4b25130ae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6C5723-4D72-4F8F-887A-B2A5344B9BF4}">
  <ds:schemaRefs>
    <ds:schemaRef ds:uri="http://schemas.microsoft.com/office/2006/metadata/properties"/>
    <ds:schemaRef ds:uri="http://schemas.microsoft.com/office/infopath/2007/PartnerControls"/>
    <ds:schemaRef ds:uri="77195e09-1902-4709-9519-39e14bfaf2e7"/>
    <ds:schemaRef ds:uri="6cf085c8-3f0b-43a8-a65a-421e42868933"/>
  </ds:schemaRefs>
</ds:datastoreItem>
</file>

<file path=customXml/itemProps2.xml><?xml version="1.0" encoding="utf-8"?>
<ds:datastoreItem xmlns:ds="http://schemas.openxmlformats.org/officeDocument/2006/customXml" ds:itemID="{88BDFE15-C1EF-4349-9578-6770E4F15A8B}">
  <ds:schemaRefs>
    <ds:schemaRef ds:uri="http://schemas.microsoft.com/sharepoint/v3/contenttype/forms"/>
  </ds:schemaRefs>
</ds:datastoreItem>
</file>

<file path=customXml/itemProps3.xml><?xml version="1.0" encoding="utf-8"?>
<ds:datastoreItem xmlns:ds="http://schemas.openxmlformats.org/officeDocument/2006/customXml" ds:itemID="{E81525D7-3B47-4752-817D-9C9F00248355}">
  <ds:schemaRefs>
    <ds:schemaRef ds:uri="http://schemas.openxmlformats.org/officeDocument/2006/bibliography"/>
  </ds:schemaRefs>
</ds:datastoreItem>
</file>

<file path=customXml/itemProps4.xml><?xml version="1.0" encoding="utf-8"?>
<ds:datastoreItem xmlns:ds="http://schemas.openxmlformats.org/officeDocument/2006/customXml" ds:itemID="{446DCEB5-603C-4271-A9F7-8C2BAB5DFE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C:\Users\kinkaiha\Documents\Files\Research\Research Charters June 2018\Research Charter Review 2016 - All Documents_files\Charter Template.dotx</ap:Template>
  <ap:Application>Microsoft Word for the web</ap:Application>
  <ap:DocSecurity>0</ap:DocSecurity>
  <ap:ScaleCrop>false</ap:ScaleCrop>
  <ap:Company>KAUST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Template</dc:title>
  <dc:subject/>
  <dc:creator>KITS</dc:creator>
  <cp:keywords/>
  <cp:lastModifiedBy>Alina Mansurova</cp:lastModifiedBy>
  <cp:revision>22</cp:revision>
  <cp:lastPrinted>2020-02-05T10:44:00Z</cp:lastPrinted>
  <dcterms:created xsi:type="dcterms:W3CDTF">2025-03-11T05:32:00Z</dcterms:created>
  <dcterms:modified xsi:type="dcterms:W3CDTF">2026-06-22T05:52:54Z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0x010100803600D19B02DA449CCCFB3CC655A992</vt:lpwstr>
  </property>
  <property fmtid="{D5CDD505-2E9C-101B-9397-08002B2CF9AE}" pid="3" name="ClassificationContentMarkingFooterShapeIds">
    <vt:lpwstr>223ef993,3c6e9929,25e2a2f8</vt:lpwstr>
  </property>
  <property fmtid="{D5CDD505-2E9C-101B-9397-08002B2CF9AE}" pid="4" name="ClassificationContentMarkingFooterFontProps">
    <vt:lpwstr>#000000,10,Calibri</vt:lpwstr>
  </property>
  <property fmtid="{D5CDD505-2E9C-101B-9397-08002B2CF9AE}" pid="5" name="ClassificationContentMarkingFooterText">
    <vt:lpwstr>Classification: Internal</vt:lpwstr>
  </property>
  <property fmtid="{D5CDD505-2E9C-101B-9397-08002B2CF9AE}" pid="6" name="MSIP_Label_24636873-4606-4d58-af5a-dcebb78a0d4e_Enabled">
    <vt:lpwstr>true</vt:lpwstr>
  </property>
  <property fmtid="{D5CDD505-2E9C-101B-9397-08002B2CF9AE}" pid="7" name="MSIP_Label_24636873-4606-4d58-af5a-dcebb78a0d4e_SetDate">
    <vt:lpwstr>2024-11-19T05:57:13Z</vt:lpwstr>
  </property>
  <property fmtid="{D5CDD505-2E9C-101B-9397-08002B2CF9AE}" pid="8" name="MSIP_Label_24636873-4606-4d58-af5a-dcebb78a0d4e_Method">
    <vt:lpwstr>Standard</vt:lpwstr>
  </property>
  <property fmtid="{D5CDD505-2E9C-101B-9397-08002B2CF9AE}" pid="9" name="MSIP_Label_24636873-4606-4d58-af5a-dcebb78a0d4e_Name">
    <vt:lpwstr>KAUST Sensitivity Labels</vt:lpwstr>
  </property>
  <property fmtid="{D5CDD505-2E9C-101B-9397-08002B2CF9AE}" pid="10" name="MSIP_Label_24636873-4606-4d58-af5a-dcebb78a0d4e_SiteId">
    <vt:lpwstr>80e8c927-cda4-40a1-9ea0-d8e641feda34</vt:lpwstr>
  </property>
  <property fmtid="{D5CDD505-2E9C-101B-9397-08002B2CF9AE}" pid="11" name="MSIP_Label_24636873-4606-4d58-af5a-dcebb78a0d4e_ActionId">
    <vt:lpwstr>c3d435c0-33fa-43be-9c95-d9eeb0ea2ec4</vt:lpwstr>
  </property>
  <property fmtid="{D5CDD505-2E9C-101B-9397-08002B2CF9AE}" pid="12" name="MSIP_Label_24636873-4606-4d58-af5a-dcebb78a0d4e_ContentBits">
    <vt:lpwstr>2</vt:lpwstr>
  </property>
  <property fmtid="{D5CDD505-2E9C-101B-9397-08002B2CF9AE}" pid="13" name="MediaServiceImageTags">
    <vt:lpwstr/>
  </property>
  <property fmtid="{D5CDD505-2E9C-101B-9397-08002B2CF9AE}" pid="14" name="Order">
    <vt:r8>2300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